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469E51B6" w14:textId="77777777" w:rsidTr="000D5312">
        <w:trPr>
          <w:trHeight w:val="1237"/>
          <w:jc w:val="center"/>
        </w:trPr>
        <w:tc>
          <w:tcPr>
            <w:tcW w:w="1704" w:type="dxa"/>
          </w:tcPr>
          <w:p w14:paraId="2DF9C2F6" w14:textId="77777777" w:rsidR="00C84A63" w:rsidRDefault="00C84A63" w:rsidP="00C84A63"/>
        </w:tc>
        <w:tc>
          <w:tcPr>
            <w:tcW w:w="5418" w:type="dxa"/>
          </w:tcPr>
          <w:p w14:paraId="61B91E8C" w14:textId="77777777" w:rsidR="00C84A63" w:rsidRPr="00AC5432" w:rsidRDefault="00FE6E33" w:rsidP="00BD45E7">
            <w:pPr>
              <w:pStyle w:val="Title"/>
            </w:pPr>
            <w:sdt>
              <w:sdtPr>
                <w:rPr>
                  <w:rStyle w:val="TitleChar"/>
                </w:rPr>
                <w:id w:val="-87697418"/>
                <w:placeholder>
                  <w:docPart w:val="B22F20F2AED84BEEAC373ABA3D3E865E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b/>
                  <w:bCs/>
                  <w:iCs/>
                </w:rPr>
              </w:sdtEndPr>
              <w:sdtContent>
                <w:r w:rsidR="00BD45E7" w:rsidRPr="004A46D7">
                  <w:t>MENU</w:t>
                </w:r>
              </w:sdtContent>
            </w:sdt>
          </w:p>
        </w:tc>
        <w:tc>
          <w:tcPr>
            <w:tcW w:w="1668" w:type="dxa"/>
          </w:tcPr>
          <w:p w14:paraId="15D5D021" w14:textId="77777777" w:rsidR="00C84A63" w:rsidRDefault="00C84A63" w:rsidP="00C84A63"/>
        </w:tc>
      </w:tr>
      <w:tr w:rsidR="00A37AD2" w14:paraId="443DFFF6" w14:textId="77777777" w:rsidTr="000D5312">
        <w:trPr>
          <w:trHeight w:val="957"/>
          <w:jc w:val="center"/>
        </w:trPr>
        <w:tc>
          <w:tcPr>
            <w:tcW w:w="1704" w:type="dxa"/>
          </w:tcPr>
          <w:p w14:paraId="42B19726" w14:textId="77777777" w:rsidR="00C84A63" w:rsidRDefault="00C84A63" w:rsidP="00C84A63"/>
        </w:tc>
        <w:tc>
          <w:tcPr>
            <w:tcW w:w="5418" w:type="dxa"/>
            <w:vAlign w:val="center"/>
          </w:tcPr>
          <w:p w14:paraId="72E447E9" w14:textId="77777777" w:rsidR="00C84A63" w:rsidRDefault="00222B8F" w:rsidP="001C6483">
            <w:pPr>
              <w:pStyle w:val="Subtitle"/>
              <w:jc w:val="center"/>
              <w:rPr>
                <w:rStyle w:val="SubtitleChar"/>
              </w:rPr>
            </w:pPr>
            <w:r>
              <w:rPr>
                <w:rStyle w:val="SubtitleChar"/>
              </w:rPr>
              <w:t>Teacher Appreciation Week</w:t>
            </w:r>
          </w:p>
          <w:p w14:paraId="6A18547B" w14:textId="77777777" w:rsidR="004A46D7" w:rsidRDefault="004A46D7" w:rsidP="004A46D7">
            <w:pPr>
              <w:jc w:val="center"/>
            </w:pPr>
            <w:r>
              <w:t>Sponsored by:</w:t>
            </w:r>
          </w:p>
          <w:p w14:paraId="32005317" w14:textId="52074A59" w:rsidR="004A46D7" w:rsidRPr="004A46D7" w:rsidRDefault="004A46D7" w:rsidP="004A46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64E62F" wp14:editId="35F385AD">
                  <wp:extent cx="2095500" cy="824866"/>
                  <wp:effectExtent l="0" t="0" r="0" b="0"/>
                  <wp:docPr id="45" name="Picture 4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Northpoint_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54" cy="83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0C6F">
              <w:rPr>
                <w:noProof/>
              </w:rPr>
              <w:drawing>
                <wp:inline distT="0" distB="0" distL="0" distR="0" wp14:anchorId="747CB6CC" wp14:editId="3574E4A5">
                  <wp:extent cx="909717" cy="911164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25" cy="9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14:paraId="51805B5E" w14:textId="77777777" w:rsidR="00C84A63" w:rsidRDefault="00C84A63" w:rsidP="00C84A63"/>
        </w:tc>
      </w:tr>
      <w:tr w:rsidR="00A37AD2" w14:paraId="4C2D16E2" w14:textId="77777777" w:rsidTr="000D5312">
        <w:trPr>
          <w:trHeight w:val="894"/>
          <w:jc w:val="center"/>
        </w:trPr>
        <w:tc>
          <w:tcPr>
            <w:tcW w:w="1704" w:type="dxa"/>
            <w:vMerge w:val="restart"/>
          </w:tcPr>
          <w:p w14:paraId="19915FE7" w14:textId="77777777" w:rsidR="00A37AD2" w:rsidRDefault="00A37AD2" w:rsidP="00C84A63"/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7918EB18" w14:textId="7C8C463F" w:rsidR="00A37AD2" w:rsidRPr="00A37AD2" w:rsidRDefault="000703C2" w:rsidP="00A37AD2">
            <w:pPr>
              <w:pStyle w:val="Heading1"/>
            </w:pPr>
            <w:r>
              <w:t>Egg Salad Sandwich</w:t>
            </w:r>
          </w:p>
          <w:p w14:paraId="4BFFF12D" w14:textId="4EE2078B" w:rsidR="00A37AD2" w:rsidRDefault="000703C2" w:rsidP="00BD45E7">
            <w:pPr>
              <w:pStyle w:val="Heading2"/>
            </w:pPr>
            <w:proofErr w:type="spellStart"/>
            <w:r>
              <w:t>Housemade</w:t>
            </w:r>
            <w:proofErr w:type="spellEnd"/>
            <w:r>
              <w:t xml:space="preserve"> egg salad served on your choice of bread or croissant</w:t>
            </w:r>
          </w:p>
        </w:tc>
        <w:tc>
          <w:tcPr>
            <w:tcW w:w="1668" w:type="dxa"/>
            <w:vMerge w:val="restart"/>
          </w:tcPr>
          <w:p w14:paraId="34D4361F" w14:textId="77777777" w:rsidR="00A37AD2" w:rsidRDefault="00A37AD2" w:rsidP="00C84A63"/>
        </w:tc>
      </w:tr>
      <w:tr w:rsidR="00A37AD2" w14:paraId="4993007E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78D3AAD9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6B4E435C" w14:textId="106F7144" w:rsidR="001C6483" w:rsidRPr="00A37AD2" w:rsidRDefault="00222B8F" w:rsidP="001C6483">
            <w:pPr>
              <w:pStyle w:val="Heading1"/>
            </w:pPr>
            <w:r>
              <w:t>C</w:t>
            </w:r>
            <w:r w:rsidR="000703C2">
              <w:t>hicken Salad Sandwich</w:t>
            </w:r>
          </w:p>
          <w:p w14:paraId="347B1C6E" w14:textId="35F42F18" w:rsidR="00A37AD2" w:rsidRDefault="000703C2" w:rsidP="001C6483">
            <w:pPr>
              <w:pStyle w:val="Heading2"/>
            </w:pPr>
            <w:proofErr w:type="spellStart"/>
            <w:r>
              <w:t>Housemade</w:t>
            </w:r>
            <w:proofErr w:type="spellEnd"/>
            <w:r>
              <w:t xml:space="preserve"> chicken salad served on your choice of bread or croissant</w:t>
            </w:r>
          </w:p>
        </w:tc>
        <w:tc>
          <w:tcPr>
            <w:tcW w:w="1668" w:type="dxa"/>
            <w:vMerge/>
          </w:tcPr>
          <w:p w14:paraId="71FE731C" w14:textId="77777777" w:rsidR="00A37AD2" w:rsidRDefault="00A37AD2" w:rsidP="00C84A63"/>
        </w:tc>
      </w:tr>
      <w:tr w:rsidR="00A37AD2" w14:paraId="3406B59A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786BD6A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771D449A" w14:textId="6BC46F27" w:rsidR="001C6483" w:rsidRPr="00A37AD2" w:rsidRDefault="000703C2" w:rsidP="001C6483">
            <w:pPr>
              <w:pStyle w:val="Heading1"/>
            </w:pPr>
            <w:r>
              <w:t>Ham and Swiss Baguette</w:t>
            </w:r>
          </w:p>
          <w:p w14:paraId="38DDB185" w14:textId="6A3EBF71" w:rsidR="00A37AD2" w:rsidRDefault="000703C2" w:rsidP="001C6483">
            <w:pPr>
              <w:pStyle w:val="Heading2"/>
            </w:pPr>
            <w:r>
              <w:t>Ham and Swiss cheese served on a French baguette with whole grain mustard</w:t>
            </w:r>
          </w:p>
        </w:tc>
        <w:tc>
          <w:tcPr>
            <w:tcW w:w="1668" w:type="dxa"/>
            <w:vMerge/>
          </w:tcPr>
          <w:p w14:paraId="2BF0129C" w14:textId="77777777" w:rsidR="00A37AD2" w:rsidRDefault="00A37AD2" w:rsidP="00C84A63"/>
        </w:tc>
      </w:tr>
      <w:tr w:rsidR="00A37AD2" w14:paraId="0E35500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0071A100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223A3E7D" w14:textId="61AF8D63" w:rsidR="001C6483" w:rsidRPr="00A37AD2" w:rsidRDefault="000703C2" w:rsidP="001C6483">
            <w:pPr>
              <w:pStyle w:val="Heading1"/>
            </w:pPr>
            <w:r>
              <w:t>Roast Beef Baguette</w:t>
            </w:r>
          </w:p>
          <w:p w14:paraId="2F7C11D0" w14:textId="7675841F" w:rsidR="00A37AD2" w:rsidRDefault="000703C2" w:rsidP="001C6483">
            <w:pPr>
              <w:pStyle w:val="Heading2"/>
            </w:pPr>
            <w:r>
              <w:t>Roast beef and cheddar cheese served on a French Baguette with lettuce, tomato and horseradish cream sauce</w:t>
            </w:r>
          </w:p>
        </w:tc>
        <w:tc>
          <w:tcPr>
            <w:tcW w:w="1668" w:type="dxa"/>
            <w:vMerge/>
          </w:tcPr>
          <w:p w14:paraId="45C413B8" w14:textId="77777777" w:rsidR="00A37AD2" w:rsidRDefault="00A37AD2" w:rsidP="00C84A63"/>
        </w:tc>
      </w:tr>
      <w:tr w:rsidR="00A37AD2" w14:paraId="4A11B0B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E4CC88F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2B6D483" w14:textId="16A840E7" w:rsidR="001C6483" w:rsidRPr="00A37AD2" w:rsidRDefault="000703C2" w:rsidP="001C6483">
            <w:pPr>
              <w:pStyle w:val="Heading1"/>
            </w:pPr>
            <w:r>
              <w:t>Oven Roasted Balsamic Chicken Salad</w:t>
            </w:r>
          </w:p>
          <w:p w14:paraId="4B039921" w14:textId="3E1B4F44" w:rsidR="00A37AD2" w:rsidRDefault="000703C2" w:rsidP="001C6483">
            <w:pPr>
              <w:pStyle w:val="Heading2"/>
            </w:pPr>
            <w:r>
              <w:t xml:space="preserve">Roasted Balsamic marinated chicken breast served on a bed of mixed greens with tomatoes, cucumbers, and red onions, with your choice of dressing </w:t>
            </w:r>
          </w:p>
        </w:tc>
        <w:tc>
          <w:tcPr>
            <w:tcW w:w="1668" w:type="dxa"/>
            <w:vMerge/>
          </w:tcPr>
          <w:p w14:paraId="64166446" w14:textId="77777777" w:rsidR="00A37AD2" w:rsidRDefault="00A37AD2" w:rsidP="00C84A63"/>
        </w:tc>
      </w:tr>
      <w:tr w:rsidR="00A37AD2" w14:paraId="7C8D440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3B61E4D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6CF55ABF" w14:textId="3114C2C7" w:rsidR="00222B8F" w:rsidRPr="00222B8F" w:rsidRDefault="00222B8F" w:rsidP="004A46D7">
            <w:pPr>
              <w:pStyle w:val="Heading2"/>
            </w:pPr>
            <w:r>
              <w:t xml:space="preserve">Please </w:t>
            </w:r>
            <w:r w:rsidR="004A46D7">
              <w:t>provide you</w:t>
            </w:r>
            <w:r>
              <w:t xml:space="preserve"> teacher ID to receive your meal FREE </w:t>
            </w:r>
            <w:r w:rsidR="004A46D7">
              <w:t xml:space="preserve">courtesy </w:t>
            </w:r>
            <w:r>
              <w:t xml:space="preserve">to Northpoint Ins </w:t>
            </w:r>
            <w:r w:rsidR="004A46D7">
              <w:t>Adv</w:t>
            </w:r>
          </w:p>
        </w:tc>
        <w:tc>
          <w:tcPr>
            <w:tcW w:w="1668" w:type="dxa"/>
            <w:vMerge/>
          </w:tcPr>
          <w:p w14:paraId="1BA74EF8" w14:textId="77777777" w:rsidR="00A37AD2" w:rsidRDefault="00A37AD2" w:rsidP="00C84A63"/>
        </w:tc>
      </w:tr>
    </w:tbl>
    <w:p w14:paraId="52789D42" w14:textId="77777777" w:rsidR="005C17F4" w:rsidRDefault="005C17F4" w:rsidP="00A37AD2"/>
    <w:sectPr w:rsidR="005C17F4" w:rsidSect="000D5312">
      <w:headerReference w:type="default" r:id="rId12"/>
      <w:type w:val="continuous"/>
      <w:pgSz w:w="12240" w:h="15840" w:code="1"/>
      <w:pgMar w:top="780" w:right="1720" w:bottom="280" w:left="1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3AF9E" w14:textId="77777777" w:rsidR="00FE6E33" w:rsidRDefault="00FE6E33" w:rsidP="00EA7504">
      <w:r>
        <w:separator/>
      </w:r>
    </w:p>
  </w:endnote>
  <w:endnote w:type="continuationSeparator" w:id="0">
    <w:p w14:paraId="6012EA6B" w14:textId="77777777" w:rsidR="00FE6E33" w:rsidRDefault="00FE6E33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079A5" w14:textId="77777777" w:rsidR="00FE6E33" w:rsidRDefault="00FE6E33" w:rsidP="00EA7504">
      <w:r>
        <w:separator/>
      </w:r>
    </w:p>
  </w:footnote>
  <w:footnote w:type="continuationSeparator" w:id="0">
    <w:p w14:paraId="21EA2D28" w14:textId="77777777" w:rsidR="00FE6E33" w:rsidRDefault="00FE6E33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D120" w14:textId="4F298564" w:rsidR="00EA7504" w:rsidRDefault="00C84A63">
    <w:pPr>
      <w:pStyle w:val="Header"/>
    </w:pPr>
    <w:r w:rsidRPr="00C84A63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77AE4B" wp14:editId="06EF3C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4123" cy="10069027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Shape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oup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ctangle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ctangle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ctangle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Shape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Shape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3480ED56" id="Group 1" o:spid="_x0000_s1026" style="position:absolute;margin-left:0;margin-top:0;width:612.9pt;height:792.85pt;z-index:-251658240;mso-width-percent:1001;mso-height-percent:1002;mso-position-horizontal:center;mso-position-horizontal-relative:page;mso-position-vertical:center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1CPooDAP1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i/Pbz789MPb&#10;8e2bzw+fcEQn1DdDQs2vX375Hr/4y/OXf/3yL8/yH37Jf6Xd/vbz86f0/7GPN7+dSP27IvXdb9/e&#10;POI/bts+D+P09s0jxgYc2XEbt4z3x/c4nGbi4/v/plO3YxlAQZw6zduRpn5H0N+lFeqCfv0CIvpa&#10;8PT1/w1P//r+4cu7E/1fExaIp4WIyuMnVs4fKI6+fv8V6LpA0Dosx3IDHSZUzNNyO87tPHxPZB3z&#10;NN62vOF9nuZ9Ndt9+P7xr1+//eXd04n1h7/9j6/fAB5U9xP/9fCe/3r87TP+mUbxrzcP6T7eThL9&#10;8vQ14fzXn3DiWMd7/P+MUvzO/HyZb+n/+iYNt/33zFpxmWOwcPZla8+44P5qP799g6v9YyaxLw/f&#10;EkbSvtI/3/wKQh/mRFPv07+AYTCs3749/zUxsH/+38TRp6e/vfu3p3PWt4Ss4Zgm/BLoWrbxvBpY&#10;RvnR419//PD4X979HzdlxUmmKccwy2r4sWM9R9ZhEgL4IiPLMOSRcd15LObj16DWfc7T5mOyoI4t&#10;H/O6jEs9Mt7GGy4llreuy7m8hNhXQY3DTVa43bYTEUDsufZxGMa8q31c3cjtyJg4xuW8+lFQwEFa&#10;4XBbZrMtrAKIO4eGI39Sl3EDk8hD46HX5/WNDQcxNUzLdF4JfnI45j0jEce1iMyQA9uPNWMR13ni&#10;ZQ1AW8dFPrnOdgMAP2caGPYVuD4vuEC7rUvGyHibM0ZCmMSZCfWCuayGFg8Q54ktHB9uRQXsuIFq&#10;E4rHYZzjO9t0icMK3lF9cB03+eANdFCPzPuReeJ420cy+NeRON/wmXOFflfTMMmuPKhxPLiIteO8&#10;thvxftvNjf3DMAqNJrZXb2rIl2FYh56bvKpwyKtTGrzJ5cIlsycIKhFKwjXpuF2z8KBjt5AmnNuJ&#10;VVCfIRVF97ZmSgnRHmScMKDJrnudt4yhZbYD2y6MaV6wRBBQCM6+CTFMcuuJuWOTBUzTZqguSaq8&#10;tGnroDqwuSmT0LRbWhiGVTj+jNtkaAF3KJPJPKgG8zqB4+Lh5iUKn4d8BbmpYdy4iCPLozJyQASk&#10;OZMQSgh94GyzXKbNcb952UmUliCGeVsyqJPwY3CWm3C3ya17mXYRl26ryyYsChInTA6DwhnlViiC&#10;5mWUY1/yzSwjo1ylBdy8A9R0y9wmKUzm2Nd5zwhaVsfkt2nLu50PyJYokQ/bljTpRBCJ3CvmCrIS&#10;UJBDhkMN+zjLfrvk4b4n3SjR0S2LUUWTisMRvMcsAnsRbnjLekiMJo5jzjdKTpiQoBMuWcyL3lAG&#10;5lum1sw6QmCg7wjHgTZXLxvCVIT4ZPdTBkAQ4UMawfHydsDZDJxhInq8goT7feK6h8Shx4puNwi2&#10;C3p2kffDZpn7eIO2d0KC/ncSUAh1w7EDM9fEMC6Z+Bu6u1KZHc/7+PT1Xab9pJyfnF4V9nNhxdj5&#10;+vTxw0//9OHjx6SUn+6Bd//14/Obvz3AsH94fHz3+Ruvkfnlx89J5Qe7FDvm04dv8Dd8/PAJVyhb&#10;HBn+R5g+MCZpuaV//fj0099h8338759hR047TFf4D+o/nus/fqz/ePj8+P4JXobHb88n2Yhhmgzq&#10;fw8LFUeVTfnfYaHeDqhtwu+neYVanEmYFuoAutkGMKFkk+/rcpvIKekM+P8maiJdtb5/n4k6QU3I&#10;JioMzqCJerpKcCpQbLIIxzpes1H3nQx7s8IQ7qi0hPNzkJiGj4EEOHSDYhyVXmDnNM1ukxNfByhJ&#10;oE1OVGYXkNvXNSOp9ytW6W3cM8PD/dW1vowVsEY/p3DWnqEQby3QYIGKY+zu2l9YRwPs4+faHVHA&#10;1Ijgbx6FE18iEMR00sEIQ1gO+zUE0hUwjANUqkpPAQ1A78ufGz0NHLT3xylTXLMne+xiFUN94Cfn&#10;wWpF0Hi4+HboJkQ8ylAQ2iLKCuyA0ap7WMddaJNiET7N8JWBdyP5qhLxw+6zet2xiZ00gCMbSy2J&#10;a84SbT64N6BSoC1QGs25YbcyJE7YihZ1qFCIPan79HUkY/Lc4D7daO69TF7HCs+TTIGeU60SLhxZ&#10;Pz/GRR4b+cue3BBRlgWFVohkH6AO16AOUtZ+g/OtGsH9IhY5FMN+O4+rv/jkC0NBaLiKgsUbzDiz&#10;gZGsH7azUWGT9M8GCEyRHr9GvTcLraAYF8OieOVN22Fax8+MLq2hObOF93N3BvolFToSNr7RzHrU&#10;ezY09FYWIWTNA4uAusuNr292uS7k5+SMV3yAv7Hb44wDHDTzG+8HOF4YuoJjv2//IrRmHrF0sdEX&#10;hlqKv4vBazl4D4PXv34JgxczuPC+oXZPFwTY98kXFtJCu4vB4bYt2RgcjmGi66dg8PKk4YQRnn14&#10;qXmbqG3Ble8YkXLSY4KZGeXaYJfUJDiPW8cQlYWLIdL+McGZEoVWRAtiAYZbwqUm0gNMzo4MCkr8&#10;d80BkMiE00zk1scBdOW18SdXGD+Ktx1+zjSBKDhuohxAALiR5KpOlx9klQVrs6prUKLWw8MC70IN&#10;ahKvtX5QFzFD2AsoFfv24/YvQQO1hWRLWGGhkhr4MSP1kff4/BE1oblybIgn1Ps6RHfEMrJk4r7q&#10;SeWg7FbsX8IKYUdn/erik6oDtlsr16pva4tE5KCwbQ5bqla2F2SfRDjwEofoA+4ppfYRtFchcoBC&#10;Qb7gzQHcfQ4VNmNxZ/8iJlXnR1jJQgO980LeDjd0xdTs9+8rscAiHW40eICZV1jigZMWUTu6QAJi&#10;b5TCy2Au74A90WyRUF7sDBCDZlh0nYyZmWLbqtoDbn08l/sKYwXkIspiZWK9gpVdlXsagXq1dhCk&#10;IEwTJ+TMgRRR/Ietx5++M9aE4Kc1vocdAYk70C73FcbKpXH2ClbaOYqVrqEgrbyglulVRgTKWIgX&#10;GlsDjQKLp9bAwQz+5oXbVvgJYhsU1K9g8JZifJdGY8ouoNU4W/mFNAMRUyAHRKFwNZo92XMnD1J+&#10;ABepvVJFEwKfcurOygDFviBSEIemvGtPUd36AsMVKHdmnxGlskN0EnRCU75MnCgtFpa9bzaboGL0&#10;3HYMk9A2eTgLAtP1BvBNWrAIPtihMmvKbpNuaEJZ1d7IYrzxWMm3ih4tXbxAzQfdXlA6zxuFpb5M&#10;zMU3i2wGQ13I75DzRpDaeCVg8FIZReQ9ISuEEQSuJfo6zNZdh/ATXSrg1DX2U1pVPjOovR2QdJbN&#10;scHnxEXkkm+qgUxs0R2JFyCFwip6QtxOROSKvAAzQKRuHbcSoTYxk1ICgvncItd8t6wB4UbRylYN&#10;qjgqujQBz3Q2aO3J+2jgqK/aKsRJd866wIhIOGaE8DbAzhGVPRsgejPUR5kkZrWAohXJRoNwlOci&#10;L8h+bygZRJYV7JCCJ3cf14zsGCjIH1G6fYqeKgbTcDP3CHqC+BgnCVQEQdEhNCOpw+wKTsK89nm3&#10;8eIBPsuM8aXLHw5Jl6/f4tLmhu0mQhCs1MoJSJ4sJzgntqs16fNJqnKFShTLJlY9JJk9RfyHjHSO&#10;xEAtSOkQUD5zJGUinosQ93NZBEdwsTooHbkjGYFIv7FoggMxjyAR0O1qEr0cjopzTnBXKUnutIM3&#10;pL/Ul0cRCNvZjkBtEJkuLDkGap1oVEzZa6NoWidaWmBBZhFlBEIujXSC2t2mkACdKVo4qS4B9mg+&#10;wy0L+RicZROZ5ljssKSISEKrY+UYENaXMn/D+1lmyn7LSYcFTOCEY9mR0ur5n2N7geZ29SlkEIlx&#10;hhzJmj7mXZjDlJ04QSgbiOlEjBV+yC8TjDkhiwFa6COy28Iom5nFCg3CiCVkX8vtGjcr/waoanK7&#10;kt8oDGqahajAkO2lRI5ZZk8T8nQN9iZEoE88IFWvgzNU0xwXh38uU/Y8QrrXBzUiAzGDmnoS2MYU&#10;ekknNU+4GuaDUEDvjGxykec+UItwZCJDryVSx4QTDrNF7TgKuc7D0EEWyd90rn1COMHsCoFiQZN8&#10;UBcxMPd+lky0GKmrMYJcMcvVbnSogRTtrpD0IPtFtmtaXhAUnSvIynagXhjhKcqcICi6huakLFZk&#10;cdAx5NcApyEJKWcGhgBpkNVjL5Wo5BPcrUEJFSqT5SRp6yE4+6GXF5RR7WffRBnG6ZtD2lexSJCp&#10;HKc8uHPyskcnaMuAs5h2psoNR0eW4Wn4pmuLkKDbDyMgm3XpIc9aODykY5jmmlm8LvB+i3aw2Lh0&#10;MxA7nxTtP/ez2GyHXessPByqn4NsNAYHLsIMZ8MVrOlgpNqCg78egDc6jjeUGJxwvPSBfyRrYl6K&#10;HIhdZ4IXlhXaz8FYCpkWz+dgJMcbAgdDInMP78H1yccNOW3wBqssb3RGGLzGG7Al/EBcnrH93CTf&#10;gao09wMVL39ucdr3vooDFTcv7jpDGCdzYDjljDUJdiBwXCIM8hAyBpa9w0UH3SP7phdXL7DNIqGg&#10;Zht6g8qalQnURZwIDeFto8a7wrqvjwEOsnw+UFqMwrDBEXHSG420GJySuw4EVvdnu4nd5OlgTQ7c&#10;U8FYs5YegoOcDFE+FsjrCg4q+DJCvQIEw1fg9GgKS8rYTavzisKyUElEDn29gIWKKlT7+PksyRt2&#10;wkkIrPZTFpDuvxkQyqEkCeENpkpGD2fx/lQDVh1uBoJwhF9jO27ZjMXOm7EkFG/weJ4zYnDAb068&#10;ja6sBknvMrBYXQjOiHxPkckWt4sWqNz5fPwxJD37PDhoreZ8dIYoKLH9cJbXd+DUEvJ1ij1MSbkJ&#10;PQocpLOouck9WJHVOsh+ZheJWml8whsU13fWjb4jl4G5sjYAGzOMogwIgw3hrcxKG6v3QzjrbTfn&#10;ozNQEBiXC2ti7um4gQ7j61/paELg0O5nFYJfU9QXK4vth74fMG4jf5TvoAbHDsDRe65sh8IThgPz&#10;PfO3fbL7QVFH3uju3DRIxs9wkCcXvz8zPHPn6k5nYnU+ZeCG6pd6gHBWZP/H97NK7sg6W76jy4aA&#10;MHiDfM8XiwQSOh98PfPr5bDRM+hZeaNenoLMZcaWDZYQHNz6fAyQA4Z8kZkvCorTQ1BdJL7Qnvsz&#10;rZT2Lol3WsQwwgGa85lWOVE4GuN677TSy5zCd9Vx635QzWcH1AGx5HKlGN78LMq56f6ASEaUGXTQ&#10;m/pbnMkNNV7UW/GBtAsQD3xsPzs9AkgntXiT4/ZOBLhrMiHSmxKDo54Wp1ehljlfE4gbIzBQzyoU&#10;mqruovwNTSeyPF1vNkKrBEL1VvFGDPACh/YDLZD82ha7wbqRBayW3k57KHH4LSVzRPcD91NGD7RB&#10;I39m1rwjUdnoO/Bf5AsM9eC8WLH9cNl70nOr+zPT+4g6akMgymBRSBk/n2YWjyE+ENvPIvwAbgG7&#10;H+iDWZw5P4Xya+gncbyhCjl/Dvnyhv1PjOqiXMkKoBENY84VDIg5xjncyOgpqv1yiQVRh8wy8WHg&#10;yhgdAXW+mWcPcw/RISYoK0QExlgNq0gnBMetdUKvGTyOHf7SP8glghFpF/4HRsOGdbZuEeZ9DnCm&#10;d1wjOo025PHU5K0b2mZ7XelVRCFAznoNkV1BuE+MQU+PrBCh5sVKKFhM+ZA0vzQEakplDYmfICki&#10;X3TSw0ReC0sbsrS6zCoMU4eRDiVrExUDWRb5rhOUmpfwYlmCwL3IcgojKGaO8jv1QqTyX3NxT7Xw&#10;3K8Hpb5CgILQioIqKcS+lYf6mrEIWyeEZCoJuSgqQocFLi53FFribPj1gHyFTBl6/sRuKorK3AVU&#10;C3RGd4Z8UlESGmJDsEH8JciLtB7PEp8a4GuP4xF+cV7jfbeUCDYhWgTcxS57YmHwGopHV0iZ3XYG&#10;lh8putCMI6vCGLJK5aCRbQx1uOsGtBXKZIzES5skPeAaZ0UIlq290SU+ixyHzNhiVKJBcRS2W/MZ&#10;JCpiHci2LAxqsmjMSIDQGtDXM2tKusSAlFkrNzZGJ4YF9mDNQlLXHpEp8JjHxRcSS0h4yPk1ni3w&#10;FCJ5uUHdqRgW8oF5A6BldNwASKGsBSHAa/uvgO4pDGZ/uwGMs0Twhc6tZByhz4hNMShJT2h8ZLMF&#10;kEElFiKS0LCk6O0GvxeBAf5gmS6YC+8blAKD5GooXe8OaAxpIkXCZmqABQqbaUp7wSezcNqPjnJQ&#10;SCUJ3yNN2ojpasT5EzAiHsEdbZLi2xpodyCh2siZBCpfebg07SIUu4hDn7pwkDoWoSrvc0Gio6Bp&#10;TUmSNd0fKc/79Af1eHcQyhNQSHcw1hSoXgTQio6FFpSOwJcRRmD1Qef4KBfMxx5KxhwqoeI6NoQY&#10;nSJNYjzR1KQyXaWdOp54vwRsojWECieyuJdzVpETKjysWQn89fkomxYi8Hz8DlM6MZLMgX3sDRJc&#10;FHd4I8ztH9CPJ3M2xhtCpJvYmXgbfJKBfhDpmcYuBCjRFvuyNMo0iQ+qWNe8GXpQygh3BeR3kC5a&#10;MdFJjetSXzswFzkrnxp3ZsSlC8l8lRgCkZUuH3TudVhkYps1CCwjXQkh6AyWqQmkaIUoIhP5FKeb&#10;0z01+wnqadz5jlpxQdM4ZmtPTwTea9EOoIIZ1M4pvJwQCCrlnXIX8iL9F8YD1Y3BKSJFgRRHhy5C&#10;lb2uxFz0zcpUIWnd5XOqA0qWYBlJWzn3JDniMaJA7JeocKmK8MaKuinZaAUUMymhksYtN2ii4udl&#10;tkL5IHMI0UHMeJaKzsuR4K4YIYXZaS2cBUZ0NlWhNBui0ExCElIMlFKZjwKCMgWBTWKzdnNjAkQQ&#10;FBMHG2aLvn55VxQSilod6QppQVOlJ9+LuchI6gkZVSFL1iPsGysoNLGRaQ1lVwxw9iU2KwfkNP0g&#10;+hLma+BzLmCkMljYVe5WTbPOnGL1ogLK6kVXot6xpbt6wpYSMk8lLUnkjPyX1QRN5ljBreubgC7S&#10;WT4zakgswVwVGCmAGj1gRHeyLPBu8H0W5ZbZJApH01l63O07U/h9WEzTWZBlZtQDpDLnjW648uH9&#10;bLtogJzFZSPbLdNQOyAIRSJK3NrZdpE262Fr3aHTyPkk722lMlzRQJR+UE1NDwL8cYKMlwlIy8Bp&#10;6hMRM41ahDeN9E9GzCmilqODQzDtClFiiwjWeTSOAe1mAhkWR3ix/JP+XOG1+KDpZuBOk8Ms76jL&#10;19xOKx+UOwHpYTskIrdbxDFHYkJDG8xA9TeHAd0932aAciPaXKkPFFpQyfFCWa8RqNXECzLX6gEW&#10;BaFgroMg9KBQZ2EuQCFixIXtiFY6oX93nCQgnORW0MWvB0U7EMqMq1yh3QvHmbJidw2vtEuNj6Co&#10;yHgBysk37rarS+tA3ZUYyfWS+Qi8pqCtiMwYDqVCGG/mKDEkDgRYXTaCUmxt6NsdiQ6YR/TDTLLE&#10;i9xOXgcJJ+nJXO4rihU4yYSLw9dE5fZlPlj8amcNf8U4oLSKhDkm11Ydtcl5/Wcuasa9W+MFkaQO&#10;u3Yad90zEmIccAlK9JiIKKB0BEU59XWuFtHTULpCoKtTgRovIgNOKKMcwt8rUoYOv+Cu9INNC0AW&#10;d6IzmzEXK5KQkSAollmgYtIQb6lX5dor1IqKBVaW42WdsCCrbJAZKKSxC6ekUfTSOygivtCug8T+&#10;OhUW1975BEVNAdVVR2zYoBEtjMSmQH10R1oi5lGuQEwYRFYsDDnghj5qaFIgH8Ik2Bhxwv4WPJyK&#10;+YHpG0xiSNRvxI86UnwrDpdCJxaTKmHgn3Hb1lYD4LU958a6YqzSQ4MCk4X3xZD4jbRzRxCTCg1W&#10;uJMVLMSHJmTDwvhbofVgEvMoK/wGqhsAfdScW7naqWb/RHJob4WxA5M2l7geclRS+BzSszNLCEJD&#10;dCgfDliHIfNqb75HZoWRce0Ie2Me1XTUExvvScUw/BC6F9OAGJFVINpEhJdoDyHOK/dNydynmUQ6&#10;oFjY7IOivUngA7X+H7REkxsAyeLIVXWzruhYxUsmKWQoe1PVDU3kzZGWsne4Cno8obuaPci6sBs4&#10;24dkh+dsU7TQbYX3BmmQ8cgf5vGe+mDigCws0ZqR6WY5VzULWS5xKqlW6XMWqm1vvrGQptTAo98D&#10;TQ2WZm9FiDVI1rAWwnkd6f0lRoV5tl4gODR1xb41iu3jwwini2cDZo8tlBnQvEmOlBHzEOdC5JvS&#10;dEGyvZFvK/0byCdwjj+E9cWXjV7Vcc8M1ArayEjBtfZfycdALY69+Opm7Myv0oBUevfBym6thgZO&#10;rXhA8o0EQOqWjpZX2b+Ec8GLJuY6soqtYoWolxxO07UOhnhmatBqeorXwXqyqwYs3+2tSh9CSok5&#10;Uoi1vEadFaOSdp7ySchlppY1C6mGOmLgyBQQPTTlShh1ADEViYZgA961wA5a2mAxtjdthAfpb5UP&#10;ZCxIGkoSuZaAtFEWZvXoyvh1JgV80ibTpyeLSAqezSDqIkERPFVGT4ClQvsXe2818/Tc2k9eDQkB&#10;BTFZoDWHU/bWHKlmybGBZBSauF9BJTYbHPRTLtWrQ0Fo1DCuoImgvSBXpg8puQah4VOnPon8HSsy&#10;ta13kxsIXzlpRHwxIVhapJ0icYbGNS7QgNLIhM4JgdLyS0yzWrJWUjag4FLOkgYjHQnQpcDO7wo5&#10;/2ScyAmsuSNkalbiccWy9RjalSbxKyfgRdJ8/GZEK2qUsYRAnepm0hKVnAgKSZziKECHDcPz8Xii&#10;iOquTr5okENp5jr5ak0HvAw2bK9lBrA1oGBGfWZIYeARO7YBAc5dHZAyleMO6iJ5ZY/YrE7EcV9k&#10;96lktIJlZt6I3vzQWWmtFxL3bU4/kkLyRYWRZM03VMlI/IVddmOgSpquSxdHWzqeol8EiR2nmJ1O&#10;MVAsiGsPn/lJTRqxFkvAmZLTyWKgCpqcPoXiH6pTfqTMwWODcQpkPpYmM/NeVWd1s9xRS2cQMoTc&#10;7ib2nON6RdJQSa3vR699X+dNTfrXadwV1AshC7a71BF10rBHZuisxjJNekxefLAZoUMLUcPTGo6B&#10;UleLV+qRnSD3CtWnxrwuPJBzQqBgtkkIgyvkrqoTQbrFJWOCkZ1NtBCoclFhSBuXDjKNxLW0IxJR&#10;gzrD9afPoIsCtUhYCZe70vA0Riwo7UTRtyvtJ9Nk9KNuSnw5zcMUbAEIoy0nmocQeMAOyR44TuOu&#10;tBePfvD+SAwUvAACyvWRLU3um0VozRMeJ4wTuzYYSm8aGpLuGYntii1X4Pm08qrsiuVNikB1TW1b&#10;TmUPgYJ+TgaOaiRzfZBpzaHVxa4QZaXbE/kocRzCaUOpuqTnSiuWW/qvwfuXiY1bQy4hfS1oKtcB&#10;DdnKom/hEWSjiaFygjTaODDRqpMOZBFpMUxqW0z46a1KPWgvzcYDXpVlIHITd6rDXcoIMoAZfQwa&#10;H9MUb67kBMqv3HXGKdut3Y2BYzKPgRUFmB0N96KSKm+Ppwp1m+QFZ4XZAbQ7jWKJ/G3XeRnx1f7K&#10;p0+mIi84IqhEIw5naOF6X9aGv98nGXX/KhNU93gZKagwpc7kAjpaOw2ysBkt8K3SdJA5IYxUH3SP&#10;DlRGhXvh4HJHYXTQh4asNy3HfRkdRQOC0DNWYNGa+DEST6nSRYbZyUdi6FDTDIVShoejbaDoF75e&#10;DO5pEY9cRAvq7p0p6nHFlV9Gh3aSgL/HogMKMNfo4tZFrYctFmeQWrvdlK0Vi8kXtCG/Xuyirowd&#10;Nejh5baJhdpYBPu1tS8VqNSNIqzWlxW6Z2bxZDTX3oxQC6/OydH8BcNRSxXecFs/hpxbMZebEbWY&#10;ONJBT+h5INwG+ZlEycv0pI3Q0JbQZnHD4s3uYqzIas77wcwKlnG3a7xARzuN97UegeZQMWZttIiK&#10;8TwSBEV+uCZlqfogNiXctR1h1n8XKG2ZBzRZOYUEL2EN/CD3qw5AKBr6FMTr9KSlzQjLW2dpBep2&#10;T/vknBACyxtxyFw2rBDvaAsCl/TuYo1aDWMyuzQGSt9OobKoaNIoLJpNmhhUeb0KGYInwcRA6cMp&#10;Pt1RnbV6ImURVGtYThsDpa/I+NtTUaC/cewR2tcFobTI9NnDmseND+Y0c+6qGoEREWae9TTr+ahG&#10;XMuMakT4SAiBO8RPtt38Wb0wwmx3uJQ63mItPVN5RxRN2k3VX4NqTs8V1jawys8KKNpMYN2GZV1y&#10;dcct7qoYhbUyFxbYf1kklLvv6Qk1tPSzeKqu3tdDTXucoqBuU+r66w8XM53KzGkmsmAu0HZb9h57&#10;FiazyHg8FWu4F76oxmfqplYxtmFkMyFE87MoDJEwCsBJw4g8GgaGXg7cADyahsGi4ofpIPOKH2Eh&#10;QWgzFcDFNfVJOWriRmQav2JS47TaLiAGTaOSyNmGClyjqzxB53UKJIpSR0UuZXhrQCM1s1TNV8HS&#10;vrRQHG0+PEpcxSSiohzaV2Eu/hVZrUmBZ80Keu2WqiMhUECb7Mp/UJucNoaeht9gJHb0z4I+S1Au&#10;v2JPxY+na5L2CynjknNE2Q6cRdTA6K8BTl7mO6XEGKkW1v6q3D9Nqg2sG9kbk+VD2McnKdgR1jLu&#10;WvTg0nuLdt01vV3vK4wV5MGL3h9/Ww4WkNwZzuEJIQn4haELSG6dFzo6Psns2xYaA7x4TgQB7OoW&#10;lsphZLTkPuHBM2BfUWQ4WxsDnJaekyZjERxTTpypk0FoBV0u9AqnIs0CxOYNhwFGXsfkXfFb9Yyh&#10;J/H1e1D6xRCbeuJr6oZxXlefowqFgubGKI/XNFjhK3WSc6LvjUDAqbnI39z3acHDTWmCrJ/z5ry+&#10;J3jFhR0zG1/3hEZBYlG0Q8rEUS95OgGbPVmalp1V0GbXDgmNV+UKoumT8fTBSidDRoJP3KqAL4uu&#10;SqQjWE6yaZt8flK3XQ/lhQT3VlYp5YXlkxxCYqIxo8uR4eHea+WM5y4YRBFDlguwVYkK/uRllPvK&#10;HcAW59kLq0oJjGFFZ6NnwleDABQLbVzhSUEAdEqlWbuRFyhen89CQEQNiyLNiBjiTrUc5J6djBIn&#10;y9/w/5NS1cxhrn31W7s+ztAmTjf39Dxid5Rb8AJY2r7cgf3+S/uHtMxsh1cUqyz7t98hFvhkQHPs&#10;eGNCaMuZ9Tn8ndgbcp3IWOzH7V8ExfJVEqveCE12hsfAIeRqS/brLyBEM9y38iTTK/jQ3j9ohmfN&#10;i4PJ+b41EWI1kuiEbqDxzAWEdUSanZypFtR4rilzP35QMYVKg+w7hA+xg9NW02wyDpJLJJjke5zW&#10;I8pb4phnTShbmr5OiSDAvDVOKZuOjwCMW+OV+gQ/UiZttJ+y9KYPEfqOq6ldqMyRYukgKF176g5m&#10;DplFx2T2Zb+sUyWTjoHShwphiJlQHNIPhNL4QQWlLd5YrxkDpRVq+LK1KvV5aXamVVBaSNDVK6yU&#10;lGzJEDMIZAkavAVW/dfChK42vKWUD+aWA8WcWvZhL7vS80Us9Fo43lc7dZ0ICtHOfo0/sQy46TKl&#10;weSmWYpW+J1tkMMCXNv4+Vc3kMgvWn/TVauAgpl3jY7LC8nS/KbLlD4g3o7w+NlcPEq6snYkJFgT&#10;QsuooQ74ERGsbNwRA6WXyzfowIUUa7jpPacawNn0InxWWmbU3AW4SizfUtKFoZitFKzzDulenZVO&#10;A76sGo1ksJzI03C0nS8WHWNPUcaZ9XMqGp55qg6F7dm7X0agBMUpcMftP3Wns9VtzWaQUJW1qkZY&#10;qPZNiRUkCyrtnFZOREdQb2t4XQElI72g7n9Q+NbFIu5xNKccl7WVCfyJFcbUjUEoJ679MxTFtvOd&#10;wzEiesouPVFiCECucQZ1uKdkEKgW1y5Sqy0ZlxwgRCFpGNiN2L+4LX3ODC+j2ypAvOtLzRz9jc3J&#10;wm8hERQm18R2tqaXOk4fAxw9VtzjPRNJqPMZNLiGNJ45KwiNb/jC3Z9vsNKLPu+LQIBNyqmhSU/g&#10;IDTN3mosJJRIE5M+ZQrlEOJ1qQw6e1L2L56bOldbX0PqSXAiGbVM/tzUVdJHJXredJYUTOqRkvDK&#10;kB4pFxLEJLQm2YBHFzIsuDdvoa4pomFoKwgtPf2c57kHMhB2p8eyKe5HwSBvgLjsg9DUXd50J0Ah&#10;BS9H6nxcs/NlZ9ymrymDvgc8nD1yzCeRUyDbdjGHyrGI5vwdvKS0DvQV/OjiR78qN6BUggCMuFw5&#10;K4ZJ9AjkufnOC/p0MDJJXedobUSpCZExaMUfzhYEuoHi1+YGroZStmtYM6o+Ka0jqk/SMd+07tDe&#10;nIjy5ZrP4N6St1JujqsVLVW3zQ0orvI+KqnmuT4PaP4u+gzctjYBvuoLT/wH98bXyvB2hk1nh4ZE&#10;rjy6RMTSxRYCJ6vVMWjaThcHANd+fd+0dS+GnANN2xrm+GyYSkosCYWp1u9TDfkuA2WNU+p7FIem&#10;OWxsD6U0WfaGzFq37aTqnrTFLgNBTGrK4TS7djJ4QYVROampLwthARfufY/OPvERrRRXd5jkuz34&#10;5GBDUyWn/IyrxzGpiXhsQVA2wEd6oAS5xHG8e8Rt950bLF85geRRqWkSu85mFi53brGrC0HZhcya&#10;e9ouVqkODM7qJ1PlV15I08oOjDNrvMi4B1cPY1JL0vGBLKkUmlZ0Q/a4ngal8gAdbTsMftR/i4bB&#10;LLQCTbNX+MlqiEG+JaVSh/emT2+jgN7dgGrI9/Cj0wzvV3Q8rl5y1DiNy9dnr7EK+5wTHoHmmaFh&#10;YHhfR3kNwj3hU5KDfCZJSdIgdkNMpJ6W03h1V5r10YKiprWg7318V3RYQHnKh1xAMYLXIFCLbTgS&#10;25U+aMRpCqqM+EUwYIImnBkTMVCMpkDmWpdpSU1tUjXpeUCiXM6sjIHSSC3z63RXWgvWjjAPpw8U&#10;HRZoaeIyWqsRaFkVq9Q3r4GJzClju9KUYFJTuyt/u0sR2yLJYiFQ+jw8WKFtRFYSnf3TLCW9kyMx&#10;UPRCQEuzPSRL6qKnzZKqCb09zi3gkxAxtDifmTYmQMNZmwFfRsBq4gpONc01LIX7QSSvz7ZGeZVI&#10;hK4WOKe77lSKfK6jNjvWlDkSTMkRY9Jq6Ky0PzFiwLaNCrJxBLVEk4JCgUUW1JwTA5UKA/KuHAIR&#10;ERQl0GfGVyMS/wmC4geZeqprV1DNSHkPqScFoyTMsWqCoPB0hphNviQS7EhEI+eEdtVOU1DNB++P&#10;/EeCogc1O6na/WBt/MmVVwtcSCjIV0lpKw/4VG0EBBERIeMuXOtzw/AiZB2QGNVWD21ZEF8BAQfr&#10;eO5s5jMb+tqWgtIRn80KlZV3qSezvaydFQUXoFIIqhJtaMguZEz5GqKgBT5Vue2uMRi6R4ue77WG&#10;clZUoGOg2K2laSGOZx2okYsmr/tVBHaJtkIWfu0oDZZdUdlQUHyVADy7o8NV9UFXSFSNSGO1AkoX&#10;0UUW2pYDzwOaIHFViCdZ0wpKTWIWeITOSh+t1UIT/aBavXCN2EWoZbulJ/6iFlLpNMNpBRQFGHJ9&#10;TJhBe7/gCt8LfV/ED/GWjzhLfVWiPueqfcS5CDyqI+7cLm6hb3EqkykfVKnimpmXThRscx46KziN&#10;KKYE7wpKR5BJbhBYltfVol1fWW5qAUt9sU/2h8OIHKanT3VpTYQmF0aJh7+L4sVRIJxNAoqkFEMg&#10;nz4HZ8+Eqwi8PwI9M/NNzomBKhToQM3pNZ6sdskDt1yEvgAPpHdUYhVib05EWzGdIblKiOg7sTl8&#10;Fr3CBe+eMWlzLCQf2zJLfTcdGm2WZA0CqWNkNaTaT7EH+JMrNaSCAGOqlpVocC83hrKSuJ525cwy&#10;p1nVJSi+Xd+o55OW3NC0UFBaxU8hHwPF9wubOkS8fET13CVhVSOl6tfuw/4lGOcLixACjn1oNx1S&#10;P3c1grPyXnTU76BRJ7msu9OlHREFmIJCyi5vTE+6BTMmQeOub6kWmvkbA8uRPEyepQ6dVUq3lRU2&#10;eawsqvFm75A6lJx8gKZyDJR2hPYO29J/gH15FYEbHS8jyoPDAhsebNHWkClu75XKSh9mKtycCfCh&#10;Xemd93ncWjjP3EHuCT7pfAm6XnNvZt393N2B0H5mPqvo3zk9379Np94OiF3UtR/V3ZmxwmXjVeLM&#10;+XzypNoBR09tphodPuvq7gBqw7MKxkTsGN54qpzF/aiiz+QuHWCnP3g8O3RROK/Py8f2Nvo52Dx5&#10;wD2NoRYeKTS4H2FdnKVwSCDo8G4UNqUcDsTgqGHFmoYGUHr11lziYt2x+08IFB6UEw6ODq4mwKZd&#10;z8B4TeBKpxw9xR0LCmPzUaw2uAzrKF996FgGd8vMw5NErNiGUv/FdCU9LSAQlYUBiMUopoifZHZ/&#10;oAVUmJ0uCsclg8E0zKZqgzf6VzgQ2w9fSOQskgIkkODNn08Z6JCvqLTI4sEnt8EUF7wJesoCJBsI&#10;ZUDx7AokxQgduOd+EOCWY0gaVqXd4rjyQNfj1NqaD5next4tA85pgRK8TDl4hjTOexQ9rGwp6BF5&#10;2/BsxUBPiKaQlcuhrQZs1ARBDwqNjmTdMgt+VXMMJF+iRzeKzJfzxjEDM0bXZDycpZ9jt0V0PDQH&#10;h6ihwIGaEr+nrET1JTPoqZs/558iXHcheD69HdqPFn2j64nJYdjo+V7l1UludEO6w4k3Pv4dgtPM&#10;uvu5uwNBOIJtpE8aOtCi+A3P0NQEApsiMz4EOeOBH5RYZn7A7HUue+VTuAgwGX6w8n1fEmJoP2vK&#10;NL5S1WBLZgm4uyeQ1YHeleyuXMTnuuvnvNKlK6MyFNvPJEaKT1NGqxTh146PaouBsxQn6iQox3DY&#10;xKk1lUCeCPUMVgd6av3K5yZbtA9nh1x7l3Z+PjeYFsAChhje8J7YuWyUEhvyXTngS3n0ZjP5PgZn&#10;u1NEoQQPb4ZdAF/mOG7LyfhicHSWs1Xh0xH9wNMBbxwJMQaHT11zlt5TbhTFVvaeoiL7xDQHQnCU&#10;XXobCDX+QgdJkav0gw297DMh9pRvoKJa2D/KNs3nJlEgz6T+Gg7r8FnnGduPn0W8beGBIBy5jlvq&#10;EFove5EMqHZACKRvP0z0ZoGs7ofJ4Z6R61MFLE2N7Yfx7M2fjy4A1TVmoww+sx4nCEfUaM4q+3l9&#10;IHOQGBymrLOWsYHji4UUb7Ci41l5zawCR64jP6cDUCny/emCwwSG5nMstyC7VDgsSCAGYnhjhQO5&#10;PD+HGiJRHNJKKoLXhBHwn7hdorku+JrhBzsEdxYYCF8ZOEzE4cUK7QdN3bO64Z+s1k7dSLA1dI1e&#10;0FmgsyYwBoctI6Be2P2wzcBy2ACN5jChf/K5gBgcVmb5EkjoJZkt++fiNdMQjCmuJ2pnQLweYsx3&#10;VEdlOLDIDd7QmEQGto428JqMieQqo8frslfEvWs60MaJiMmdBBLCm7b09nSgbcW9fn2+gnvqO+Up&#10;Yuv/t3/laIAeA+jBZB6UAde2QFe2SY+k2H7YJNLLBcUbP8cLrLmoXfdH6QD6iD0GHvcqzcIVjg6k&#10;Z8XAKGL7QYeJ89qvLrv/YK/J05FQ8R08RysG95qKY6KAEAkXQYOe1+aEMCIuhBU9uGuSKyO8xKE9&#10;wWkoxhavOHFUjaDtlgMliiy80/HrihXqNOuoxIgIosXFIeo5HU+dV9N8A3ZFrWca2K9wJ45EESgP&#10;D3BaQSBf7l1QR2IRqCM9/A7UJKFq+JDd4ZPOZhQaW1CjLK+vwF1fUkOWp1s7I2h4Ysm4m0ujxr4O&#10;AfoyHqcpAl8aEYLhnNhZnYVRiV8SGQVUsljPkdlV7owMknG/MVC4uNmoRK9ui0C8e0JQrkRCe0+i&#10;N/95vjFQyOUQqeZbDsz0sKN6y0hIVCNI7sqSVIkwY0K2emaBCwKrhs5gWmadCE+tWwrUauGldB6z&#10;Ysn+lYXUAOMuo4n8TM9Ky7FRDWp3pe9twjHYwZi07wHxrqC0xcJFOwy5V+h/EA8R4GlS4d9ow2YL&#10;sw52B0EhtkUtxGUmJfQIimuvaL2j01zpm3YGQljbBHiQKCgaNNI6OxAItTEfPpJD3Af1yep5NK4A&#10;7IXZujjqOAWWac4HiA8KwThtPT0AKG6pbB2GblWZNbiVw+fEBM3Rpr7itQ+mn0tLoCAozZmA57G+&#10;VQAlij5e9jK3Cm/NidGADoBx13fpMtVSGc8DpapmESAK2dUoIdPQrqAayNqRZuA+yJdmJsj7er+4&#10;HqIiVL1sLHe436hLzVxU4uNuZp72ciMcdBQRuvVdB8qIf1RFbUkoDB19Cks1w2203kxYS5KAxoZr&#10;ZD+wozMLxFl33JFSs+Bjxei/kCWF9rYjqEvkRTGvna6rcNwriKcpSkc616ENsPEkgeGPZaCndUeZ&#10;hYy7mtLKAKpzzAB8u9n1IeV1IWJXj4Bv7QTPRz5C70JW0xoKW/z+7jStOUvxlsRJ0l/aAanK50Bo&#10;P9q43i9b68y8b6wMwKcnl8/Rz0Ue75EMiNOARZ5JfQxIDxGfvPNdahdoOOfjOlI1y7kK2EaxMRG5&#10;gK6Qn2KBs3g+WkRGj4AOsJpuPTpcHwiM5+P2kcoyACO1RqhWgjHIEaID5UA+lI3HdvL5+GZw2yIu&#10;ZFgrme03gJjqmRW98r5dlaXCn1gKkgl06gKCzU/Ba5rCzgmbWK4YH2zDMHkqJ/V9LREXzHpww7+U&#10;fdzV1e52ctPLnXq4c5Gv8FE6AtFPxJ03XZHotWPNdyTGUgjIm3LNCV2hXb2U+J41/KoRuMoM0Sko&#10;djeOgVoopnxjauWzeHcud1XiCZfSScR+4oxBXaxoR+GcoroIPCRgd8V2UKh2z0p8bFf0suo0Xbs2&#10;WUaNgRVT5Pc1SdjTua8Qlbb4l51s7WfENajF4F5LgXnCu4UWSfUhl6puaERxTV6dZlC9cG0rr1kp&#10;cfeNlNUTmxw8VPHsPuxfsiu6+5ieRsSrI5K5hTrAWnroCR0OXD5v4/t+Io1MLBDfExIamqgbXX0W&#10;1BPEwAkXjiMQu8BL7nQ4mWdRdIeoFqonRbTETghKvew+HKcn2xVt0fYFfkvq5PZhJXWL73ibKszT&#10;1ZftNUwdYDKEbpS9BJhXEUKcLtu3I1YnN04kuw4UUGmBXlpPW4K+f9txJVT6iYWBdb4sPrAC8f7i&#10;X9YqgXAVDexiCHbuqbXhRx11l3h/XKdZwX0mzyY1UJUGRQl97oqsGPJ544EVmxoALwH5mBsBpdMj&#10;0dceTe9wY1Xhk4opOVFuDDtl3dFN3vAL7owuBs8ca2CuJbheVXTX62DR+CJNU28fY/msvGmHGL0A&#10;tJx4ENoZjkqci/iiTSyqoDWN0Cs67VFnEiIyO0RfFhxSJX+wakn7xEJsRCnJHSpPPadm5tkSpkSh&#10;OSkG5GNtUfwHFbpCrEFMlg2Ij6KQHX0veqHK0BUDibIfZXd0ymKlLzMf5bc+8lQGxDfNFRYYEtcN&#10;YQM+pZwV0IajhQKaMDH7tpyvZkSd49qSZHEtq1SvZ7Se+9H3thnwDe1Hn3H0Nqa+4uPzTbXhyLp2&#10;xBWKyerDnWoauxhkOZ+74fW7xk91H6kEv0pBFQ9t+tMVZu4tI00CeEGnvnJVJF3/lFFcH4+x6Kuo&#10;qLaqMdVINNPpeMKp+qCz6lRJQiPFHLfRReir3129BvWuNZ0Zi8LvW1Wq3gVLEHpt9H4glkJnq7Ny&#10;1DvT9AQsoBCG63ArqbHizcTqg86AVOKFaZnTIkK3sZ2mJ6LtpPjB+yMxULx3aOpmn5VQd116K8+6&#10;M/kgC54i7zGLm2lcu/IS/eD9kdCulGvhgzZOoHwTI66jEPs465wYKDpjMc0qoOqmxYiN6VQjkpvQ&#10;C8r1slSmr3SmCKRTT08xBkq9B/7wVSLhg1bpqAhG3vcKgcLrCxKq8G94qZDVBp3cVeEjI95hDHML&#10;Nc2RBJBDkfpBGtPtNSgjXVe4mmaDlGq3Q1fPmS4Xi+hiTEWIgHHUSmelou+2YLDS61Euf8qX0GHV&#10;0hFEVwODsBUvAZrGeGiqF1POtdBekOIM+oEOcigYs1/WAyvdmBRCLFdKgacC7I72Kdhi3OF3Ma9A&#10;U5OMn7wc0n053fhCaagsKO/KLIaoB1aNdN0YtWw9ruoPurtU5qDbdfxyVtNcHkjRu5qOu8UYRlZx&#10;z4mpgeQ3BtKhz2PEMw+WxNWanERNben48sSaeYUIeoa6oaWnYI0VqnubXN5pZTJOcEGHj+1iXrU3&#10;WqH85AtDwb0pL2g/qVZou7cy1NUyGIdM2dSQAl/CQpas9V3DwtZZojlF96Y5IE4Xwyd1KDWkM0eq&#10;GKm4o+Mi93mrdlGvQp+vsFZU1WcnR/NEDCpmstcBOtF5F/W4UdifXRxdRSAIMgkoX+wBPi0GuK+3&#10;xIiIoS5PMewRcZ0xllnWzkprRrvLCB8EpRc5ds4gj2y08BGo8kGONLtCy+RMiYgdxIMHSMnTmG72&#10;miko5PdJMNwlOMP+ElqrSCJMT6jvltwEaSYLlLxCT9UUm56Bpp/Mm3C1fxiRNbLsOoZ5dKST1bUf&#10;5Jm4HBG0oxOiZoF1EJSWvyUFoL6wKH3Od8FHjsquIOI7cnPQ4lZO+XBND7B4uXcs+iznf3FQ4VNG&#10;taaEqkuE6ZVThteC4SqrpCK9jyOuEhu2kTj3mQETQz0qaTKCfUlv6lYsI676Ex1/GU3rSdHBNHZM&#10;cY2zMaJl/tZ6xmlJmiye4I67H4AM1h+67KJqV1IJq4eMkL/0NOhJcKrwjgtjaHedJHDno5HlGRXW&#10;lwXPSuvVmsPXEX9W+izLPnUky1UrdF2G0WhPxAw/WBDI7A/uN7grZrL4uCN6ZcnhM2BagaKIlCyb&#10;ICim36FvguUzUFAkn8e/Qnh1fcN3X+M37BSCdb5y94uSTr6muy4W18219ip2Gq5m3CNY4hvshVNg&#10;8YlShPwtWSNGmlPG2BwmhvsbVS/fBKZau+s2A84uN4i8OgTqYMv/dukMMPqGKsVMrA4qfMq4LRLJ&#10;ov38+jGjLb54s9HnzdodMDYygvWpcD0VeLFlqO85jwINPZwcNF1IO7QyGZ1GQgj/SK9hiJeWX9lA&#10;SdCWYoQylBrxn/59Gq5BaOWTaP9nODD60onHuzFcL88sfOL6hP22qCH9yr0G+ee1sORaNz7jsZWc&#10;g5neNq+1Hy0fYYZHDCN4oESSOl0/BXgPKYL9k7nQlEXbk1L+ICid5gVt+eALIx1NfZD0RgXXS270&#10;thNNxbULQRtd6l49aUSDPqjjsy4HfZmIjU70FNESUHQ2KVeIIXBidzWqAuWDqKY+yaLRzHRXfVZb&#10;mSYZwgUUm5s1tKnL40jnrjitgOJ+Xx8JgkLPEbk9NgETpyjpJLw9ZRGpw/mZ9Sz9CqKg5INNahf6&#10;pYmVKlpWAcVO02xHGATFkjLabOWDfAeK7QXLyChXuKtZCbzn4sJD/YmV9JAx1IhdggYehZLOPV26&#10;Mqqa5Y64xjWQdJLN0theWq3H/pQxBI7pwZd0xMwZUzSNbK0JrmFS3hHOELsGQcqOmrxxFMbkWyoi&#10;cqKLsH0Kkh8ssyxYlh3+wxHllpkneJtc1948paug6JIJIpBVkg37QZnuHfGC5qc0dTva3IECyb99&#10;SZm+x+UbV2AOzRCxhWK7KtOai8pr0Dx5Xq5BTxM6VK3SC+Xq4Qa0DBeB78r8MSIEA02gw3OFvlNZ&#10;VHCaEru+yOZzVbA84RZduS8opBZiR88xm7Slz7FtqctErcYoAittyalaV4EAPSvfZgSOCVprHrUI&#10;bIiWBfmSFhEjC70jjS8RLfGkpYmr50B8jVoWfLsdoODtyLLHVdxAk5JcRd+VAckr9EyK3RrbFbwn&#10;snbRUpUs0J5dFgGKM2dVFtH3yh0s0rwraYRRQPGRO987o+z3vu/0iizgpxOXuuuCV+wOdu8ri0ht&#10;QJI0YMO/IALRWCtPm10R/siG3nDyWASOKeXyBNXVcQKRZQHlO06opeKz15D9I9o8u1QEdzXJFfZt&#10;aJCCJI5d32gFRqOoAmgx38GYyrRUCF/zhGrE1ftXIx09lqq1+/c9oQhmNcZ3iQECyQPlfIMIpBWO&#10;tHfrRlKD82KEvUu6OHs5fNeBKL3WK9fg/oi0vQzuahWp5LtL5iyzk6Sl5K/cK0Vtqv0Os9uUX5Pv&#10;iEwrH0zsI4NyKifSgrLW0cctbixKb+QV2IXwQC/JkDYtzEzkcwyBsE8looc2NIbYde1NEEsf5dzF&#10;cRsExYpwuloVgTfI2BOBu6uaR5a1juAf4bNSBLISpwJF7da1vwUojvS0ia6mSffiCpSsHQlBHrXC&#10;N5ER0UOBPGI2SlZQYHUZgQ0oJQt6D2NnBSdrNnrg6LRdqlAnLzR9kQKvQwiJxbO2qk/6rFEMCX2C&#10;d/gHYDVAj3jGyahje9MuNVBR/JOsmgLfQitDPfV7VVlAmzRVPikpWnqg6q+GwtFjlSjhJ1Zr/XIo&#10;GZZCGvRmsO7UgmRmrAUxqYfjkwhRA6GOUd9fphAQEyti0EBvmZk2KXwVATHjVzFZZiEZr0O71ouD&#10;E3B5cNWQkEKBhhzRk5OBUYOdhBmWKjF63tUnRfdu8pxx6znEXNcgJinKcE1hehgVhwImiTuTa4iS&#10;YGEydZZewCQq6GKkoeytHKlvDaSSTh9hj+5NlD7M8zEKaorYiMvoKfjvqjnOCfVJ9AMnYFQGkwUa&#10;HPl2iCqcFiQH90YLSOcVTNLaanKRiyYEAupJOlBFEzRpO2cXHfRiiHqmUnJwb7oBcryLvV0MiV3V&#10;C21XseLKChKShM34GhDAoOjDZeiIWKp9iquQK+nK3vST7D9ThnQhLCiLYRIPBwsPAhO2V1jbkiX+&#10;7IaSxD4pmZXVQWijGCpt/Z36GBN/9tAkTwcYyQ7cIDQ6IprKE1wJLqQp6xlR+iBcuUuaqtdVubke&#10;zpgatJ3oovJRDYlHNt+8sAxQb2jmKjUvUYcOeLALhY769hiHgphM9Yt5A80nU9wpD02bOzdYJDLU&#10;U8UDXqzzRFcr6CpDXpqioo4LERkc3Btd9q2Gp144YDInwZaF0EEHcu1onA7TnwwDmqVl9OpeTGqg&#10;dbkgfkoNO70bE6YSjdpARXcCemKUpdXMtdsfbmmWijFMVtDgyTFCDE8+CgGxFFkxOTFUpdZDEBrD&#10;Ysi3t6U2CIqKeYshW/AzTHw0SWfFoM36IG0LjbFFJD/b4g5Ao85F/MegwXVP/tpQSfkk3qk2SK7W&#10;CA91nEo07gzCczSpMW7szekl1ZDgP7a3dp6SQnDoTtMfq13mvhwlps60oQqYMGUau2WEPS2Zkhnc&#10;mL715B4hHdDdIWsJjS2O3LN8L/pif2gUmj07nFatnY4J72GYUWxzcuM+P4JmaDDhtYDiIpjvXI1I&#10;ouH9cMj9HHS1Srk3YP+VzBM1SX2TFTAwiZY0kUu1cPvik7q6Jmyti2jCa2p5MQMiRk+phPA8MLQk&#10;ctYC7S7fYKSYXXwwIwiK1hqn6VGqHdcgsBnpBpW7ShZQdCPx4HVEkc6RFtR9eirWGswuen5eIahq&#10;jldqqiEpuNZlFiu0q2oZWi39Z41Hq5jDiAdbdaEaEp2sxcpldIlkhSdgnZRWikvZglaXO4vBk5rX&#10;lzkACShMZ/RhOLoV2NGxoBE9cjPdS7JTcF+0JZu0Ec0pbGmYoJiyGQSlJjl6pFoZXMjDd/Us8Rvc&#10;HCVEK7Re6L0DyyGz/LrQ/zUyLmayV6S1T3Wr9WrQrdMkqee5NL/KO+DaDdTeAblqwTMgZYHnZfO6&#10;EBDjp62VCUcb9dCuVi7wJdCUaaBpLqhvmJC6P7RnFj5xNUQrgf3KgSOinfXGRqfREVxt59CthkR/&#10;jZ1APc/phsEhnEXYlKk+6ZVUDVVfcLTiFhFmF9vbwLh4aziN+nR2Ywmoy+d+jvUlR1biatlJoVcf&#10;WikkSZMquLUCTfoLlYtThsTMfGGoG1ojbdRBeRNzpUBjXgeM0x5LBuV+4gO4uRaCYHNMR2+MnGro&#10;blO0y3PjKpvbphe/1aeYsE2lLohGMpkmTUyzMZgqq0hUF9HWlynEZL8mlKsf/L/snduOXjlu71/F&#10;8H1Pu75zNca5CZAgQJAMME/grnaPjfgEV8105+33T0v8UyLX91VxZTZysffcdFdZpSWJpHgmpVDu&#10;WEo+MyUN107lHE7Tbn/w9khxKaWzqMxqfNBHctGWO3c36u3KB1rFk52rrHJA3elLJ/QNljtRqu4X&#10;0rTpVOYCWZWIuMd3EitJJl0jdmeyPI0VA9ROgSvry3n2bb396lJyzmraOJXoTJU5V0ZuRslvmwhO&#10;h3o+E5p6UdKal1hTruwkJw1cW6YCeT90Tl8mwbFrJSs24777bdbtQHJ6VhHLwJK+cuvKaWTLC5JM&#10;MwJdGdK+CTXdXINW/KJ4952j5boKDzqsDOkCrp6hJ3dFq/FfgaDGnNwR0BPE3dc8IKL8a4+aFEGi&#10;pE+fNz6pHPG1Yr3bq25LoaniakIAq6UeGo6BtRt6RE0kzIurKW11rQ7SB0XRrtNdNHBduKHx9U5G&#10;xdU8tiMX7wRJ10ZyI9DpbFvaDBO3Mnv6ihovvK1lgaI+SvgpnkxBH9UmjoMpZKIPTiOWTyqVaONS&#10;a4f9CFkJL2OxcWWsv+Z6tduX1HPU5ZRl8gtM32MmK4h4frpcxr7JPV757nalEV7d3FlNmz5oRuXK&#10;oz1OtKlEdt8KoJcI3so09C96tGRsQxn5DG3o0EtWvnhI7k2M60SR13UgRcUQG4NEI4K3Ws0rLzhA&#10;cuJ48Q+3rLdsXxPWVcVF1SG5IfMo5pCjacBR5QbSnmpLeURQ08YHhRiJ/jGiqgz5wYpLqVJrVWjk&#10;5LE+lS9lYYj1UrdvpsexVK/F5BduJo0QTRNqLRHnaDjZ6zaSu2HQ88lupj2Utd7jNSR7cFFG/oDv&#10;WczP7t8YUYxTc4pLKWq6Kl73UOua3/gcK2svLuU7pGNOBKB/MKufe16Y6Y7amy9RXAWgIpjriJKw&#10;eGVE6rZtYn2qm/R00DbJ1iFs1j1Oz9PTwWPLyvASKuGVFpnNHacOzkahEC3zsnp/0E3BVR7D2FRN&#10;W24Ric4hnE59n/kVD1vyt8epDvbIqp9KlMsmYnPKwxg5b+i7ME+L6WDTSHOFTFd1bI+c+4UG10i+&#10;Qk9UKJhrlg6U4QWzg2gax2wswZg2gbVhJFHAlTgGaRxRjz2IplepfSja5nHelHY5pikTVbiiqMrO&#10;m3NN55ENusa0VOrUiKVvxJ5z6Q7iqp7sVMOVZ18o41Wnmi5pyh+cRsb1Tbi6effvwFO/RKp7Y5/P&#10;331eLDTLlMd+YnBnGkk+kDHCu5Blerq76GkmNNnoVOFVlu7ZWTVPu+BVWbjutjIRamP7tFXxIr1n&#10;uv4nP6FwwvaMz2zruORvZK6ap11wwy57X7WnuYanKpIPKvREf/Ss7eeRfJDWBcOLGUKk7HStgJHY&#10;EvigIl4gSdJkNXKxnib4ziMxgLIeqV0vlbPzoCREMvNWMvy7jr+SJQ48gpobxNYQTgYMP5X0zysC&#10;TS74CU8JydcY/PigiSBfSgXIdK2IafdXSSIt9RzTWF+xQU96OcwyjK7dR/1JXPHWBB0HZpXWvT1S&#10;ooctH9ywlE536zzsTX+i/xf+9P97WN0O/u88LrdYXBUNdj1FCN4yUqIy3mw1DScrYNNSx1iPtVMl&#10;eOthUuc69Nw2lVjT/FSKhJDwmZaaRnqVU+1UYxrp7zMv3csfT1JwfDJ3v7dqW6+HKS1FowJTs3LN&#10;Czk/pujn+hS8FwYJnBX1d5R3N081YQRX6HzeCYtWeLw+1U1eetJz3pTqu3gZvPTapR9TaMMYFPpp&#10;hGYz8x5pimA+rCMOkTay3uMV0UK9tEGRNozBb8C7MEbUvFcXN7GX8UUzrjrkCUsZkk/We0Wkexof&#10;TO3hTnsZm5RCb1hqnKq1A5zUgFNrdL+4+rCwgoJAXw1Te7S9GgBPyrQ+0VwtLDUQT93YjZFBEpEQ&#10;brNCAqXmVJ/q9J+nJ6ZY9nx+BgiFxxJVecoy7L55CjqkMD/qBiJapUnwQ3rRkdCvUSi9mwM4pjlW&#10;YVqCPDs0XRq/Q9w7wazONcg7Dhb2HR2Z+zXRM/S1pS56UwDCSkvp+Zljer0AoBsvpM3iFotIj8yQ&#10;wxWuHbdQDRrSm0Dtifl+Xuy1+i0ZpiENMNNSroed+7N/uqrMMbNso/GlB6Lyu0mASR0ujoksrhF6&#10;+ZZgqnTzERYiU+WFW7Ka4of2+mJ9bIxcWSbt8QrXJdRnMZFVbxGvqxcqx1KquN/WCsTTvLkK0Zj3&#10;/NnjqppUGbJ0NlvuT+2WeJo3ecGB65LvaWUgq1vifSKORD/KYovIrHFrXD5BDnIo4/BUXMW7P0Yu&#10;G96y5ING8SuO5lnZh1WxvUq9NacGQEf+is04BQpMgyxU1y8OXlzqZIHgY2v2O0lIYsZmpB5z+05/&#10;s0+9Y4pLqc/sqhmNvwyABhBpc3UX10vd1riIRXYZT0mz2OHzd5/LpikWyxN8hxpE6kTYI3zLUu3o&#10;sF9n8Cf1T6caJfpkqWaSgpTqZ04X6ceoM+JmL7OZk/rF01O8O+X8VL4JqXA+8rIaFE3aq3qT/iTu&#10;sdvA6wm31749sqaHK3z2f3Up6d/SVH3vLVu3q5ypswkdhKRinzeYMKed6TC0+IqGCsQhMjbK903g&#10;lrc7cd7wRtnQ2c/nfWAT07043gXlYbpL4/pFQrit3RL5tDuwP3TVDUQ/f3fJ+jATkRYMQRYcPJxO&#10;A8FQQLRXnLp1oqpb3zhEe9egVfiDWlIFOdBzZ35KS1ZjEzRVrOc/4CA0qlGrZKFy+qA9XeQj41Rb&#10;HjUaYbZVrM/di/nJNurvzFpSYKR0ITGf7VR61l17H/5oxSjHiJjftqXcwZ1LzsmOsrtAcWTA1XCa&#10;0rygHoCbMJKe19s3nXa5+3JS6FT4sWwT8rKXALhXjtPKtzxGQE1016gbKsft/UtqS/ne5e33vXvO&#10;XY7Yomvr+lpUobaU8rMILMQ4AL4s++AhtZzceybbwXpx1ZZyuB9O0b7CdDKM0IInGHnkB9m1p8C1&#10;Ln4H8lHngj68H+fF4x24hVqyksjfA6y1U3lXgNWpPEXs0N5umBQ9fDfGmLCfN/DAsVRqbTpY1iqG&#10;Prj6ZUNPlcFkJAxEgeOiin/7iNqrehy6BMDD4HTJGBpLqR+/LzVONWRVVdANf53ctezzeUF30kM5&#10;6I3RrXHS8z/E+SNHO+nBm9arts7RhpssJ3kMD2R+S2Cor3seLm+UVoL80G2zh5cCFknbY8xVPbdn&#10;djpbNa9Laan1NKFyWiq5cdYjpaXwjkh8pw+SWGNsZpdeLUU7lA6x5WnNAXc9+adTnVzzzI80DL/q&#10;IjbKuHJH7YoCXSfNcYmhDu4t3aUGQLeu4FNBd5tOZc0v/bzuA5/uVPVCkmbgoqu7FNjn8xfyrOeT&#10;EMYxaWhQWpadgzA2CeNBG1nkjg9KkRA4BuluyseaTpXykyYQHWO7PDLtzPCY4nMJ8lfsM7oga1ri&#10;W+e9hJPeJfFTjaW2sJkJGCvmKf1yBVq/PxBj3TmFN1WCldy2WeQOlwEaRTSnxpwt2szg01m6D9N3&#10;PSJ7aZPiNPwWh2N8g2W4GQQm4Wrwuk1peutp1z4YMwKJcAjolitYYzPOp5X8oaXmKxy9mYsjaJE+&#10;SjIpLYXeZEIrZ6CMG5fTEqelTP2tLeWSk7fkonE+zps62E4A3NLsfEK+6cYC4FBXyJUL+vTQIfBZ&#10;1jXPiSzSByfQplMNPiL81gCIrOoKRubfuEE0ksysiZmZNKgtpUf9ECIw0UlBn5hqHrkmqxK7ve0e&#10;dWXxzWil9bygG3wrN+YiwdQ4eO6lMRRcmhDU/R5Dm8mVUkNRVEm0U9q1E1XBcfDEMDnuQNvz4Bgm&#10;QQ4iDzMCN2rwFg/PB5y5TvPTtOQTHl4bdIO4lDc22+SYJkppChCsPggnGL4heXUqz8MmGL3hVNO0&#10;2BVlJHbzBN3iVBeS55EeTi9dr2lai0xP12vknefUh4Pn22mktpT7lfDDBrmP9mCgzQkdw9/JW5x1&#10;FWP4PHmmN+BqZG8KIwLg8HnK5786ldz23VE/vJ04qoVc/Um8XpogzSLTybTfTFvXrl/8+G1vMaku&#10;xozLuTXrKYLPlpEV5OKOOzgoG9G1gW3OpMczorpqlgDim9ALz7xiuiH0Sk2GaT+ZIx0h5i7JTpfo&#10;hDrSJrOPnCmqbNurnYqmADaNGpxwKr1Jh283hgQWMb9oTDRi2LCU+qvd5ejDkeepbROpUyTv99h5&#10;Caks26udyjGy2vsYSaHBiWCaTV8GoH9wUWgmjsTrxOZUXwV29Ii3Bw1rp9JT3XdCsdPZUfbVObVV&#10;mUC7iSzU4Y8nXaM4GqdS8NI3oee975Q7VTsVxWBG0klGnN7It6LbM5a6winipRWbYQ/f3j19WK5D&#10;++HfH5/sajw+/ev7r5//6Y/vfnr8+unjL//y8dOn5ZeHD+8/v//nT99f/e3dp7evn35feD+fCX/1&#10;6cur31rj64bJNuvzx6f33199+vj57esDRZb8ayegT19Y7bdvjz89fvvT93/6Y/vp56+//Pef+Nt/&#10;+/L49vWel+m4t0/zL9/nX36ef3n35eHD1+9vXz88fV++3z732+O3/l1+ePX7509f+KdvfPnD09O3&#10;n3788bEd593jHz5/fPj+9fHrr09/ePj6+cevv/768eH9j799/f7LjzvqRZefvn3/+vD+8fHjl7/8&#10;+cO7b+85V/v+w3/8jd1+/OXt68aUvrz7/P7t6z7OCe0P/szh7Ld+znc//f7r9wW2rPTqd57xQR4e&#10;SNFrbINXlim0XhjHu5/e//706oE/aEkly7vbD60pGympntuqLz38dWDs3d/A43LX/vKLfnrXcLv8&#10;28PvXxY0v/uJn169+/KXt687lr59fWyb+e2Xzm4+8H8mNDL9HTxNf340JLZ/LE9CM+6o3zaLPIqF&#10;YF6e1TdqR/v+/uHpFQTaqGf5L3Tx/fWrn9++/rkdqpO9/W0j/Eav4IDb/OoDP+FtYSbQ//7Xx49f&#10;v/znfwlGQ1nuco9un/RlXdi9OkGyj/FX8dppjmd4wx4XIOvq3uH8NZZOKDWocCQBweP7SvauXDtx&#10;8DTF32w1mo5KSlhQdqzmQdTzIYaTEcmy/c5vNsgWeLY06+MxVmmQ03cyUCGng45wd69H5fEy3uqW&#10;F07az0afEtwVC0zQIOzO2FDrw7oMUZ4d3AINzf2qoZ7Vc1losmJsFbEbkYaF3jHDsSLOLlIgSPqu&#10;6wLoFLiBl2OZXHeModiYR/1NavGMstHnWH5WjTjgNaYY9fflfCHa8xmy0nsI5ER26G1Q4anFNU3l&#10;h6BFtXbmHXI/xPSgxiwUMnYuFAjgKqm/eUNeXYMbUWq75k+NpVHLbrpzgtryiukC6EMPg5agxtO4&#10;HWh0tQzWKBZPPw49jcJBD0rSBax1OoAd9c9hrobPUTLbeTRh63CRiLz3Adqv1cNS7RotYDsfYvGD&#10;dDT6kAW63hknopZQojziI/7Wb+QP3LtO1G9OUWsyTN81e6Az5wVrd+Ks23iCrANYa0gNaDHBBdXE&#10;cwLQDiQW9QHUOYm8F4mtHb3Pohx03jbedw3ERBxvBk8zy4VsSsQ2OhAurpgJPmQcdWS3XhrxRGq3&#10;il7RiypKS5GNrWuSuhKRrdcPhWoSPBX3CIrltBooLdT6EHXDStOc79DDo9N84w2Bb5OHJNFC9sIG&#10;rkDY3I6Fbyd4HVvTIxsiQTFgsb2SZAi+J4O5TBYtx9d4AD7wSM97D2pjDMShq2pEvEX/t3T2dw8P&#10;7788iQD/obdzh/7nevuby1l6++VE/dZKbz/uzu3qLHo7YYfOkrgk/9DbG6dohkX//9+ltzd1ctHb&#10;ucTw8oLejr+q39ITrna73M9r7WNGS3Kc2PAYaLrUPKA8SUhkue0l3ohE7/KQeFj8nHLUCKEFHoxD&#10;rDNT3Bv14MNYJ6n+1OJIG4gxmqPa61MnI/aRWFSQml3sUzNm56EeYgYPCqutk7LdFu9wE63nnRf4&#10;F9ah6GqRRDwAHZSypYSkfW6J0kz48VI8bMy6soQnrCvGp6SUHaXjnQ79jRjJtEEgg9bSeW4GsMjY&#10;7aciuKk9Pk+nvCLc94daE+AwPpV8e2NgS0/Hi2yUfdIVSObtCN+fOjkKDrwc0c9CiobOkuBwhX5o&#10;ZdFVj33L8J/Qh9HV6SfngHI/+wwewagL7gs1sQv90LM8KFMXttsHQGTYwBXcpPPcxCuROFM8sFm0&#10;yecRyzU1RfmN4UmAJbPX3NRv6AUxb3Ea2eFvBXolHjRNay/iTkDHS61955FxIhupLSWioOIkLeUJ&#10;WG8oSg6boMPPghGauW3AMI+bmKJPDUtQvw6tCHpR5legHacaeKoi+aIMYTi3GPPzOKZis4P3CJuZ&#10;j0w8wwZ4+T4OGFUQG6g7M/yOwrSCkPFbfbyPhdDjLLQzbhsoYZda0n6pKNMPhIkq30n22HwnE4Fd&#10;ZPgjnzYwCZ9lkNbVQD3rmF0B9Apuynh1UXN08nsBry3guYi0VF9OsdONAe1vk/JAR5zOI0hriXj1&#10;gVbzNMP7ylnKcNBj1LRdEq5egINs4MUmm7chQsHWT4RiJ5KNW6M7rbO/S/eo9eVsiMA7EHjKRWeh&#10;WZruaoLDFeGEsWoizd4qFN3d72zb+TyY/p13TTCrrGPCaWcuCq3Deyp9A+R0B+3Kz3N7nZvCiXbN&#10;xlQIuNeEU2sM3QmZDkNBSkLgRuKETJNBL+a6w0gq8xSS3bVU6901ERFGtfFxnCZBbBGKMiFOq+u6&#10;HETRNjTi1Q5savogfa/iJkTKEFKdU3IqifdzvAGAT7rCauQKnhIx3UYylfQm9EipN+g/f3tx4wqK&#10;NkVkOJBMACAh2aWu6f+lC8wH5QI3z+xYyrWdFu6f0U99fb8MBNPEjxI4rtxhmtoZgeJFC3eoFV6b&#10;omGWlW/izrN6Np1qfDCDaWwig/YantKpbiN5SShfNBt7RwXov4DkvdNFhjz5Nl2aC74ODtJnjJa2&#10;mGyULBpbW8rzZ1SOGsP8gA1dUkzZNfu4Rk/7Zq0tgGipqWGp4f+N3nyaC+lUm+iJ9g9GNQbzAaaT&#10;cS7YapByUJ7IfeBpA5JNCPC2SdfaXsYyIVyzJlgw7gU/c5eRdyRORFjR9rRzeVbqYKxB/wiH79A/&#10;8QZUAP+RXK0+RA+QeP0OMmVRmtxISlC5dqGpC7NPEpNNB5CCjRxIfHucjRTLDTJimHK0ng26VeMn&#10;2kheDePYDCkky4bVqPYwtzRvh0S87Z2P8X5MUG64r1qNEM8yVMMblapCDomRAW+YyUbl+qSTObVs&#10;Rlv4PjeIwIPz/DOiJqw2OAVJ2JHrD4aAd3WDGkE6tmGAhjdpNR+6UHoZN+LwF7ZrkBxclcqneAPo&#10;V6BIw2poqC2W0VZb7egsiGae8WywCBHQLoU8xlWk7H4DTZKGZrz1+CZa6rgjxHZJq4w0SdWL2Ewj&#10;JVhy7WzreU54zw5J2wE0m1bzecZbx2pyyHL8TJN+8SeOnDjXbaFNsLzD82TIAzAvCO17USwdTiLB&#10;8oJPF80kjEVt+V4iUZ2yavAf05KPglCj8V1cg5FZ8MJxlxuU08igSOC4xsjvCRQusmH9wTuj4iUb&#10;dBbnbmBhm9cNOQrxtfeWYTF/8HIxPpF9JTQUM8Ucj/UGkvJeXvI7O0XdN79UU1LWI1dIIgHwNj0d&#10;5Kol8WU528v0dJC/iea00bxxbnVlxLC1ye8Ki7Ablh2vdy5iCPdG3uGympT3DUimQ5G5ck9JdtJq&#10;qEszGoxHjcFzRLctRdyvy0DB3JFMjoWNmEt/jFzBUxnJJzfALy4FX2AatDbqHDh7FegiYbx5R1Az&#10;3IYxQgl8nWmP3WWbHcWo42RH+VFYyuMmFLltuF5H8d7V3o9SkLKz5A4vpEGi5QqURZFHxHioJzKN&#10;capUKYbmL+/FwFMZyUuudGMQFIYuZPryTT6Lp8jJ4uSGutQJEVdYpHlCj53v4gjaYEj77nC6JaqR&#10;2w0NLd5kym67ZbBtKUqn+n1taXmBaii4s71nR9SYs8nddNJ9XRHoSe+G4tiKotUhMeGpjmQpRpML&#10;/IWbTKJWB8dKHJ6l7vEiZlQEKU/o6N8mk8/SeqipiJIBO6BLL1riJXqSiX2kwrl+vSho7LdSO5xI&#10;V+GDQ/LLYXGYpmHaSU2pIXSu+EoyQr0IUvrE2MQVPJWRzLsHfZ+8GiyD7AUkewyIus/IKT1EmcMs&#10;+I5EGJu0IQ+GYkjEmzyWomtLuHgEdY2eDP1FyMsHRH5zOpVcFLTDjaQ7ltrSYoWWSkZPK1WYNz9N&#10;Sc7m0jU8lZHsttZ5uIJfQDLxq04XZGHES+TSSx9zQhwZG+ZWqkF+ZGbsks3gGRi5jmooBnTZ26DI&#10;j6QJy38de9d58YdEdrIwrCbr9IZF7VSur52z+3KMkPkRSPcanspI9jQS2pXL/fACkumC3t0ql/tu&#10;Djk4XDtYvWvvOKHnmhhG2uM1E8rz+O/3MSIIKs3iWY805aJB/n6/Rbsm76WTLs8+RtbgXSK093Fe&#10;qbyYPltOpWAJ8a9INfTq6+qksDGWUiBCI2t6um1CuajH8e+ukZew7G5IejZH1kZQV74P86P6Nl0r&#10;Qynd4hh0OQWTSy6fsXlezoiU7+o8mXNbYnBHDwXQGCsyZ09HI0aWhAcqQ6cQOjR1iKxxcI2IybXu&#10;ooV5iVW55n5lSJYFKiLrlrV6p1bS7xOjIEvYnJ70E0k0LmVwppB0QW/TF/3JOkGQXSZb5wXyOsuD&#10;vLq/uKH7LmngHWWIp2BRxLlFEVNK4H0Kc1Osai6Q9ciVE9XBIW8MWPUcwJfgIReJE9eVO7VPSZWt&#10;xtQwSievBVg1knQTicKexFjH5V4NkZZhPmcqUYXnBJVrFwCnt89LYpLqLt2pVhE6e66oBNK1sZTR&#10;2tnGarqmA5LOuFY3kScALFYw4Syd7fYFuJdZsaco2e7qCwi/bx1hm5iiWd0yxXfpaTDyHPjI2QOV&#10;xglrEDkrKRefVIw+uI1CAD+xVqVmtOdUN3Afed4sWdS3PnSoZPIQpeu8Y5tKJus/Rzjo1tTxmHza&#10;dOQ3QuvipQY5jyCl9qMEVxU0SFHXnRipX/xERNcuiGcm/JAvOKHlTiXmo3V40r60azno02X0oMBY&#10;IDPlYrhJkn1L7o+AsddvPNKlX13ifeFSH2VkUyccBBAP+/Vzkn1cd2EdlKxCTVQQ4/TJNIOYN1Vn&#10;ruJZlJsSDil96efB3xPuKs3Q+7Z5JC6s4wkgl03eP2kKK81abrAsE+Uugm66wVWia10FiCrc+h8o&#10;8GgsiXrtaM2KEV82qLk2hzLA4OLS2rCiIN3ls707HLqSVDqJn/+Q6tiWtsDLWUhxCRsYGSmTMvzy&#10;JYVN9wt3l5ca4elDStw6OBPdpJ9SDCx5mXTQSTs1dimGgO1sV5vHWzbcVMUUCFlHfLhTjjyi6Hvz&#10;1HV40wZmyisrZjUQlAmXxaNX7QGHwBZ44ND0G1S3+qm4DYJgXotHEyToiTVGu2bQDLhe9lGiQYrt&#10;pKmQBh4F7M4jyCRqBVbIHZM2dYczs8zD0djgQf2WplINVMdhaSSbbSJfI9La2Uh1tdVWZuDOEbpK&#10;eBhJf5eRZPzyHYMIhW9CwgmSijzcUaachgRkHkPp8C+eTa0cmxs+8ghn7LCllKbpOSykaW5gh61p&#10;XKflFiuIpOBSCfwlC/GgPXLszsdqZxtZRPfZDKSrpqGUbgURkiPTid4KG26AO6daqXxg6/yqq0jk&#10;OA0JIsSiN7lqhG9eFU6kQMtZYzLQbQTyyS8+b14vx65B0mM8XNPkLBjdDGkpGFejyszsCeomF92k&#10;tprXUOBAScjxXAh8JFHrpMBdvERGW2k14lnaJe8DBlKAEtVCYWdXWKKGZGkR0I7MvzLn2tFd0AiP&#10;J5WDBKBbiDm+6BUTdRJcLeKum2QAF9c+eU78gntrWptCVDoZMtC06smOS2zrphFIg5OOcepoJaqe&#10;twEpGerwuKRgn+ubeKcCVjyx9GIJ8yU0e/bWJSlJYyA5Ij2hc5Nj03PZsqPU01ezX5ie1h1m8oTW&#10;zqPOnllN3itR58WB2joyly4puO8iuFVNz+bFroU9mmzmHT/5ARL9XLH/qLLoTIvknaCPuzznLbfA&#10;Xq7RWlrnJp0ifnTXJv3teUqd5pAWGvaIzJVex+NFwQqDvdhFa7n3WxiFnN1k/MRcLDidcjrpfpBW&#10;k9XJ82GbVnPNQvPED+jeJK36TTM1J/dUa+xkFo6GSjSFGHfoW/+RsZpqTdCDo505HVvlhKXVdpT9&#10;mf+A/QZtd3zyPpWmskXjgrRv2yC67lXAoGk6GG2ETGCsl3LtQLWLpXONL64KL6E0Ed2bBOAZ9obO&#10;6mrSKlY2w2yhJE+qpw26WVNcTS6s9dm88PDuTXujc6JHMsIllBecl+MFHixfr0bDLTN5RXSO0eGJ&#10;3OR4QO4rUkDT6bD/ERDAlxJH5DQS9dTAOHzjqrP13fPWhg5mZuUYct1SFb211TweCRhT3GhEqfTJ&#10;aTXxTg3VVvOY+UpdIq9BNz5z6qY2mv4l/05tNc/5w2aNzP+ODlxyVWQXKc3g5LpEfDSM1lbzUDHm&#10;VdR+aKnk99BSvB2SF48WYJQpkJ1E4hXRi8GpA+A0iBQ5hiQnfTVixMb8sf03nO1eOin6bpTod0sv&#10;oW7WU/Y5XwBEjVbbqG+7iFrFMu89ksCDI0G1YCNaTUGSGt7W8wa4pk8mlKKbG01S0bDBKhvGULZc&#10;UBBkccoVNjYijQ5vzBaL05Oem68nUsnFrWkcg8E5jHUqb4auYg2SnrXTOjwFUrjDdLX7xu2Kq3kw&#10;E56wwReMVSsM8FpRUBHo5DcOwLqzuCGRzvyNVAVuuAGetwcGkrycDmDIcbwNcSP4VyEpWs5OzBk5&#10;MOhwNs+Mv6MJ24azeQJ8K/KN4MItIvdsculCrtIxdRVrZxvqhW6Ogwu/jrHefWqPw+0WtjGWZKZW&#10;+KRs5jva5wSbdCSm4evJQt2vIoGkDT7OEfvlaYVgbtCAWPozYc14FT3sRL3zBvPrzmOTKFHpBgzv&#10;Fd02I5UMn9e2WipeaTfZQWu2eN9wxxmVUIySHJL3NtSkwQaadI8BpkC0YIhhukMymbHDkYx1t+UG&#10;uGHsnlinyd3ZD5CcGjh4fMiCRbUb4PNwn6QrvHMgXymPk+G2rU6MZ9kMbzTQjoTndjo3IPvd5eGA&#10;TW7x8rtnxOc5JDcN1SC56ZPPbGS1mh4h6N20wK6s9wka+pvIhW7OeGb5Z4ZWO/vfXU1nvHIqLmHX&#10;jfU3L+6sz3jmsNOQtNsJ3vH78TffX573zCefGapC/f/h1QbXaPbQrELRIdRiFTmiPN0TpUMWITmk&#10;e041pGWMNBBTahxvI5CnIGVttXle4ohTcDOrsGQ1KQpAuM5oP1Jh/M1octdidIuBxHtDUTgiE+WL&#10;Ww/p2PIGFc82nIJ4lALedvJqrvxc3gXl3hSh4lpqxbaEH2YSoetvV+SQOFFV8N4uyp8sLiWTZJXx&#10;6BjD55egOzKju3+3uJQyOojypQ8KtqvzeiIUbc8Xbau21Gg/gjM6usVo7SPSyK4eqE++UXPZlFbD&#10;O2oX6U3qBnHvCcLZ2To554yaSkt5uQqNsQMNepRQ2eC6y246Eump69ue/kXOdtDtPdVD8RlfR254&#10;Ibd2Ht0cnGSRyHwH+O5jvN1LotwYLi01LAj6SwcHhxfSrXxnI3V6kw9pWCQ5fcWLK/AtRYPQq0PF&#10;Q0qH8orNla/W25GS3BFDq5Nj0txppaUI5cjRkOE3RpLDY3juFAkqLXX0K4rVEBRrT+NbpSnztorJ&#10;TmW5l5YaijqPDIYb5ax7FVwfzEVNIEpLDcaTpbuifVjS0eMoZt8aFG0w8aRSK/SvO+qpEDm1y20j&#10;8iDqXNa3jdUaQEeCmBgihfdBVCq3l1vdjc8a6NT0AQ9wJAiakpnu8IYs6bCUQkwbg38SUuuQm4c1&#10;M0fycO02jjQ6tshjJkTRnl5++XQBRtaWPO8lAEIJdnkRbAEjPL5jKZ6E+KNGMW7UJsfQ5NpNGFEy&#10;qxfn6Lw4Si38ss3jdae9Z0rHTyfdNqWxUASj+IT1MCoBkER5xS6yJ8/3Ll/8+lQoiBs82eODOcfb&#10;XazEaiOunNjJjqmr0N7lkEnRr+xNCYlAJ4JRRgPtCXvEsQRAV1xx7kSzZ9wefVAA3Hvcc7cFV8ML&#10;lPkcrkPDYr5xU8bmpkJrpfgQBsgOJ6mZCizoVCOzSdKtBMBpWiaL5iPrgaJsyE0Rtw3+Txc7ivdo&#10;62pusC5JcspUSV7pTMNMy4nSwybM6eKDKOBki9gpLTUcTXjdwt0ZXZbycUfDvE3lTaMX2i4Vo4wG&#10;ajnfbSyFmrBsr3aqO3FAGbNC1bgEuYn2ziNGCoOXlkI9UojculRrqaEPvclBWL8esoxqS6l7YDYH&#10;/f7KyNAW4A+WNmYJbaV1VrP8cxL1tG8OtOIODg3U1hHL5FXRoCg5krLVtlNqqqzy2jpSxNfgMaGX&#10;vQaezL2pgHIv/U6zBLeR1peqs/1K3FsuR+k8I+kw9eSnR39HN6k9wTz1lOpN7gJv2ZTh5vkRucqG&#10;95a7frFtHZU95m17WQipYMHeGcVrhL3KnjFPtJDXSfjxtlDZfTDWseT2En5oLtVtLhXWax3eqrPr&#10;mBLbvXUXjox6+p83YDynzHUvtMllWN5qc2o5F32I8bfuUfR+WpwrhPYc3Ri0wXPlobvlubrutY9f&#10;jr/1dY6qOs1Pa4wNXGIk8yBbCz2vLh2crHjvKm5bZUh6+kSI850Riq+v47V6YDuwSyfEs7Wp9nVk&#10;4GigRG+0VOn0dk7tq73T42oDCi+JcorrGPnmZyR5kbnrj0KDn0d2rdp+FNex85ySnuDnyU16fAOA&#10;vG5ReGA6d4PzRgSH9FiFe6Ood63rWO7uOVjtocBzUg4d+eWBX5/EQbBC6w6Ok/y02p2vI7FJknAg&#10;eC/1wLbaso6JGZIAghPZN7AaUGKWevyU6IDXFbtNmlsyOnioYgkXy7ugncy8La3jCZCaJbjxxHQX&#10;Z5mPnhWs4qm3uvzx3h14VoM487YQPCcdFKGz7inunLpccCggbtLnBFBLfPKDyvqnqqrO33x3S1nW&#10;FI7xNlv50aCzGIXqnWv4UTIgmQURboow6NUIncffBlLHvtI6ns6EPh18ZuOZh+QM5UnYznkxMOv3&#10;xzMYifeE6+hZjyru1nk8Lxz6qNPBqO7UtdP3yIo2jg1LDSTCiNkzKhUvgQ6voNn1tAIOOgJ1pLbU&#10;Pqd84Ovs12sTlvB1Wn7Jqing5EpOOX9e42QKRO1QVKJ29JpHx8FHH9ku8HLtnNdzNmdVVe8hCw4k&#10;NE+FzfJ13A7JA+6f39TD3O1sFPrgE3ZNsqXbhhHXYdS7vwY5OkSbVZzLU135Iq0qEsoot9zUh39q&#10;Jx6FAS5NEUoqF8JPY45kPRxTO5Wbnysix5HZSZnGDfFU7suZniCMym/8zYL4uOiuix6yBGyEF7sj&#10;rtyDoacDi6eSa59HvdMHdamvjBhotYniUuIFS7uMSWLg+jZOmkX6KONWO7/iUuISlAAEZs5SRpur&#10;roduwKu1ZW0pXre265tCsmQzWwrHYeUBUsGUns+rLeXEjmYcNB8c8caS9LKRMxEyJDuzkvgsLqWG&#10;qFlKEZUw5K+XUo73zuoka0s5tyDqEimQ9ydMRJiA9VONXFR7Y6W21KgxSQGfO9eF4Q6RO452TqO/&#10;Y7y08Te7wq4ereQU9UJ2qlzF7kVG2xiTp6avcOW6bTYxiBCKNm8+eXetDsRD9auO18PMySqA5xtr&#10;E0VcKf1ln9Ol/VVTfXCQherktL3aUt51Uw9wjg8q+TfbToRKzBy+qTQrUdEIYprQOTd7059cpaDV&#10;hLGrsXbK45nmbOlH5cKX+VEh9E7w8uX4JngoyGSU6RM1WHtKQvYWILBND1o19cRv2rOT1D+ouJQs&#10;h1za3vpS9b2TuZPEg3g2RsQGHc6fLlFC0QQmC0bogz6CntNPhZVfNx/GMy944aOy4eIBszRYSnfe&#10;oIuGAsucGgBdMVzhyvuErUS598aQu7C2lPc3y9Y+jxBZIC+/7khBgmFRDQpqS7kQ0JMYjpGTOo5K&#10;AxgjMlbIudgAQG8RfljX6In/5jQR3vXptCm/VO1UXI3uXSYbKJI0OO/auB438FN5mZRM+NpS3qN6&#10;xX+9fieb/jwbok1seTiWiL7ZYLlxNEF6O292F9M/wwCIXFyYWelUo13HOT3bRkmIUSDZljFNhISD&#10;npIin2hpKcqy5UrN6cf+usrSM2VWkf2ZFN3F2lL+sAmhkrB33tFTI45sinl2pF4nLy4lMMndO+hM&#10;WDznUh6C1T3RZpvRcnJXfcLInashK87ufWkv9lpD7VSuP9/D44NxPJ5Q0/POfmAvJ/I8zdpi3rCC&#10;nKlDcK5SdGjoWjV7GIITD8gGRy6tlu4sy4nitLSadwcAdVEfdrnve6ydzeOJqxwyjuqRy+S5cWmi&#10;oGptLc/zVETaMePa/CU1obtDnEon2FLz6oWtFyvK8qW8w0JuSwKWjBlyBxfglk6FgW9sI59qGkkd&#10;asZS6tddXErO90z1JKGa1kJpcZAzjJj+pgBrcSmflsK844O4MlPGgbsVGQKWVV8bjlpj5fRrjfnO&#10;DHnWSMpCRqKY/nkPf96wmE9LkfohohT5F9GASSUlbEntbz3WbuSh0DNK6V0553k+8s3uW880yFHm&#10;rFgt+H6pP46Ih4hXYDjI2Btq8ujNIgW6SFbq2aVpA8RKyte+x4hr5HaXi0vpg2ppNT4od3rW1afz&#10;blH+uRJiUty2WRqNe5n5EIqN6VA67/pUN5FMLwmjR6QFdNQv2vNYph5eFLdPEW6GdMmUEidYTVX0&#10;ykVb7/OaS2JaLVcDe2StSc8oxQj+WzLx3p6QKK6moCA2ZCrmwk2qpOGUkUEumKENn2BvDbJ5tRUk&#10;vWYcvSTagVdxFl0MDzcxPiTG3I/neYwzR3UGeKUTXYr6kLddrgrjQ+NmaEPR77gERJeiH3RcK89v&#10;v7balgqPYWjAR2PMAv4pQs89WBhS7xyKUOpJCdO8XL43D1nvlnG2Ibu2VBDwSZHsm1MMJwyZdwVv&#10;Ul9mCqnSF+VE8h9bOhxX4XnyGk907+2tEh28FWL2GJ08pj5CwmhX57aFF+/khNI0/6Anu5OaHZ3v&#10;HnjUSO1yu2De5QdiWt3XEhEkWBGvNhTfrXydt7iU1IOVh9gTqPfZvLmGpzKS3bhUi8GXkeyNj5Xd&#10;6ZD3Mj6e/Yx+LRpRdPTfE0QtK2atf4VNy/Q0NpHBQWOLrmFtqyT1VmQ5i5JcAimVuZJ0jIxnaBLk&#10;rwlCnyaYDwBK66WFXYywXMNTWuoZSaF6YuHlZSR7yoQ6Zvoe73WTZZ6PEXUbldlTo3lPp1jRk7dg&#10;EtWMpWT2KrW1uJQ8bKtMYm9/eGVEdpRRWmmpVuLS9RbZc9r7NEJwJ6qGV/BURTJGvtyvo4XXS+xa&#10;7GvlYHXGxoMHkRDdgFkeHarac2N3q/AETdg6oPAIRdXPi522hZTxUnTWqywcQb53fm8JHKuX+cYc&#10;6+RbQjKWqalTq5cenSmvnOHX8FRHsl74IUNLDomXkKz0itW7vRT9mAM7tamnHEhpQlZ9WwSHyhkV&#10;ahuQF9MgHh6dc/58wfL4RZ2eWixrycXJH/RMjvUm5MNUjLB4KrWNFMzHqZTInxNQWzMwyzUYeCoj&#10;2csdd9Yml32+gGRv1JsfPIELmS9KOs+0eykvlqRQA4c3ViCfIviVemlcw4l0Hl/q2onK4PAkuNmF&#10;9AI8hovLntbyrXjQIVezjMt82XcarcHDu4fraZSxlIuAxOhHXt98pDJA6EzZ760efX2ZPmj43Jns&#10;MbcvITfYwlHJaJqeAt/U68yLWBQWc3ggPy2+lbuaeKkMlRxiawkc1xQpzxxbncpD1ALR2IRupgJV&#10;NSz7qdbZSOIqq3dxr+EpneqmzjYehKQVvhdNvED1/rwkc3KhudgAdlM0jlvpZ1eyKYzbkMY+7fCc&#10;3wI5KSONF93QnuDqDv/xogHRuw3RdE8m55MxuEdKkDEyDhAT9Ll3xv04dtcuauj2rJsrkPSzLW13&#10;w9l0l2acbcC4XMOn4Sp/CePyxiKxc2NBuXAJv2cc+BH0KEMRKgoctlcwguoKMQgHq6aJHumj7q6T&#10;XnE1sbn10xH+WC5ny8Qg17BDpLqaBUWITCbbyx+IZSh5FLw0hNXA3lX15fYd9/gtPV1c5LyA8Ysc&#10;yz7Hr9Y8FEM+ZIyaQsesPlSDysWJSPPGan611kMywb1VQnE198WpkcJYTbkCJJqi+c23zs1pYIiU&#10;u4qDa9Lj4j61VTvhi29kZ5nbYyN+NtX7F88mV8a66fQAcm4uAN7MONp6NqeSHVZ1BNc0lALlE5VY&#10;0nLxbIO6crLz/MkUul4PFVdzSJIPEXzY9HqQn3fdDkRZilzhDcUzw/tDXCWa6wwJOavwycDbdLPL&#10;koB0ne5WnOo/X2ALBPu7bqVsLidY10JkRU8jxhRkDtfg70utvAZe2JwL/3AHmhxWmndxKTl5eVg4&#10;hCFbYmA/78pB4e9ZnazLSHUpA4Zg7mDy7PATbvhwla7h6TqS2cO3d08flp7x7Yd/f3yy/vGPT//6&#10;/uvnpiA9fv308Zd/+fjp0/LLw4f3n9//86fvr/727tPb10+/q94r/NWnL69+a88bNgW9zfr88en9&#10;91efPn6mRgWPlnP6T19Y7bdvjz89fvvT93/6Y/vp56+//Pef+Nt/+/KIwUaSBSGxp/mX7/MvP8+/&#10;vPvy8OHr97evH56+L9y2fe63x2/9u/zw6vfPn77wT9/48oenp28//fjjYzvOu8c/fP748P3r49df&#10;n/7w8PXzj19//fXjw/sff/v6/ZcfcYu9WX769v3rw/vHx49f/vLnD+++vedc7fsP//E3dvvxF06L&#10;Yf3l3ef3b1/3cfi9/cGfOZz91s/57qfff/2+wJaVXv3+9nVTRQDM4jg4ted9OoTe/fT+96dXD/wB&#10;bvsj5ayvXz1gxmLF49cX4PWph78OlL37G4hcZNFfftFP7xpyl397+P3Lgud3P/HTq3df/vL2dUfT&#10;t6+PbTe//dItrw/8nwmNTn8HUdOfHw2L7R/Lk/DQddxvmwV1LxTz8qy+UTva9/cPT6+g0EY+y38h&#10;jO+vX/389vXPdldE7v0KNIJtb2Bx9A/tJzTJ168A//e/Pn78+uU//0swGvxOadn4EBfEQSlHAWz8&#10;Vbx3msPDiTaHYnvbz1ODfXtXols9LboZeQuOss5bWrh0Q7RiIZbm/+hZHgsN2EaajdI30sLzYSNv&#10;dgcNYVuKEILCcu1sPMplR0P1DF/0J1wAbkwJo496pzgQcH9DWw0L992TWmSQX4JQ07mmD1JZOB+L&#10;NFJbiohrHYb3GHeGMITJ/EHygNC9G3R59iYJ4jftDac+RM+LMgiJE5OttMwjGzyydrKn+kaaURxO&#10;BqeUvYz1VF/NEdbaygda5KEh64BEWdryQckeBwdVDJcNUFQmNhcl2mnozgap4x5GOqOyWSALLGit&#10;XI+D4/Htd6WVboZTuZqAEZ40dpIF+1LYg4t3oCaid431NwJQOwSB6UK0sQ9Y0oYGcL5roQ0Fubol&#10;ZLpES1BvVCMX7gO5tOhk3wB9bMv098PRcHHCeJ9xgX+wfy7DdLez8ywdT0xmhBt7jVWcT0bKLb1l&#10;Xkd39EJh9vzvVDm001BaXMfOD7sOAgp6wnX5gUZry9eo2ru6OJ0q6+QmhFKBFj52uhgz30WTprnO&#10;2lHwpC9/XyM02qn1WdTQzXBBaBh3OiSjiq6ufUZLkK3ihfr1TtD7XcwhJhnNYGb9oETP+5a0s6CG&#10;vmLldVBg+zqHQwzLowH1dQ7pKVP4aYcb+dF1eiZlys6DZTDDjVqlDjf6hIUBwmf9PCQ11OURWDDw&#10;pD6CPsBDOcHoPeCQXODGcxsbiI1XM40OYvYSHiKjg9QM8HQBkQ0/9GKrs+sTMec+izZvM9zIwu+F&#10;R/tD5KBndKA+wwZKdE1OX5wlsgLJfdvk0sQNKB9h6TVWpetza5Oy3DqM3/k8F2KffQAnSBigRHUZ&#10;4OXcugcH89vYodWP6Dw4v/tBCYmHtJwxo0G2eh6y0Dr13GMZMEnL0LbDqIr7EwaO1LM0AMBwFwZS&#10;Qg+tkwWdxHaIZhlDynyn6fodogdEQ/VApHYJ4TZNR2rBadvEaqQ9rtyxuuEOEXPXXUl3khGTS/To&#10;DGTCyMXOS97bhlM14lnAvu/T/FSs0MF0joiipYPdsDqXw3ZBq+6AmJGOSi2LousAvjraQT/Ooav+&#10;JWogExZRtpymdTycyK4VCdoIxXhxhFyaPmfTc2A0VrPrZw563zpaYj/r3blL6THSmjUs2yPhqo6j&#10;45l8kgV4htrxQdhgH2nq4Xxe9OV+Kl7BqUtXyMsMK4rwA1cjDoFW3DaROz0hjowVkzywgSRwrXVO&#10;BLEHFkHEwGQIplgaaV1y2iYIz2wA4KkFp9u0E/7HAKZTo/plJNcGU3nXQQufrIs/bFbjEqf7fuMd&#10;Vydx+FWxGhesaw540OsSnSCh4epCVkE4FVWWnc7IAQs6N1aAuDwlInWpwTzjpiTMHoMYgsh1s/hi&#10;HLrwxuQC3cY8N7BaWgUaUyK9KdI1meJ2ufRJBzAKoN0uDdWYxr0kRctZDauRca3VeP4xnI3KE9nP&#10;PGlep0V8acY9gVYnLB0AD4ghtL0wGDCK6JG5CwVvoRGJYVgjvtqZQ2D1G9+jSCBSCaFYG6I94QYq&#10;cemEDdCFuM7GFTdJyFBizfilbTU03TokEbtmCiAuE026RMZ+ynJyrLbFPTBkMq6jfkvH2eAincxB&#10;W8AbUXczizB/u35fo0nI3szZS4vBzHjzV18IdO0iSnnNzZQ7mP4GSFKsb/cN3AQyb50g7FLh0QqX&#10;oykpfdbsXIy2tCoxOPTf5cp/9/Dw/suTKPEf7nyw/D92579BXJgl1CLxXujo7nwuD6/imTu/NXgh&#10;nxwCBIf/cOe329viDf3/f5c7f49rp7vzeUC55M6nbMXlolXIsY/n3flUiojx8lxGZPP3zrfwN8e7&#10;fa8s5yYTFybTTvyi1wzhZJGiJt0ic6LQQUKdXMfA0niq0yQAhsKW1Vrj9Ka9URAVrWZe/zQ3DT7w&#10;fgBn1xdUn2UWzQo3KCXnM9y2LXaf6nVH3d+F9yDCwXisui+F+bNlqZaXtGilLUtrZv4okaY0406N&#10;I7TGWObQi2LBZQ1hp53tEGUy4osuVH0TxPAjcXhyEoWHy3mLSzXPRjsV7CeCic7DZiY3H9p8XhLm&#10;ZTduiSrRZ6UDA/d3OhW68bIJ4tJpKZk+qKobaBCvcqfdXXM0z3ung7OkcYxdNO3IRnCytTk1APIG&#10;ewcTqQHxVDjxTErnmAwJpaaCW4uM4lItNNVwdUlUwWMyfSC1pyUSYnDY4MRrt70D74ekN+3kdos4&#10;2qm1USs5LcPNZyVXIQ4146dNJ59RtzsZpJtTpb7OSWilf0v8XnM9N3DeESeNIzxK3Ufs3YEafmhw&#10;YvciU90YOeFBCYdq3oO2CVpvLturLeVAwhaKe0cz6LcMF3uE3+IbX646Hp46AHG1Gx+gACjsnZZM&#10;dt77ZMaM+2cukNqpiFJ1uBMViUsdSZPpYFqNtKjLAsBtS8HE+rSWJTFjBGo2DfqcRDPl1zaHGrs6&#10;ALmU5gRsvCcspVOtmC9mYOcQyzMrZWJ3xiIh4PJ1TzuT5by0YImg3beHhRoADzwOVz8VvicTbTSr&#10;nk91f49N1b6HARggC9cyP9GWYCktlexzvHw3r7PkeC/r3EdiObV38doAIrGOpuMbM+7wS4VtQ/72&#10;uWPcAOVenVoJltTXITmlX3gSj8M6TQD1bd93DchxR7OfPnDekhMwoJAy6C+geQFPanFJ+kYnBCrb&#10;6vyBnFk7j0Fb28akN3RTTzIjDlLslIPXqE5we9IOlm2T5BIIGLZm6+D1mtc5kALVZ6Aut4ESE8Il&#10;0tFAXk3AD27iju4DufhhHaLOyzo8n16nAw6v8/SECMFtyWRf6Dp1LOE5SzsPpfPl8+B/0+6iKgTV&#10;2nkoQZ7PQ7DOGMJ5g86F6mufS3DzYB2+rQBQUhxsZ1v8kGcyUhdo4ySO2743us4DJFXYOm82yD1Y&#10;fF8H7h3cRzwmK8YXXeSUz9jAJh8W7kwjOOO/IgQulvngUPbDUfHcQjONRpbs0Spp45wza4+QTCBh&#10;PIEWfkOVDKdlxI4LvcrXU7A5cS128sYfGLDe3Kim7JMUNNMdxqnlI+3OG4Kn7cm3ztB2WZT7eXct&#10;sWaWvEzqACRzcsOpcDKaKE+GCo7ozgXR9AJk7xXlwDVdZw5OY9BA4J1EVjuNtYdm5xPdiwtqRonZ&#10;eSux1iNj/hxN/PpByTO9MWBGTXEdAzce10ANtMcXQKNDAMeEUUkL+VQpHEO8X1oczHEdYp39wiQz&#10;90I4oQ/QXae+jnQmnLtxHZo5989RpjUDFIruiMPjvAC0BDfcG2J2kYBdK6IPfKA357ZS/2vriHnn&#10;24oJ28Ej80TMiUvc2b0gXVoHW8xm0UB1Bg++AaODfbTFUMaN4K2RRGkdD7TemQGnbR9JTFzwQ/Fd&#10;wA+lGB1xLXRWpgMX4qt11B2dThvxoBL7rddcfR3tjofv4rbJM7lK1/RXNnrb4g7ivS7RW9JxWmV1&#10;EzgoQeE83M7OfGnbXD8PMqWjmwax4TykhfVtL0+XTRx7qGWtWqvKD3hMup9nMYzmzxHP7udJIXWy&#10;/jrBbzoPiaadrHTrRG/4LAwNuXy0PeTTAEoyycLIS3SN7LRZFpTWOohbycAeQR4DZlUgAjesczS2&#10;jPQKYgbxI/4WM/3aMxFGIBuULBRzUzVp4D/zg9YccCE33sya/52cZUNP87lWyYD4eMc2ZQhB5Wgw&#10;acscm+9vIg+MmuXfqUOuA+0Hww0uy7DnH0yU8nZT+HeizssiarxbooBmMrUdn9Pj7y3Jafn35myY&#10;TtIaYiz/3gixCi8lm9IYJ4DFkbz233sqAvpiXY5yKTrVoI9FQdqSG5aNoxVGcOI87shkNxvsEzzB&#10;nXLQnaNhhw/WPkjnwcCNSGyxOfCluppI8mEHOmkFUfklCcmkzLEx7glPlDEYJHhbbsFgiRzQlG0p&#10;2qcGTYQ3b23vaAiB7ki66jREktAGw9h5D7H2Xp06eIwc3aS4hPuF9WDbO9nTbaVTNd2pES0pDzEV&#10;X4TZAvdxIR4u7lNom76B/ppPaVnpfIKqJnzc3VtcBEKMIxSj2O40UjoTFpvhQzsU+NxR0pTjQBQ8&#10;+6NTkeBXvr7ei5iChUgUZAWZ+kN1ZSAKN17J2thwq+DHusHHXH30RroJn4znQqn0e3DZEkIiomi3&#10;5NQ69Mz4om+d3eLzMQ8p8ATr6EMljCGcYGULdVwuUcvGyNJq6FlpI83NscwiRLcMFVdrvVXaPDyE&#10;kbhpwtzFVCvjCgzqXnU/ZD71dKHSWtM0s3pEi9NIsmxg+aZqIrc2qHrEqi0ezLwUkRgGP22rgtii&#10;1kKxhRbEKpM+QTjlri6dv2YKcec4hXKR+TYC7XwK/tXRWYIj6b3GdlqvpnB1cY+z7U4GdOMOpIru&#10;pqHTFkh6EIQWKPFet7Qf+yTNAOJGEF2iYlqWbIBkS7Hs1G/vo4lIyPFS+gLme2AjDW/ijpuqlnE+&#10;S1IkngXnU5yO1hTxbAh1yVNUtfrZEIESjvQqDsiBOAxcdAlf0aSttsSKoa0alZDkZ2ycQGNcDbNT&#10;useqm433yse6WI5dWw2SNFIgzyFwC2QaH1pQSu+JAMkpI4WXw+pU0nrVGrhQo9InlUbefEjh2HAr&#10;sxphW10ZK50N0WvqPx9Iq91Rw97PRqJpwNv1DJ3kw7zd2wQVq8OTtF0pZs+n9+BLMxGAqzhsheth&#10;ejoB3AAtwt6oOgv73xTH9MuxM73bL+muVT8uH9z3cMGVkd2GgAVZv/ogvsx4Z4gE96Vap5uZ53qc&#10;epO7AwAK5qul7hUizktRlmf86r5r8SWSGryM15fibUGNN8Tn1KixvUESdXrC5dgJ9YgS1JnIS/TU&#10;MsH6vc2QFziQdgnyJJItcy4946AIDW8bnhzPGC4WxZaDeZDTlQOVoeE6ljyP7PMFaJD1bc6WVWhB&#10;qkYu0UQJkTvMWFENHK67EBOOxDE2kRMwRtTGRmpLraY5fF3XpBYvsNGhhWp71aVMeV2BaWyC5L1w&#10;ka/hqY5ktdUhdCtJ9hKSsX06S0kqb2sO3u9P9oUyYoE+BYKK4PAcs5ycM8I9KZyAiDXrmuCgTpTA&#10;EfIyrXsCHRq6tFwlfGBG9SuOxy1Bvlnb7fLjGRe/qCwlc4IEvyhpeHG5b4IS40TUV/CUlropJ6lI&#10;tKPRqLPE1jzEgzoZdkg82jCcwnYeldpZKlIJwfcEtzopmb9INwv+busk9KIcmSy21MfaOsocyOfx&#10;dXRNtQE/DzlwglmC9xUqIp1XBBG1Cw+mERUONHTh/bROQrw3Z7gprKPHVelBGejEY43rAXMvoHHU&#10;1yGl1SgnRaXRiG3b2UpVpJ3cpbqu6jHaHDPzGC1OpcBgqRbrlLM8nFjV9wddW5Wfo1vRyQy3a3cn&#10;4efmvSONqAPpMLIonuet9Jbs9ENDrXDvPPGDDIqAcPxSxpys4UfpPoxZl+5REhzIL+2KFc9HpnWs&#10;MQaNK5aB2jqtnq4xyEOyd2jZ2TVCHllNBzVVUTNK6wxI0651Fo5UFdp5WiXkpP6OGQM3ZbwqPaes&#10;GOH56MfNQSgKx0xhSj4d5F2HHDludf5DDoRRQ7qv9Oe2i5x0Ik81ms5ShoMSSRQqBFfP0zfVM9fR&#10;fmpdhBZCSVHHkSNlL+zU6GEpyGl019K5Z7T7OimeMHa2xaKn6NXoO3+OZhP9PLcHtuCV5+YNPDGH&#10;xRPPMDEjfV/BTRWvHtiXGvciXnHsX1f88MJ1hia9T4zGU+nwStXlEZ3iO5lg5gX2hEuvIyIrTrT+&#10;koaxIcnHkxR4jSWu017GaXRKUDQQFmJd6/SBEp16zoO0JgePkiHIyvg/7J3brmTHkZ5fheC9RvtU&#10;u6qEkW8M2DBg2APMvECrRYmEyW6iu0ei395frow/MiPWqqpI2YBvZi40JHOvysw4R2Qc0j6WJaGF&#10;xX0ukR/GAZKBfUQDVfqhBUGHhZTIQ/rxlAhpc8Fh/FRObmizDTeBsdJP+vRk+a05V4IIT8drVrxE&#10;b7XPQkCGeeoSZ5Et4dJjfeQcRF7EAj+I7JUgLrg5e+nnfEHZPFqo0c9VWtm0//7nkoInQm22j6WW&#10;1vYRFylf1/dxuKU+07g2Rmsr+mHQQarievOE4WRIDEI0w2h/n5t2IFV+nYYQRhszP+QHf8hUHrbg&#10;4IngxFiDvCeJrktgabz9+Q78FaKhnRxPKUGb4GAHKw8bYZ+ju1TlAvl1dkaD+kM4kLhkkHuKrrdX&#10;bqPPw/k8L4AkxTofMbeiqymINYhbcm7NIE+p00d3qcLBcaUUxYdwoN7T3K3mLk72zNaNuovB6DCg&#10;IM0ysY4QRXqwrAp5LE53IpTdQnu42g6wIrcINkmqxmCWEyQ95wMijmBWhbenpUw+6X07lVZuZn3b&#10;263DQQkpCgv4glIPXlf8MNoddI6gdCrYGZ7jkOHd3kM7vE3glvBKNKWT8a7ESFk+OS5xBLMyvE/i&#10;88uzePA+vEnAFpslOEh0viU7mu6iRkErSYdkFJu2SGqE5+6O8CwIeXnoHgulYpLdCQ4HcpUnZvs5&#10;LJuZX3klM4HbugxOjEzDpU4JEmg1vMovIIsj7qOGr6TV3ViwvmnFfSzcc0pymPdDU/MEssJ9Dmgg&#10;we22vkSXdeTSQ0NAf0RArc1yk0NbmsQMWPK8ui1Gu5ge/hTPPlOm0k/f8knqXjZ5RxYW4ydjmISg&#10;lz2W4x8ExUTAY3+pOkRag5t2PfoEeHblQ5CY7mrdhNJZ9ArKr+ULeJYAiasb6dQo5Pzm3YR2+YJN&#10;iPbD53p14jNdnLX2QAu70ZbJMIfoiIQ3LeWRY9OSPbzW7gbwdYGcS0KH70537R0rAplixy5seLDx&#10;t5WE8SPZQT9oEWwLcs607D3AdlROf+YuQZlHukDJ9AXrN7vSASJs5e0M6EwY74Vv0XHGBAtxZ+Fa&#10;eJT6rNOVs6En3WxR8vm+3l4N6bKylSqIKZWJUhYL3MREnh6KBO0UtWVicIgaaSDmTFTtAKi3HDz4&#10;BECt0EtwgeZJ4utnFzAGAHn/3xiMXLh0X5VtC7S1W3n5+CU1H8X5QZRsctZaCvghyG42AFp7rOJW&#10;r/Z4re4i4wdV3U6SXWRxktWMH2nov0AXI9+KhiERJyT7dDzyg9HVaJ24OmvxtNijy7WbbTbdJvZ4&#10;4Y7M5WlHpBbHq6HwRIbdsSnu9W41fWJ/h+LrWEnChJa9ttUY5lng43FC8BJEhq+Q8RC9ETKATDyt&#10;wlA5g/7d/mJHS5aww7vzwutdGwxvWpZG8JGRuJDxuQFrnEMFZ1cSaRo8ihhjSlLn2SxfX1X3Jvk6&#10;tmrNPRtFXZhYX9/K2YWYTKR6rMOuaugBHemQwLJJ61YLUb4VqX6dpigsjwD0xjm7ygXXk9elLiXE&#10;3juyduIBLhXDNm9pViiTvWE2UQ1bzIgxXd56sISfxPCUaZaTkXi1M6EiM6u2G8aN7I2cIIa10/2R&#10;VhaaDvJiTpT3kqruppYqT3kiNO+EgqSJPqdFXvDcSulUVdxNBjJs218Sx0+OpVSah8V9YP8mYXXb&#10;n8BG61RJwqrbEQ+sZ5ebpP+l+heqAgwHyPWIA6oEzBwkIWjjtRpUCCeYHYxHFxmHBzsjvf1SI4FN&#10;w2wte8pcSoqLoZUemlEieP4cWcvJdvLmQ+5PFO/mu8l3cYyPbGWgnJRJO9l2NwrbNiAXd3OY7C7g&#10;/Xfwh2Jay8hNp1NGd4iKuzkp0DUt4c2Vya6ACpPH8CYmLu4m42DP/PTFF7hSZk6bHy3qt6y82m40&#10;Lpb0yu12hqYnzz5du0WyDG/d3a7tNqwlwWRQycVSTp3wxpJ65yzKPDfA+G5nm/m1CYIFUU8Fqu62&#10;lJ7LW4vJSvnUfoE3ONfAlV7g2p86SleiE8NeRY1EpnJLAA7I124NyrosMeao4Q0q9++eoywhZifN&#10;mNPZxldbNWFZcnmhCGjrvtOAJCaLQTL7/cPuX5MlEySzeJqWch40WsxQqjaRRUi2rimdc3a7jaUc&#10;QSFfQrJ8CW/eBwxSSGQ+/WSap9JS+40mtyeqOt78AgwkiQJjeF50g0wEJJcSvb3keTXPpNNy6sEw&#10;OSL0iIrMQQ697vYP6gB6aEaBMRkeKU8OQjywScoWzajSmyKXDywaqmecQRIOPD2Xoo+kxjzFmSKD&#10;FV+KuVfG/LJNnFM9QRtJn6LgLYXYMGfN0Gq8g2A2jDMIIaLVG/KQJ5+8Ac8hZ2npbspqodlvsmE9&#10;BZou3ck2fFLeNJ7fimakRMmshdeUFUisQksUKcdreyoxZRQrEUHEiekqQiSRmr3M0C8wUKqUZpYW&#10;8heoXFRtNV5vlAvTbrmp/by0EIK8uj5ick6AFn3xZJAllQk7SD9bpLxEkPRPMjrmgkGoeRnnAath&#10;qhnxLwmgIQwURB94eTJ/fG86YZWbuHtqt6+KckSr8bWiYdps3OyJOurZcKJazyQPpSsLWw2sJCON&#10;plvCSurnieOoFeo+67dCCXbQowzD2ZksKD/XwKT7ek43QmuFCpVTvXs8onjGhNjuWYkIotGTIpcl&#10;Mhx1F7xOJOtsyHwdXxfD89L0hCXS4Dvcqk3v0sopMNio8tm9XGBidNBf2ytLlQyhZ0uJ2If/UPKi&#10;gdYCh5/0mxGrE4utNJUiCUwQ2UUDvFIabRaT60bXNOo8OvRrWBunxFgK1IjZq4bhjLNKd1OjuEWJ&#10;jxKT3ZOyS5pzJNcxhyUo85R+X7LNIBIXtSnmOMhn5yZNxLrSbAr6l80jyeOkMDR1FleEr9XcgdFX&#10;Gx3X8AZvuhTJyn8s5djWEN+TLVe1BGlEKXU9EkLuG4LeFrSNKggkhDUjSyOZSp5vhX6/ER/5+dO/&#10;fR6cxvALkccwG/Un8XK9AItKclFhKrPCezZ2zuG2rWa72/nGeiU84UTqB5NV/vai+TXkNQTG2/Jw&#10;unNmFnJtK+/9p2pq0R+NI8VaaSsfcehhqtJW4zM13/GtNDMRkyO+UUPnpnG0UtuKSH2X86AmWG3E&#10;jOxWyLCgASYAWjSptBVtehQ6SbKcZzpjthwK8GxinIIFQxtLT76HxW4FwNOTZhdleYw/bIeQuV+7&#10;VZtTsFGTPtNW9LHWijGar6jP25p4J/ZhjJh7DlDWaPelPX7EojrH8Xq8YM17jix2bHzi5+na1O5b&#10;SjRl5rBWWsppVf3zcGUszESAcHbaNhjB0OQ/sPD0TRtqUN7KHSKKV4K4HBTIP8UVlzD6pkYWb9JW&#10;TDwOZx/thqDFtCKRRR+sDRK1rZxRIZDAqEPUU9QaV1oOXqfalSIZT5XFJY629dbUq/9gSh8/VGtR&#10;bWhW0lxz1FUJAwZlLNucFkByXyeeKVUwyzV1iaWbm+v0CCiez2XJrLgavOCZokO+B1ROP5ha6eN5&#10;SOCaFCwhedoqtaCgWZOxnV4mJWa8BBELu0dSSlu9K5N1F1D3CjNWIkN6URoLnueXkHyQIPXuncGQ&#10;74H3cbUF2vQU62VkmK0LT+fTZ+k1DHPYxGpW7Pyh4UqPazUAXtQmSEpLGCFqYXSWA6Re7rcWm/Ni&#10;O//Mt3LPabeV+lOv6VTvKovpET1CGnBJfVudvh9CnWi9k0wNgCq5g3CjNOalQNyTXgZolyeCWemN&#10;iA/mRkkUkdNKyoIkJU1O6UpfAi+g24WLvC8vt4sZS16L5islAHrRkn8mjOCh6+wpPMxTgUBr9l5t&#10;K1ffOTzm9XptQG9g7gmALVWvqr69QnKXoOlTKsj+jY47beok8y1HoXQr73+/i+xc2hPLpuhy0gN5&#10;52bvPZlfWNrqQuS8/2BWIpdXNdPMfZhozpls89pW4x071TwyiFw+XnusByMiGLrF+8qCEhlwz+7X&#10;tJLavTApTFrYOK50q2EjSCHo7NMPZv2s8UeQ0kJsEWPTUdxNXN9KY5MOKPDAhEmq8Wa+i1ebu3wH&#10;JPftn0nHpCe/SX2nR9x378MpVq1BXrXwKP2e4ujgcCsnv04f3qgKjuF8KH7wEBy8hcsLS08ulG3I&#10;nbKu2jr9kNSv14UHFy+U3EVjvFaU6GFMVxlbTflMCRxHhpN6Le/e3aBDMwfzow+zpeUkWkVkCck+&#10;6Id3zhgh8EJ76hii0KDwwID+tlKbMqxIEl2CFzYIlOKaoEuG6H+1QqDardzy3J39TW4sYZjgNL2/&#10;6Z1XI8JrW7m9lZ8YyedVyMGe2kSBZGKYUlCYoraV83F+RBy+ANmvAbTDf0Dd1H1pn41Ak8HetVln&#10;pzWmGRIZV+8O2reVCAGFGQostGqdSTm9q2iKCHYMhw1iJ6Rdv5UXW7dRLUEPDmtmF6bQyHEgsRBi&#10;HjEM4iZxKw+x5GfuQ/mXpMVtXQKMzOfnMmZ13dcllEAZge6oRrMsPA/T0T+c4pWukyTKuknTTzd+&#10;0J3zlDHj05A8hajEJfNnMR90xA6yMbtfqW3lwQhsnSBMzi1Q1wMm+AMzUTMPSnJ6pf3+9JkpLQGQ&#10;hH0hPtVK0sVUAmhFeDK0STom/6CaL6ESYvLGsDBF7iUAetMm3hQih/PAJTClgm5sER1vJbg1ATB1&#10;rvGxMsRCo/YZxvvSs+A4e06b4XFSEYLUXgxmslu9WOOoGgC9XENpXk4WJ8/pS4kN3lvL4zy1rTRN&#10;yI1q34oRu+Y05Td5D0TqVa+2lU9OUkGebzVWrBDUV9RpbfFWnjXA83DQPtemLzcWVk6btqJgVBRo&#10;zF26FZ3QDUxZ8NNmVNIiPfTRY1lssJL4dPUXElJTg/bBIVKaxH7JA+g6YOleZCzIac6PJHPaUGLw&#10;kWqiiRGlzcC6YN+GfE/WAgnGFiLKryQDk68rI6THYC8mngQZzkw58y2yDeSjsFqZuLRwUuEHBj85&#10;4XoLyQaw+rztrHDqeCX3h8JPW920FrydIqG7TiBA/761MKCo8STOD54ok130KclnJZo75XKlrkqD&#10;U5Tk6IfwnByosQ75MbNBIv7gB5NNPXLGXld6Gk2km1IfJ8mQuid5+8a1xJQB92yY0PXeBEpOID0k&#10;iSo98WCgN0piagL/fYIicGgJRQSlYh4aYlXd8ZnjECwrlvTQrALQkuDoDdQ3eQ6LBUnfkpZNqOwq&#10;QEZPfeUMF3fzhvu79OXpJ3Me0ijq0VfF3dwpy7oKulHeyW5pqi6y7OvabqMYKKdn8uLtBUs5Y5hH&#10;OKM8DQ+q7UYel9RmYhvC3wpqZ+YF254jsDRpg4IjkUIKok6EJ5kpUXFM/WXeGV3XJ4p+wDtee0rm&#10;VA+y+2FGaduTjcYYS1MD8gVnFrQq2eEpvbqy5JyaywQHMUz3SlA5UIYTyT4h5Wcd33IJTenxshPU&#10;P0smgXBaNvYukteoZcylxBCVqXmd3wGJVaVzrCTK8lKr0oWcvsqS4k87tL1oNsBaAityTalau8J2&#10;H0Swa3/yond0BEc9tAIvWpqh2jIMWI2VHcoMm2pdUUSZRBoSJdIAdmvnXjJ0I+GQS2fW4VpeLtmA&#10;8m0wKwMtMojMRMWuX80hRyfKv2mbQYZegz/GMDyQB29eVLVLEh6lWIxNj7qUyuxO4dc2aLz6Utfs&#10;v079uyYGfnTa+cat6OTXY54Ydwtb0Tawaw2d0MnqpF4avFenreSPXHF167eiQZ15YURUIl1xX1FP&#10;bk3EyC4RyEp2PhFwPQwqdXvcbOyWMtn5yg9iJlONZbC09K55RkNPbtOzN0bBcItuzjQRiRxcGXWJ&#10;jI8EuFMBKd8xcZWfVI7EzuajsYcec03JVO+mABiubZykxEu5iWk9BA4gi7D8ubm4G9K5hwVk6PpP&#10;MiRKQc7cfWiCyGDpBMnbAoG3LPGOP9I+kAfexGfHoqeWU9fsYDGin9/HbYnXihDRiPVdYxiev4x5&#10;WyeiQHQa36Uqg+JWXKufPTftGl2Bcg8aZ7Rrm3xYlnHOadfcR8R7cWzOWbjVAZ7qSKaznxGWJVQA&#10;k0dYbnl63afJVbZOM56cM/CswRuU+ffShCL01RjK08DGT6rVFNzU3T9fInXH7nU7a/5IiHiHEmfQ&#10;8ZNe7ZCTKsgwVnhL+XK1u3lvEx67k5L0Xl44Ff292A/itMVSN0Vquw25pO/GTw65lHLAJ3FM97oV&#10;HSrVi8edxfEQkHnM1piUdztr4LbI4omzq0U1pnpMzO8ko3TmfskkpOZzMkkdWqNxy1NzUcrcTdWf&#10;7Pds9U8/mSuxmEUgDWWOSQ3dDA+QI5EbTJGEKCNyt9tYsiKt4m4cs8MxG0Y8cffz84QU5fERusqS&#10;yzvMXEYLogeCyxvn8JoTjTdya41wsKyCznDETCSVzngoRzQDkOzM+IPeY4jXq7TS4sRNrpKktcBo&#10;3n4QTZPha4Kad+fomHh3JNJKFwiY7Ixu0JHNl86ujosUZKQVke/ZRgLX6IkAXKdefTa4TysXyr4i&#10;rtR0aCKJhKs7sqNxQoM+ce0NjAXZoe6OpzxwkqyEboOQx5rAcTILHHW4guRWc9JOR0e4hEox3juk&#10;GsDh2Ho/uwGXwHFIuq/WLhApkX5QINpvJQXIq9923xqSXdu+U4Uezu6dJ99bT97Z3AGiOzylW91G&#10;slvEalz+GMkUb9h+tKUOJ/E2iEw7ijiZVpY8mDbMviFZE1Oc5vFeu3ziQSOCg9BOF+VqBV2DvFvd&#10;eTQAatfKOKh2S1upZwMZHAtCA/O0Cw0ydSIAvekbgzPzVvYN9sG2UryVTH9s2bSVGqBiISQhiRVl&#10;nLUkdYlH9M9ICwpkMYg6DXanONdcNS61BEB7jsUniGcnybsLSf2gE4x3YX1vr7xlC8W9DAbjpK0U&#10;A1AH6rGVDrF1f6lvJbcF2s5bmYh8S4Vn7enGSOnm4+ORRCOM0BXrKbfVdgeOqGM6hG5F5GKFAhVg&#10;ObfEhVluuUxgGE7c6o1o9kZK2NcLW3kDLpKVIwVSUtvviykWt6KPnClwegjUyQJ+NzozanLk84xu&#10;3MPE3HBfOi30W53azLcyWZAgaeK2jSWcAegt9040SIkrzA7fAEgP7aWtNG7qjAydt3LQvqX01BGE&#10;3OKb5Vt5kzXmmcVb+YrO7qD13l8EBRZw5X3BSEVOW7VS682GaDmT4b6YUn2lyer6raSvgFLaCslk&#10;WyUsevCX0MF2iJpk9+AvJTRJ16o1L6nS6VbqskJi6IIMdEYV4Q6MuClgtZRj5WrhBsyVlVupXxap&#10;uZF7vP/Wlt8648pjme+mXooAHFslX8BtC+4b5ciRtVQ2tbwlLlm0gv4D/4yyTqniZOR6T02yNaNY&#10;9dbB59cVV9wlmmSuo3L8YB5n7wJoK9kocwnJVSaNyUUPbOfPqedzYlV/5ZFsryHZ3z5JwI6o9O6c&#10;EE0E4ItGI+ATCk8JyUc6dXxm6HUA0ovGhEmqRR7vkKRTrWzVzM3NM2tvJTMvvNxc8Zc3TIaVrfTS&#10;K7vTb+Wg3YnVI0JPALzjkLQJhNvdrDoBRD/gEvIATdvZ1fyM/hyHGReRDGrtG7OAavTkDSH3P6iu&#10;54LvOAQPEnajlZdc7/N3Ss0BSMN3ECWHZFq5pbZuQ97ZcvJmHkDebRNUc+TkYTDkjjx+L83WKUJe&#10;jfQxuyMnuwlHg4Z4CE/BkNVS28plDTl5kWo83+BkxOlIxgc3Q9y+qW2FB93tSFlP/oOe63FwKxOf&#10;E57K7MUx+zkZ7CAx8ADJ3rBpF2nxvkt4eBEnvoJbveGkBo7xmXm5Dg5q30zkWVHLWFEiGkWoG7Zq&#10;W0FOPQirz/wHeQsw5ygfYqysNMTArLMkqJ2rTdlmP8TOXSVDqMsnHOOVW6nk8v2aIjDjENkJ9xyU&#10;VX0Ht23Gc46KOZeIxgZopQlXb2XpOhBv0neqFd1ZLa6O1wwGT/3buaue88Q0o0jsnlJH36BtpUiB&#10;ypQ687YZtbiwiG8UJZrrd4V6i1spQ28XEX9u+fsNi7sAtid4ni+3dMmhGSSSJlQRz05g3QLY5CuG&#10;+x4JpapE80Gg+AVilPsCjRhA98Nlh4s8vSJjFxVhZIFJn5XiM9Lun+W6d0tSO3lhQN7JCw0klUr4&#10;vagcQ36d9vGipBx1JzLeLzRBLUH8ALk+NTjbzN4aaeugMhmkGPRdSJxpcNZwXroPQa1uMOfIEBl4&#10;RkIpZMSjQhekkhClfehSaKfLckWVofkAtEqMNFzaB9Fh8ayXaIZ6myK5rkLcEVUn/Nw05NBS/VbU&#10;nXmc5D5L+FxFWvml5z66IGzyAcqM7PxuAXilmJUg0dKc+s89RUi0PnnbwuU9Nudo2ZN9wUau1Pbx&#10;r2jUFmWNXgCblp8olTc0w2ybHVqlVB9cCKelWIuVmO1eVgU3ALugLN4J329i2oSxCAXRaaxij4la&#10;IH/UBPu5+7cluJEjaq55e76cwMM8crNH8oJqZggZ1uHG5CC7TwoB3F5ogccGgQsZxmX8eJM/PYAK&#10;PN5kK2tEorRGiE+d4Etw88aAJLwGuG3l/BviGgYngOKom8Qyc6K0j3d9lFWj+1AVbfhpzxLTPvQc&#10;MdljMq62j9rqSZ76PuovSDA7XHQr5e4XXYgt+vxoUY/v00Jv28+lSBBDEsQJ7sAkyXiguXBHjRuS&#10;rTUtdLb3A6i15aWNIK3KA/zgfro8OsolPfItBDaJTnc6WJo4520eLyk9w5sS4S8Fee2dhxRaq9GB&#10;Khgzvfmcd/q9xX00eZwJyHV54C2nSGIJZOXdKrJD4y3eeG+p7+PdfrZUgIlNKHTqgo/S4MA/aESC&#10;LI0Syc3ebloCHDpYP5jDgd4xntSAqDPcXly6Ezm1Zp1uCU7TpVjRU26zdKYVvMNOp0s7ebFoNle8&#10;Ezc5HIG6ry2drQGPZiV1bXcVT7ynp2Qv+c039apTqtTrSJq+isxPtq4JzdaYaYabL7QGDCyUiMFL&#10;DuX2SshcNQxGb6o3F2r7qMXrzhv2fuj5BJSymBuPmVC/ERnlljCXBUMrhDKLxLxh3YnUTIluS5Yq&#10;XYrPLCFxfys/RH4EeSIB1eiuRwyKWymHmrzoaB362clWSyvK5hAOi1tdPYchWdw+CYSn5bSVMlEw&#10;GVZwpc92SSBk6nerQWE6xxXpyt0c1krtVt5lXp+NHyQubmK02wdjRalhShorbqXeixIt4wc1fvjc&#10;tP7EvVxKgaQWN6qyL59Z7SOdCDe4j618JWf5MXjeLGlbKd5KjfOzITnOvps96QFaXLSVW6lWGAsn&#10;3UpnvzQ2CgAU0NeSP1sh8Yb83cDdpqL6SksunrfyQTqaB1wD4DZlo2mcXQGcN7DX4FHHIk5vJ/ar&#10;TTkubeVKT2OJ9Xteok+IPTDw5d0Sl69P7pg/tl2x5LpAJcoTsOF9UeSC6wDnq5XwCAal+3gjv2sz&#10;XSZU3F5QO6Er1FlmJ++FJSj4sRWUyhf19mOCdOk+SGphNUbfxgFSdZy3zVuqvPG2aXk4sduuWEGB&#10;tlEuHaOojg3StfuIX2kdHOiAN6QuWlVyK4B659+lmpstwWLjIBA008HopJYrGNFHCjmt5P97G71c&#10;suRN4HLVjzcYXoOcpPSVuaHhRtJy19cejHHIqcGfUFfCEDm63eqg4jFIVOo7DUMJpKP1rCbA1DaS&#10;0babHE2Vfpe0+xVveKZy7tpWz+Y5I6kjG5H63vlrtzIavZNkWhcMpDR1KsoTij22QEQ9erUeDSCa&#10;1y220qUIhejoJCvMFEHqoSi5pVZOUtAjBQ7Z0lakBXRexzCObEt1sg6R+umSMGIrlHjVDT1yG7uz&#10;5a3IRc7zSky5OQwWJ510O9JMrt6mvNHvbnncjzR7WLIN+wnw5cWzR5rpMxe5x6P+aJkeXStBnjih&#10;fjA1uKa0vpu91LRFehrN/NXjuLQVrxG2Va60JbvPcAK3hPuSpdeFBaGChWdDfxmAnqInMjqE5yA+&#10;r8t2X5VUl27ljQlzGf9F/SskhUVnVMz320rQlvbBCTG+T/VQ7jdTghc0kQciZPmU9kFGWLY0cYSA&#10;i+HO7up0m2DZaPz6vBB3piBSYeS3qHJ46DAlgZUWRA8J5oo6LL0jewKpInvCBv1R7BEiR1dpvGlJ&#10;xSTQ1y2QUaS++0EvdKZlaUAVOf56ulgKMHhVy7lV30xymN5AhsVdLMPre/QMWSMLXhYsOJyzw9+9&#10;iIsy1ngIVUkuhTl5ArdUtd3DolcgElBJ91U909nyL4u3UtWS3u+dLAjQmDf2FKNbJDUZJPQqUtvK&#10;M3BVPOdbobnNd7FXm7HyZgkuS+85VEqbfaPP/Ae9TczOafXcrCX3odU0W2T+GvURK9Zy5JpfMT2d&#10;gmKJjblrAOTx0RyClp41E/s0Wi11w6DHtfSHrZT2mhrop5Jb937cwBFssdNdXy4ECUfb7VwfztCh&#10;7vXvZk/4uwIrPdZSutUw23ihD6b30Oiqn9atPMsA62WhzISUvU4WXCoGCbdRh81xIuMr6peXI0Op&#10;bGUhYrqVNc3BfWBluQHJhOUADjrzGCrzmGGyHg0nGqhSgjy9fvRZeyiZaJcxiWYUYcAFTTd9Q1uC&#10;9k1pK/LKzLfRUD2hkvZAZrWT854OoRFR2Gj1rQik2dnVW9230vtwa8kdt/KxcWjXjYtLtxoESgJT&#10;BJOPF+RNLW71YmmjBDQXimYHigUM3WrwQgYgltee+qqkO/VQoheiYHKfdqlps7gNWSkpMW40bLjm&#10;VoVu0RCTWjHUqBLtJitCPUoOVL6lhMDoMfKGvDa9xhzcld0wC7ugf8H1CIyJb4N72KQHLhlW9MRI&#10;/KUlv/pSibKQ4+Zh0lA5+jksWQ8Cv4BIYbxcNhtWOEsYP3hi73Nltwsw7SMQMl6WvTM0/RiXyKAx&#10;+kKhbdeu3c21Mwk+ycJ+Ufoko6aij0mbPPURu1gkprab1+6RMpYuQNW6OcHUBMa7ebkQ4W+n/gTJ&#10;m8414phvNnVCO2fh4QHvOF1yzpSR7/mcdFZJxuyYaHtdCd+hojWN/GKziJ2Imgq0w1tPs7Gk1wWG&#10;mHVfoYYDcvyMUgh8B3HYzmGaARURlw6hWMYB+VCmB7Y+v11TPcIB9XL96kzhiYcZzQXPxGYDj3sW&#10;NgMf+xWqULEHlGcy7eNPes48HmeyYP116vliJmxtN+xvgweTUNNuaBe7dn7KGXRyPnfuKe7mREQ6&#10;UhSJY9LyObcuQdqYgYb3tsG/tht9kYzfCKinu+mVCuczSRR/CG99Ahbk15PyZEBFomZ/QcffjtYb&#10;V5PxuanCquU09fg95XJRT8umSiHxjj8s4hgumBnDP6IPVOr2MXrFvqeExan978RrVU59QecY9tSC&#10;H6w/4FReZmW7XhIOiGIYETE+Jkl1lZvhanTNU6OvIUu2OcxBwSO3O+9Q4x1Iz5/yCBYvBLhJ6zFZ&#10;eUr5CvQJsDvTJzZs5eF34q8I7yptvdG+rJ+dx5nApJ5jSXVQt72lAxikbdClNe4G3RIIt/bCm0bE&#10;Vw1bed7q89ZSaoItZp3dl7Zp9VtB+qa/ztYQSGf3FGa2yvrewm38916UW7oVjq4h/z3Hzk4ukXJH&#10;gzYTcYME0bC6jEOemmrKjDm8WjyyoLTG+HPMqjquXmnKbiRtzXYEwOHwnFIpkufeQuw9CFYCoKfS&#10;NlEaMuqYGGBYRBOHqJon0rLVAhMjBsVXKaOOylAjaaYSJL5S9P3UukWV+cpfDk6vkc4wK42kyaYP&#10;9x3Rk1NLRK1uhd9p1IRPG35weCV4Q5HlcD1Ft2R6bl+VsPXskV3G7cUXsWbCmCzRg5KIBgtaWp0I&#10;ep0MsXqFMd7SAgkgGcz1Q0lFyYVTZM4YAFiwxnAUEXQbX+6et57eNAT1Jfl3x7qrrPlULKOsCbBw&#10;X++9tL6u7ZDq9ywgexSAepVAwtMXfaGEaS/+yRFZf/lEAUcx3mZPbScz+V7aB3/PvkpBZuZp2UV5&#10;NZutbfyFbixcVmxtj+LRRzAe+0UZOnmfNhxyu89KsYe/yebakUaW/edScjcU1IXP5a0/WpfgBk91&#10;YZaT1V1nXlqwKyhTHaDNwKuKF9c6ud8h46i7OsppHnj05maov3zpQvhQXdznDKbbCwfMU2c8S2pT&#10;ugJnfMB4okcyJrrWFuc5q7ASHQyCqp1U1SG+BAnPOlDvbd/IU9BSV0oeVgwXK43BPcab301d/edk&#10;Jed94bx2nzZmoDFS7jLuMeHdgmruJuxUMYvZ1dlJaUEPMTsSfFrB48QxXjKpFDkhwt/xJWtLcPB8&#10;oQs1n2EfuZP5SYpGFYbXlZxDYrAGb3vH8mP7wnPKBmq6fMOQBWdq91G60rU96s5wI7Ddfy7l6B3h&#10;popX8qlNO8upe4jYkdkhZ0+QGBYktT0BF8ORerNRmiVYjCwnjbj0rd6VZ/OWWi5OWz0tRB+8TIlx&#10;VvHNYVppTa0njBwCrwr5w3MOYfnzp3/7PKZhH/6x/iTu+Ou3735r3SGVZEOSVjj0vRXFC/RNDUnK&#10;USNcn7fKP+jo233z/3WrmxFnslS7qplKQQaOjgDPO27n0tyTll5/ZqkkR32IvRVLxV+S1WFBoL29&#10;cHCXeIOPN+FAex1z8sSID8XEyL3CQwzCYJqeS9RjZiiafZo0EleXyGLaKjWhIdPGXFBkU/Dh6RFn&#10;fpVWaltNn8WmO6SQWCBBZ3eMKAcWx2nBRpxOmMGkVNyWHxUBeISnKpKJOxnpIuIbWh7i+MpT36aS&#10;1FhNV/ahoUrQ8QUM9v6F9b4sQd0nwO330QFSGwGSTYxxLXZT20fBkW2Y/STpfeKi2iTrPps70HS8&#10;+q6W9rmcbL5xbp/s8xtJcAqIxV/s0kMFPLV9/CtrmePH1pzIjJ8jGqjSD/acbIlnTyy4Ly2dgODO&#10;+IjoeZNEWaKQ8CM+85ZbD3vQfdFE2GtS42PyYN7q8EZVcHjykLLNQNl9aBCoNQZMry3emySji9Gl&#10;RhYr1VsUKBsTpvC0VxDnZMZpoUfySuQ39kkl5pQ0d1lJVmcwTiaYLQTB39XvimhsEPKkQ1pQI4VB&#10;zuqaoprw2n30iq6YgtiJIF2/jzpY+ILyc3Sy2j5nG7O1Aw/OTpeehm7fRzlMqj2v7SMoUP4T4oAO&#10;t1x7PhBn8ra2j5IDc69hR1zOWx0LQxUlvjvItxhfpcbKZz9AenX5x+htsONt8o3ie9qnL+zhdtP2&#10;8h5MRIIl7u7LEZRSlyOZTknMMTpNUcYL4aGNsKhA2Bhyf74DeF804/vSXOBZXbreSd26fKy60mJr&#10;+2iMd85w9eHuAo344QhmiX5uwvtdD/qCHme8D+93+p136KUgJC9REaw63/iC8gMztdL5DuDt1XO5&#10;EpZHI6mBGNXFvugqWb3bSvD24oicku3H1s/5fbyK2Hqg1PZ5lvayRiz+czLbcyn9aIphGrK4j3kv&#10;F2tg4/uowxF8EV2UAxpI+LlJPwzH6YaGjMiH9EPFQQ8UybjT+Xz6tlLqfUEja9VSrgQHJh+Y3k/t&#10;5ui+Hq3Lsc/+Lsdw4AC/fvj24+Y0tH/471+/WQ7r12//9YfPv7RYxtfPP//05//y088/b//y8ccf&#10;fvnhP//85bu/ffj5j99/+018EP7q50/f/b1lD7cGxO2rX3769sOX737+6RdCHE/t/4x5fv7Ebn//&#10;9esfvv76L1/+0z+3f/rT5z//73/hb//bp69//P6Vu3PFb/O/fJn/5U/zv3z49PHHz1/++P3Hb1+2&#10;328/9/evv/bf5R++++2Xnz/xn37ll3/89u3XP/z+91/bdT58/adffvr45fPXz3/59k8fP//y+89/&#10;+ctPH3/4/d8/f/nz73njetr+6dcvnz/+8PXrT5/++q8/fvj1B+7Vfv/j//gbp/3pz9wW8vn04Zcf&#10;/vh9X0ew2h/8K5ezf+v3/PCH3/7yZYMtO7W4Dw4vfmNHJkXdZ3Jb2g0+/OGH375995E/IHPyqQ2f&#10;/O5je+2i02/3zUGffunjvw+MffgbeNy+/+uf9U8fGm63//bxt08bmj/8gX/67sOnv/7x+46lXz9/&#10;bYf5+5+78PmR/88HjUZ/A0/TnxOK3ZDY/mP5I6j4H/mK+Etxr35Qu9qXHz5++w4CbdSz/S908eX7&#10;7/70x+//1CHr1N45oNFry7eB035s/wQ6vv8O6H/5968/ff70P/+XYDRUSo/YvRB47MqClCZP0hp/&#10;FdlO37xo5iNBpWDC8WJmPmarEA0v2LjgeFRbYHolW6e9yXZ80h78Ynffgo2ksGrGyCXmFDxfNJnv&#10;xBAZEUFQbUf3en6XoULCbTg7Pp+lqxpdd0C0OrYuQiUQ4s/Gf+vfnNVXIvzSiQbZG2zAQligG1Jf&#10;4Am1vskLBvn2cyRyhJ8jE7HLYtIpTwGYVKJtX/DiUt/nVQhokYWNOQ0wKthpon/+77wybxTQJiMY&#10;bz5Ey++UbcpjcVCXvsC09rBgQ4+p6+zbN856uI0+Ig7/Gs6sHI/rOSZJ6PLkuZOeXr2NclKRy/Sg&#10;mGAjksXFiXk/zZhtQGNhZYbIu2ndRsuBBhhKpx+8JhZVE98uP46upOi/4ZkWKN3qmL/Q30SY2xe0&#10;4ug0wPsc9tEEAIp/COS3myI5YuYOf6uhmeeVNP+miuwnqUTc1IFsDCSVWG7rZTAdpOU3d2ZolUp1&#10;1CJ/lShOnnjaTS+ZBJZitAB0GETazHBXWQ/ptUl7kxkUxAZIzkutmCHc7UjeR0wpIA/b/F8ZVx8+&#10;fvzh0zfd6D8MLCjxHzawEKQKz9Abh0xFw6obWFhYWxZJM7AoxHjjWaDz738YWLIA/x8YWFtX1s3A&#10;4sWtZGDhREiqTerovoHFN6QYb5JQ30hszUutydzE2ixZrgCFJX2ppPiQdmS69N0ssXTspvawrkun&#10;pWdJa6teLu7mFX0024g2yHQQ0hDi3VqZhumGbrkUd5u+2+2m+erXFhgOkKStoXbrS8XdzkrB3lkR&#10;9O3tpiIJlT34MiCJP2K72VJxt91300+aB320W14q7jbw9kaTjQCuaSnm/VJLoAQyrPWF3FTKY7th&#10;gZVPyVrYDaPewHUigBCXlAlLu6C6GTtxzn63iyoCIMmg02mxp/oiNTIrQnL33cBbacnItbibhkVT&#10;hBc73k4XIPcp8duR1Do2E+Y4ZTfyqK4yy4RImvTQfZH3ouyoZxLqg/1NWbPxIgNd4gpP+p0QtFKC&#10;CG6E0Y8+E/jvrShfX8erbUXViJ3QEpB8K8K8tsLD/UzEJNKZpOOZbUNKcSu3kFs/m4krfAAHcc8o&#10;eag8NzXD20KdOV/IC7KzU8cZtlKdKwO6o3KiI5KJP0po67H+6YTt1Wi+1SALcoviygH1VUmXCkz/&#10;mqEw7XcB/33a5RWZ3K1NOfEWFGUE04PkgBiIRQHYcBYPaaUyK8JKrUv8u/GTLqxQRAEz8LqKubVU&#10;IqvmColQDR5jN1dp9L4PKECgShGe6eNsUEw4CB6OeYdQjVi6zTuY8A248P43IDOmJd7NU1mpr1yB&#10;5ITrJFogA2eNfLfpq0Eh6W43w/SgBQrp17A9H9PXRClJjEwiXKJ2oGcArKVjd0pO5zzEgd61mVme&#10;tMJEza1sfUYP1UnCnC3V6IuEa4s/7oho2q1Z22G3Iyimu93GwTBKaM+xqZQCDtzYYpBmSJKZ7Gfi&#10;2vGcw+pjsKA0YTrnIQ6ctShmTaylOQIEJzLXTUtdqdRwMLiVwqjEdX5tCt/S3ZQF8ky108rdiHN0&#10;DtgNlm0h3b5EX8DwtkuXOjEklZkLu3Fqs0VI/ox3o8DbRBtR7LSbpqa2QPqK/NITIgW30Vjh0pYV&#10;whJXman5kB4TldyhZrpSGDztGgVqHt+8pxYRhOGMIUlYigAjMCbMrRQ70oKA5/1N5hEnTle/t8T2&#10;9lUHWJGaB12+ZhwwFNp+cueEvVoaIrWLXXUWd3MP+cRopYhWTX4hLpikJZE+AdmGthV3Q+cL16kQ&#10;n1inyMBEzdAEY2lQSJm+vOk2bzvO5w8soukbC1r7YealJL+88woPK32pBpWmrTtUdg1PqInuGCdI&#10;H40GnrsMlPqottn+O78ar6CmA/WTd5aKu10saY73tERDT6OZZIbxk1cl0wBGCi4h/EjtTN/ljhmE&#10;F83oJ8c1igV6Phnl0Z5nWyrejbiLoe2crFW6gQo5CNLAVROQl+ZM7r87Qs7u2gOltlS7G+gSSban&#10;vVnaU/4qSKYcU1YUK1zDWzNBDJL5AliIoskWQA4HGV+R2tOWindT6VF7rIwiz9mNrkrRreU/KMoF&#10;IW8mTW23gTfAEy0QfsfEOSBNS05bwGaFAxzfCI5IeBi4hjeeg9OSpAz37yqndjceXY1zaC8cL4Dh&#10;IbzloOwkQYdATtx901ygtNhgRoGjkH5fmtP+qHteW6P9iYI8NAPQAo0zsqnTI8WAdeBThd6vrK/E&#10;oNNCBPxLS7BtJgI2y4aREtjJROi8eSXde+YI3mTFRlhBYQVSNwYznq3tpNlVvM6koIzHUDKj0IHE&#10;jCyadS3Ef8iGtBNeokWH3SlKMnJxuB7RQpmQPMgnhQBIHhCSB4GkKPwkd1YUbNI3NcgzCM7AYTrJ&#10;txJtws9RtTiZ0dF5hZxEtv7Z2Mp5uL3VzpwjwuWbFQ5RHYubYgdbJTthROsmhk9IPrAF9p/5VgNX&#10;JkFur9Rw1aC9Gfo6of/g4IXWA3YG4Fixkde1raiksa14Io0/qGCykO+HOCL0BMCb4nb4PgiXrlAe&#10;sklrg9pPScpHsrVINumCiLBJdjdoX77dDU/A7fR0zgNE03Ijf6ebh6UIroOlEgL4zkLikHIM9Lf0&#10;B107h1HpG6C7XRdY8xk3Qj/Z8q4mAhohSu4faWsEdForSunICiT12LXHm7fbdzIYQJYL7Et7SN6m&#10;L8qKRBADMvfFMO6SPamAjA5NPwwdYbuRQ1/MZJPTYqCb6+QMLigmEl5MobVcw6BVWTKmI0KQfMF5&#10;6Ya5qDwjix2/tpBREyP8mH+hv4nYO/giWavTj1nwdIDoau4O4ZBOOHt8HfEZrTSMhrEGgt3BsCNT&#10;0SAkKgpMzQP8xtsoX2dWv3bDN3VkoVxdntkD4iD/zygguxJMrjRmyn4LU1AM9EsparvPHMb3ViwC&#10;gu234EWcXmzQyItFFqattJJsPqJ02mpFxfCZgNG8glnknNoOnUKT30RMU7SxwlqkkgnuiX2YONDt&#10;Hx5WY7SaSvFuKG7dejjejnrFM3doSH9yl/RsH6r9ZMY+Ir1WqNzg854hRxZbvw7vH5tAdvQxB7zL&#10;P0Y5LdDD+MEcO2FEUTeXacsXI+8OuelGdU7UDYjAVcHxAi00cFDOFwmJSHYHxznPhaP5WedeZjSK&#10;4dMZj2STX5q291E0kUAdf9Ah/8aEt348siQbne8IKW4sclK18/7s/oMGomkrQ/8EvPjjdwiRhib9&#10;Bu11QTB5QImoOvMEt0mnMxOjDsxa3eWK0CHFfLCr4aUGEsIJXbDSJK0LNb/5JP5RN0Ga0G61nxED&#10;xj35BJUjXNMXQTZRNnyGitpZl9SYmdggb/cfQffeJnrT4B1y/NOTmtMWErPbDDVITt9lznCN7mQw&#10;gHxEIQmSty0wTwN6G8biA/Kif2bn3zeewCJS1UCMNoZJ0OnJEw5dgD+Nazu26dkQOdv5gmqYpCKE&#10;GBqHSlYlcBwRFg1I+1awSLpVKy1pkuxgxYwi+jlutmENzzTH76KRUscopN1KfdvxCwOkt0Mw/kZi&#10;oHArCi/0WQIgmsOwmLo/jlf5iSTSVrfpyWUx1YBC9AN6cm2PZR+9HDcseJSPgDrRKmsDBxFBbZPO&#10;eITkYd3kmL2rRwYrBde6xSv7VtON0lZ3wOH2igU2oJBH4HixMDr5GdHh8C5ShLDjGd2OICheDyW2&#10;F6tOA7zhRsj7pXdbDaN8yYSlh9UtY48uwx2V2bh9e4c9usW5JEbzZy4qdz94e6XGybyOdNFAQUYU&#10;GgNMKfaDrygTdpBEmZ5ckT1b0PoxPbmmJa0tInlobkrOoiB3b9ks1h04ZEPLGZ3cZAld/Um8nD6Q&#10;DET/J1UhDc/gjvjoyagiM14svWp3qsOtnG1ophqNEKf/gxU9hq68AcBQSNlGsTyARK00zm4pZU56&#10;RyiN97hjHjKbwzf0t9IHAoZW1p2tOGRi+yfyN+38OQME99nMQyWH1KDPU6IZsLSciuB/akGaDq3X&#10;hOongle2ZGZecbfxXTZOpp/MwUeK1rpCpmf5iiKfwEXheuAg3gt1N1LD0pJFQXHMV0Kd9FA0Q5se&#10;7mm3FiC5AUk8QaHUQ7iJvo5UJamf9t2pNbqYnYhRz6YMNCfmQ3pMu93Rlu21s12DdM+N9UH6A2Km&#10;rLZTLCIhyhFXYQcrIKtvs+T7SXBfSKIMAHG9wkiRKEjfGFXRt7K0qRoZU2dpgLCwuwP47WoMz+TA&#10;yE0eTqEzwSbnq1th7jZg4KpENPvZSZ7IK5rHZ8Z3cSvF83TCcSu6gAcwjRVZXxfzAIpbOVlkx4Hp&#10;mP2+e1wdUF8i3SNGIQociXacvb6yv9VNLiG5MNIG395nki1TcaP35KmeCNB23KcaTGrTO/PTMqRu&#10;Xk9fRV68s2BFXzTpqu/jEMDBCzxA99rO2PRGCqYO5GVxoJXUPzoFGhRSLiFNhbrQ0bGFctxeO4B5&#10;dnu8HpAQr+kdDbnXCi8BtpDkikOABKsNAvt9btIPDdtM2Slf9iEBYWRIF6QUW1oLmC2R8y29EzT6&#10;f8EneWV21EaSiLcYVtkc/UbFRJsjeW1udF9ZSRjjVc4sE8y2oDvGfRkXEFdaML1vZd7ZHvIHGKbi&#10;1W6Fvgqqm6HFOkTywRhcaTqdkc91lx/BZ7jKYKLdg539lCa2juOdMMebaivdil7NdnahWHyAhSmy&#10;SAVwh9SXpGyBdOlupXPel31jP33iZ/SuFfRnDcY6E/u6hKXXwAo4nEu2YW6TxURhkVCZt3L+oZ9A&#10;XWsP5mL+bbA4CFKY3YmMCOEDBqYIJxbiqCF595kD0O+bs+sH/6zRk8M98/7WaHtju/2KEvN0iNqt&#10;fFqO0v/9VoN0UxLgq88Rg1Pl5CbSPeD96bMUdKJ/p3BleTR+CJfRotr9rW5yCcFX4/Mpn+8+l8yf&#10;RLOS3zLSzSmF08qKgHdlR7w1On1vrXZyQzJFBkHqIsmMdLexSVX55OZNS+wMhgJk2e1NEjtjCNZN&#10;lZYwWZe6+8+Eynkl+r9k5hielMu1R/IBPbnuJyc1aUjaqHUAYucFix0NYqDFL5XgfEy6bs6wVZdO&#10;uhUSTrhKXDKTUo837W91m3Qb4jcSIFFdEfUHpNualdgnnSv9jNNKjM4xkdVMIGU27s94BPlxuiR1&#10;px9M+eVbL5V+vBV6GhQv2vBbySZ0Ah0rEoVkwst9LiC5zYAwACYwydOAS6LVQhKdpELzcaoMuf/M&#10;z777wdsrNVw58iUE/QedF3Yr8hLaSNKFW1Eg0wGoz3yraSWxqkz+NjRqgSERXLZVSiefxGpmyEG1&#10;g6cSWdxkSCJlhmgiMjrnfYbcfyJwrKyUkLwZAxvpEuQODh8tuszgpjIqBGt4rTbeJw2hrsVPryqF&#10;lk3ot3pX8FB2uq9Q1dqxtb0GVLmE2ePJ/NQPkjaqH0w5JmOFh9EFtdVezzoAUxI8utkOwSN+0CV7&#10;LO5xdZue6PluIBnPRw/oafeJwEF6pFyd5FXtV/ZnPBDw49JMHYiXJgVL504Gw1hZ8QhJT9MPpme+&#10;2spCmHprirchGd0f7KqxFW53cCMGANfoyTGizwauhPjHKzVcOXMhoqJxR6jQiNp4wQ8xyN2kQm0r&#10;/8G39Jh3Olt+wjPR5+Bt8Y6wJ/Sq1CXF0uxdpM5Gh5zzPpcwPUKMHENf9Cu1hfSc1kb2dKpYSRCc&#10;vooXLixYSloJ5j6hOItbFKZCKSlg0hrh2I1GdCCB/IDpSWCWF5akCA6KVEWqFaBoXHJz7X3QAn0t&#10;MTbIF1oN2VbMtA0BokNaSLe6LW554usgoV60RkjDX7laUou4h/xwo7HdiltvGhRXwjFz2/108e3B&#10;fUuSqyI5u53DQ9+KkSujj9ma8e3MY6wUHsRDeNiclY6t0q0IeHVU7rbi/ajrK8/MF2jdXGn9dmVm&#10;JSQfkK5/RmFFOvuE+EhptKZyoDtJpK1u05MbT+o+9FAwjTNuAySmqNgb+YKdOM8pS334CWqrUYL8&#10;cEp5Bwjm4BsM27ei/X5QgcxlNaK+3CxHPID8/FmEL6LHbsXczcDj08qaE64IDE0Ugyk7fMtLiogP&#10;0DJjdMEcdPSiKAMAh9F3ySrQv5lIItHTAQCHGa7PnBd2P3h7ZU8Wt0m3tY/a9B2N/8Vi93XqEHi0&#10;7wjgmCCf6gxGpIW6cm3zGBzMAjCu3FGNR/OY5BA0A12QTQkRHlOwpLCVBz+23vYzQ3oAbscl/g19&#10;OhdCC+OzZKMNAKolmZBMCrhBQky8R/IBPUGvBgz1bNIPDoW2o7QW1dhIgn5xC1xCKbeESbKn3eu8&#10;pPR7ns321JdwdZN036+aMM0D+kYCD6UumLQz5u4w04+lRFd6ZdkZea7YhGQJ8u+kQ3Rw6D1RkAf7&#10;Zqrl7jWMjzXrWN/UtkKOa6uu/H2rNtFyQyWGd8jEoz2oCfgJeAnyB/TEe7SJcfXQ0Vb8jP1gboUz&#10;HHdCfXUAnlpYZjs7AAscjqmilVQA+P6moB1+hgy7x7d6ZxicbWWJTrrVIIucpjVWbgPwNum+6iHw&#10;feRx3Ze65McZ6eoTP+OdFT0QvFvaV42eXhQWf0fBzSk9g2p2hyBgZyBcMUBHgEbpc34rBmjbD6b0&#10;DKbq6MVuWO8FJOPM9x/M7bfoy3VrZXCWFXHUAOhkmNt5bQDtDJka+pBiZ2JGnFXbqmU2dy5JeYRj&#10;K7Gdg9YBKCzut7pJujS1sMwociw6X/L1fdrlG/nhlxShI15r1v9zNqHo/6HnqCVN3p61ZLyaBaCb&#10;syQzH9MwRCZYkhDQ0h4qBxIRx1vvVYLH2M1bvzBeKlhKLZQubYn8KD8VzKe014yx20n6UK2ixxLj&#10;ljqVyCQu3u2ivhWX9Eg79W7LViBL/pU9uC3vluKM4SdjCPKYHpM4uEPNzyBm459Xq40uUPP0TYwP&#10;YgKNn9stKcHodaUxaxvhYpRCK9ugB3mklYp8yZVFIy/5xTz7Gg5wtE230iEm+Gk0VjHV/9p85clA&#10;ptOpVSQ09qpb9+G7+BB0f0ltQJBjG1cVr+ZJ0DngCyDlnZLblmDsjbAU5aztNlFCCiLD+zKwd1Gt&#10;6atBjmViHt3DFPwNxKzKA6s1OPxr/U3cU184mHJgnJdwxR9fzzGpgLYmijJMYdv4+/HftJtn3ZNY&#10;HMwQftIjwan98YRKoLxCHd6ULRM+72Gyh2iIGt4DYE7ZIgRM6rbt1DiLRN6oh2ihYRo9v94R85SR&#10;NeE3wu52UcS7LIW5tPS+3nZ/xD+RRnFrhZXo7LnZwUp3OUr88k6EYJPD9ECJAJlWsh/QrNMmuz1G&#10;WdsKA9I+S50y3DPDlEruEr3n+zdwaN3Tp5ChaxcKobor7QC8qrwLbzuYBkSzuq5ei69SBaFbpRIP&#10;PD+B1opZ/RBHJFGlJyqle2iBpi8u9O/T0/4TnYT0fb90DA/uvykh+fqmGr4c2SYEIKpJ3s2VKmLR&#10;YDcOa1u1ueCdDBOB8vrUlemuLw6hC/tGhFHcyj9LnVyuNCUSgcbc3HGrJdK9YlLoB6O6n1diEsG0&#10;smLizJ/FN8tx9txDZZvF0YFu3VVqAGzSNnzmFNimym0ryPjwcErbSq2s9HSfP0tgmn7w9sqCmJm2&#10;Sv3cGR9k921TO2ajbbCBVmoAHGSRt9IIVoRn2sr5CvuwHpG9tg06RlIjoYF8HjCikfpqypNxWX2l&#10;divG69pW+QfPFtXcqQTaQZhsV8Ol2lYnV3RJ8M+SLlrD84qL2qqc9ix2dRzhmPfFNL3vOuBV5iIe&#10;8fz13ObDk3lVelICxStu3QZ1xuQFLHpK/rulZukABP66hAYr9fCez6nAfNq8E/85zZvQsceCpSnQ&#10;aLyu7V/Ie+j3SSm83v4xF8aMhZXQsg//OKenaC9ywAQPXswRDVTph6kfXfwxgcrDt/cJ6IyHswGC&#10;nhMxgMj0cgvN5PlM4xs+qQdE9p8JhysrJXJlYn1HL+Isiu0zHdb6fa9WsOWHoHePVrrrUNuKCbP2&#10;WWpLS09U8w7ypK2xcrmZ0HgQv6IPrN2K+WJBQzDUxd6OLinUdEgSVXq6UBy13Q1L3zMN79MTgTW3&#10;YCPkLzjT9mOpopGBIjLmrC61BvmzlE52bLCitZXVJzuSL+YEuplX2+pigR3a8kW3ctwKvzo4nBf+&#10;tt9XVkppK/rIGjD0mc5+bwULxEylBYbkndIsjtwL8qLJ7mSAxAedQ5JI9HRAusy9lQZOLs+9lQPq&#10;S1vdjBa6PU9c1/XCfdJlNKqkZ3O2pqiZuwDPehJ3nFz1yMZ05bqaI25gspWRx0H8X3i43lDpIXvf&#10;Cla2laWtNFR2f/aTgnMXi2v7VuObAbwE+SMkE1CwE6bZiHTqkS5JNZGk7ktyrYjCC06jbZWKxMbK&#10;NSWYX+X8+SS2EkNOyN9t5ci3Hj4C4CH1JQDeJF1q21QBRx/WjTo46H3aZVaQJj7pG52FkRV6jgTC&#10;wXjDDZDPMXXHTec8QHTrw9LBT8/UmFfCQdT8R4lg4yBH90q73YQKXUWlThkzJdfkPlRwBNTDYtfm&#10;m+ijEauGXeicLUjSOe06GpmmYx4ABVGpFgCpfS6mrD0YXpLwoymbOaxqKFAiSZLlrGHpOZmvdJyR&#10;2Z2KKJhEaTxIhvNCsJWIeBdIp5QAQ6aIOXBUqcVHBjo7dH2kLmq1W5EH0AXwrqvYNgmrKTjcmhCB&#10;e35n9uMmCEidrZv/NFU0AxH4x5juqSUZt6346bjV6VUZTiuuMc6t7MrkazN4WhI9A9Abihkl1eDn&#10;Haou+K2T+iJ/xCgz5YfCUsasK+mho0dQMq7oo2tRuZShSrKwSUqLQNfu452Lc383woKGo/R+MYbU&#10;9RrQ2j6YCJ3uItR85Mrv+jBnyYfruwGtQ7m0hytARNKMmvPJGDkJBg/Nj6bSjyUQKUmmZVO8B9/Z&#10;ZF0bxztRhlf9IaLqTyIjt9nqjwQZOvuZ8Z+e5iivNUtzZC4+vs9W+LSZtZYCqn0o3TRrMvmsXrbN&#10;WLvtoiXkeJ8C6DcIA49GSI7pAC11exMSEn2lfeCPLkqJIIR9LtZiJ8c2TuZLMWdFZsBjqNFxuMsv&#10;mlOFp7jfiWlycbKFdphrvhDI9I9SFE4FB7lIhnZv/VhEVKW9C5ext4YmqYKd/GKhOW9w4KjxBctr&#10;LaHGfy4X0zcLYNMGyijUPu/KGVQOXWkfUg37z/GwFXTmBe3VtU6SBF4Ws9Zqi2b+/ffOVn+jc4N8&#10;BXyMF7WC3aPQyEp7BWcSuufmUJa3VU+trZgB4k7uQt4q2XPG9zlu7Yy/a3Lv7SQIM9/w0PSQ3h+z&#10;t9yBTepMH+hPIsX2D15l97XZCkG6j2uq1MNhLQMOSbDCDmePXqVG0WNeSA420XFdfuPSmKmrHIqc&#10;CYzxZHGtnKjsAs5HHZeYgipm+0HkXNBPoNmIVdQvADKkwxzApYZ3zk032Zl5giGM0zpDbIz5avZg&#10;6UptQkP/Ks1cGAvplVluE5qyO2mlfcig7/sw8zsI+/Fz/4e9c+vtIznu9lcRdG+veCYXXt8ESBAg&#10;SAz4E2i52pUQnSDSXuXbv0931a96quZPsmZz+cYXXlLDme6urvOx9F+jxMTewEfcFyoUD/tbpS9V&#10;PNB4IF1Q8EeylObOWuchjWGuQ8g9URJuW/v3UnWG2WT/fmTorQr9MG3SIio0pD9BkjWEEm31TVO/&#10;zAjyb54UQ+fiubebXY9kDzXXGAes2e7m2psztEDGPdo6Vas4h6HPDVwVSybmw1+5nthaJ8aQzQkV&#10;GyXygr6Ucx11WxYKRHcYdbhurUOilUGhamPBZ/FKJ+83vkW7nzk1mp311rnzRMuLEtIKZbU2UiZv&#10;yg6KHJqI01onCq3qtqMHWz1oNCCBd/R9itEhju8m1SIqVerFXapvBhVufe0/yu+uSrJclA1eFxYa&#10;Rdo3R+AWVQrVaQKemxZwV5gBKYaurGmGVOuCVvmHWrYIgSO/B09idvtHtpANi+ri3IrGMFEpXdKK&#10;4NAoLznpwkTESXBAV7q5iUy4AqYIt2DIW5RQ5yXj24UDha19H1FEC6JRXnyQu5us4ey6xHyIKfqT&#10;G4+otO4qUiHOai3m3VCIpshVKZQ2QaDP+CCSEDO0e1eIIN9hjakhD1SbdDcMhw0vHJNzXcM/Njkh&#10;kjKHSzBJpZUmuSvHHQ10DONJWrPoUwuKvOeWKGtlFGC1yFsqqgtLuNN9+GL7ugPvuReW96pkVcIp&#10;j7KBR+JozK16yg0rrdwFbtQnxMeAhv7mpIhmP4Ya+51FZcLOoiCx3zGDRweU91VIwHvZNOcRl25G&#10;R02g3Tw6lrc6zP/5SdhG4ih4bdwGxI9RXLeBGRgm4WXPsMu/OeznHMVJfnclDL5JKr6t82pXa22V&#10;67bwl16UzqdUzBm0TmNp5wIFexd/gN/3fUMr+lNLkahLdrZS+xRSTujGtxhs61RUzjgHq70VaE7g&#10;6rcqH3TexeUP1Q4wZsj3rlhKfFBpsKOYITmpKIX0d94c8eAsT2Zxf4cYr82oo3Dxj6kL5H4kbCfK&#10;aXycMsBkIsHojHniFD1QO6tmSXQlT/ChDtQuCa9dsiBJXTWcvMI/2hY/OKIMG4hUpPNETTfDdpLs&#10;CWcuzOWAeqq+EnV2SdSBE3Mp67hmccjJunZX1W0ubJLsTt1WL+RD64SyKWNAmH2Ne9PWKSlB18rv&#10;FkBb1Ipfze+nTHEKJYoWBkmQY1aaanC1WuJkXpp/M85Ky1t/q7QBi8xKEDKZq/S8M0I9hNe0sjCm&#10;VckE9cx9k0R9EyIsEa1kuRbkUDHgLENW3JbWKKtGg+7xiVYRkK6awpD7xIre7iHFu2IDk8+oXLna&#10;apJBqGpSRkbIaYqVViFT/9Qb+ptTt8oa0n+Jzic0oTuQalzhsxkK2AauXaIL9oXYWQy8opYxIwu6&#10;jHTZXenOpKAp09WCrne/MfOKyUNF81gj2mrbX0wP12WxtQ54ptByPAV23HWyqZh3qvocxjxk1F2D&#10;Uw75D1F8dQM3xYE3Divdo85OwTPilqk6VvQgGYHbMxyjSaismO5ZTc/kkZMyOlyk7WUszL85Fq+5&#10;Pru5x5dXUpRVQSK2Cjf30t/Qaptn27yXNY3tJ11knlqtaRVElL1tFVCP4so4iFjQZiQ2mVJdDFrs&#10;l7D8UG3acp73lIFLKkNZ7SZqgUvCJy2/FDA6lHh2FoM+zpCuZTVNByHzIUsuUFuqKW7dSWPNO9b8&#10;iLMrYpvJUI5pdSRIZAUHspXrAvd2X5OBg7hIxrFRGGckIOz7lsWkY8TcAT2QoIXyo4mA5bNdYERP&#10;LME7lNPlybZ2tY6S+SNnowbdbQrJpCAJEFGKeWnyg+moVvpvjrQKRTh6vP6u0l9YzLdFLV11kprr&#10;0kMRar6M2G6G2EuuFBTPCcWqkTAR0FUV70/VWgmidkWqeBqIWpqBgHMiafSQmD24OBIqiXrLqlCH&#10;vUEIJeEL+/Fo6Mrazww6/2bsOlqMgVLJHU6/c8M+qgESREOjP5QrhdPHrgGNJYmg1ciupMuGJ/r8&#10;iBcxmkFhJ6bEq7Ac6HWSOFa0W9eDFh5EOzc8X+m66erhdFSCTxzPPYFHFPcwfOUkEsFG+Wf1vd2g&#10;AhnbOMKIli1fwlnxgBqILWGtMoIjntdVs1DseJiuR2L9czonJS/iSwf4anini9MqqLT++7DmhkT2&#10;oF0LBzZGVUKBcBIVThDG0ZE6adzEnnFT6q6X3bR7cOlRbX/QOsyyp3af07y1kn6x/L/XBzwSy9tc&#10;2k1QF+tjVArY1oMjCUy85fTmxcpCqOUJr7KH7DXDwSMFppzHRU/V8uI81ERtKQcZ6ih97Dxo6BNF&#10;K3iGZ3w+qAoELmYjHY/q9/CAhiYur4okHYkpJzcQpqbvrLcONqR/LjPQpdzUAHrMaD6UZwqjMRdL&#10;YWCwYyXe1/YmRJWchbr7d3ciWeVu86AgOfda5oT+5JTUZW1lVrnvP7Dz/FzDhGpMhRoP998ecl6E&#10;tV/VcRSILChiD2gsdjVHfNxEI1zyVXy/oEvbRBxYe3ZSLB39SA4B5od61tS0NHpLuZCto1yvbhzd&#10;aKt5wBqgN5fdLDNqkroFmbjmjp6ePGfkKErj80HOO/Q5iRORhA68kiq2ai/kW4ybIjxratWxeeKE&#10;PQ2VSMLNp1ofrL6zKMmQgts7VZSUoM8lKQnNYDoOmTutya3Ovp4covTI77+s7ql1qspTqPd1SByR&#10;/Ji9INHcexUiN7fuwGdCZUb2G6WNHUv3pYzErphePBnPbkk5NoZcVE2KtJyJMAVr3m/vrm4jdah6&#10;3MgJl35UjHryhoy4rznfEHO9pe6UT6jwTKA0lRPGr8nKSoo6uXruUWU3M5jRWoriIs80pFwu0RVx&#10;S4+IkSGT7goXiotOtCxzPjbXiilhb7ySROfC1Sp2SwezFIuh70tY+p6U1FyNOj9jrAR+k46BbJNn&#10;p/pqyefSW4daGI3EXkNEXCQVXKp1AtQ5nsXZlOI8nU1dBNnABEMu8ahVIoXTJ3uGqTCWY+TQxLUT&#10;7617UyYZkxizZ41fPckshjQ2702VXLyXcZxPKvSMKCtXulbz4HhzNWUW49rOKW8cW7lOCMXEXDYb&#10;YQLKpMPmaiMbaHBG+Hv2KODFcrfnmXqMC8ij04DrIgr8t1ZbjC4SDdYnVT4GAyg8i4aWxmIAwBOh&#10;mZMSmtiC3nMTIVaL8kgoMXMZwi+RC9PLHScrya9lm23+rD4ZAj3c02tnV162xaN8x0gx1/MOpqDc&#10;3LmmtytkZ4C821Cwi0wt3JWHWMAt0zqad6xM8aE0J98RaONsmgrN7NWhOlfJxui9E7V7q3GxHn+p&#10;rR1IGBRPnVHTrcayUJu5rUdWo0eLUQuyt4igmIhaW6gCB1kCcr+3zga2qzaj+uY3zB1jPgGZpDB5&#10;tK485t1bDQvc/dc7Vkbg0k0ZfHtJyBv5TP6BNT4VxuZqg13ae0V5AbllfzAvtKwWb5Fn3TcLBik5&#10;lpCpl6XTEBMSykVMrreUMLM/25OlyzAxHUOxOt5+vnT5jKwVYXNNqAomuOtugnoStOMBl90+xY3c&#10;ACZ0L/69qE1/c5qX3irwofBicCyimw5BWtwl3zOCQ+HdQ01jeE9dGSRf1mpiS2c7qqYBiDYCz+or&#10;t5vVqm0YOjsB16y7nL7fDLunmz2OrEXb6+3y+r2AHETTTFTXedvk2XrIsPYVwrZVPYKXDu0wI+/Y&#10;8eOaVOBJFDt1n5HJvokqpU+dKH/8aXBEC3o8DDIVnofG7g0hSCSS6VNPPmiBIuI3l0VixaixyyLl&#10;GIlhWofqR5vrlLdi2+tz2fZfOzsiniMxrtr3DJE09o9Gm1RL0hrcZ+Gss3UeUr+NvwsKOk9kAJJU&#10;kSToNRHoiXOCdG+d+tZaJz6XFZvNOgeYRISDKlpFh3zFC7WBHYbuz/OM8LhWU+lN7sjzFEFuk4qA&#10;d53aSXtyAV5HpIyMKH9EEOaAR4AEHENzZCP8f6tdhV+CR6hg6VHMJju4WgxJQ2Mtfqk76S27Ju43&#10;pOuYbN/0Ayo86URTD0whDK+pnEh061LPaAMgGVPdfui95lqJ6V/7Gz+1Gn0KjdkitIoJNttvjI1g&#10;XxfxczUCpvOR3LS91YKB71rejkIOOzZ2Qrk3Ohb42RS/bK5G+qvvsnTsZUqdo+veBNs+Mog0V4tP&#10;1qa9ZzOR2yBZDZ1pMNujQxGea9ILHUtqsV/4GyGvAslFNxvKbuDk/r3AyUOP9pB8hguJo9yssoDF&#10;hKQvus5AnY0h5ExcN8eR/iSfTy+Q6Dbhp9yRdSA1mSHEmFxvi8dtdpQ//rSSgcLofjv8r9NXAyzW&#10;cfJntEe6iD6xR/E/9PxkgGE4S7Xzcq89yE+xgbhF0nDKB+88kbAWxXEi94zQSWC+01sqLOPdUtEv&#10;aP/kwt2QlJH0LS+McFdNd5eMaDC9QrcR13/qnvLtPHPJIc+UQNS4ZKH5denoRQKmN7C4Luk2PDkz&#10;0YJAOOKy1wROMpOTHbpMHthKFnBhg6jbau+Swyy7qU2hwh9U+7qO0TGG7pRei0IK5E+iroabEglK&#10;TtBFC/snAi3Zqgc8MMQJjWkIGIE14ZPcnfcUSnROJc1ImLSW6j/Z39XT7JZUJNMtNiB5gT9FvLMW&#10;wJB7yVUMqaarjN1fSSarj9h+j6cuOXSRG3LNklKHW/KJpU6dqED+SXBEWg4xHQvAvEjJDNNz9wle&#10;7URE0Zuv9hiIpKC7IwPIo2HjXZlOjHZooMALl82o2xGEGfdB/ocRSQvsDLfzKE6NUD39JJqKkztz&#10;gIw30CvJePQtcRuBnJtE4CcvqXvDkStGozDlTj+P77An57oeKBVSoygY6aBMJ76Kr8TjnUeaXUXX&#10;1atiwCD87Dpqe4Wo47s60td8vVWCxVFPRAgiWePrwVO5Lhn6psfcEkScyDfL9TcGWSTeXRX1/EY9&#10;c8kP78s3GpIbotTgN+qaYT9ei4RAUcuoAroWVay3SjuCzYOsd5/CtQypp3WK20uXihTSRLTgeUSF&#10;at1MrNNqopcuJlZ2gERTXIpzgh7KHk8w5mjoS0ZPznmhNsE3UYfYrDLWC7/3FthJ/3ZmpB2K/mjo&#10;agg2yqSTdFi9XulH13fK7l+LpaJ5rD749JPeqaJfgcpp44Mq3kO/KWzlFEqUu3pSsq3IFIq4iOt5&#10;fFpuGgr9UkwEbdzTSgB8vn/UOZV5kXPYh/0KNIasEkRGBwaJgjJCmCawioWTCXLAGom+skSgMu6s&#10;TCpOVlwj0cWW+sEAYrmBE9RytkIsJI0USCqqvYMxZfGG3jTv1IU11oq+rDWVhRiO6wn7J4pabnCj&#10;LPUkYkXyt5oMgf/P41X0JtHABl00DTosQsREgCSAMFzcRDgSOY0uLdXkiD4sVU2NynOpmy1ajmHA&#10;ckLEeUaiy1SHi/bKuobQtGTrX+3urVjnwpuf4Hucn3vyQes80QdGxbbxuXMf2lbhdgoHuvgTU56o&#10;BeopZDEAqA7kWvy7tGSIpqhYKAr1lP2dINul7PpIQcFhCZ6iKK2d+YMWvGnt4j69opAtnbo+CN34&#10;iOIX7WRrBxSSfN1MKJnGSwc/woJ2bwluMbKm5r+cwoFyP0/yH5BAvRrdTniRAbH8mRGmEn21QxzN&#10;ms5VSpoosPNgGXNT+jkHw3Nt6ssuOTiSzlUktTZx4kRtcIzI/GQ658vke54fr9p1QropPLYmy6rA&#10;KvY4ytptGXc2t1CdWkSV91a3F95y4/H7TZw4URscmzZJJ9iLfMXueX2j+gli2FJd9Cf6r/40JjKu&#10;6ab6E/1Xf3qu5Bg37ACV/kT/jT+N0t7Yrf7kaVthRdzBUgvZvEwDS5fZFf9HbhnXVfzMkbpM05AD&#10;rHSj3eEfSLKdz6j9FR7yrBzNTIDpvyBcdcA3uDlbzQ65HragfbL0YCZbH2E8H41E3H4qxzXtB/Ve&#10;9lSsJAn4QLZBeaQUW1o6HHBuU3rjyvC5V0gHTRKJ8rPRlDcZRHRSlSdIj3r0Sgt/t77QZconhyw1&#10;cJWo+hmTpY2W49hHV8OVloMwtFvy7KFdpXPkm2yxv8sgRmMq3d6q6XqeYa6kcPpd5LxR8u7UU0NF&#10;3rqe7SMPdbagstmh+mavT6pPMSZwToPaJOeqlVNzNRrW2rVWq3qTnl7dCISKPU0UiByg1O17pSSI&#10;1ZQvpqG969iRrixzvHs2pX5XD8kGXLT2T0JwA/+nz/a0enKraB6ZfRF0eB6/1gSNXePE0fo6dLUc&#10;9yCHmSDOJEhG70mVLnRwQs2F1ERa9MjLVBdBOzychfxPnqus9iRURlK1OMRKHX8eKtyDFwNRGpcF&#10;xebolc+SF+EJBqMTzgEPAaPC5E0rHY9xpXgUkTrEnOeDCeO+2vBJtTCToKqyRtR7U8i+QYbKbLDo&#10;5RvTRpqrxY3LubhW416dqxf3k2WYGMNf+YPlxk/g1yYV+bzMGobqcKPYJ0cLhI2TGPKXWnB+JPi7&#10;YVJkxhdCXkzqmUfeKqoFSVbzzHlwspLjOsAOXU9hf4Hkk7QDvSohXLUt7PV52sEIETYj0JMzfLmF&#10;yA/NwmwF0knTOUQ7ePbtWulVl7UGMnmdrK6qbkk0TG957+/WHcAS1XtkfzaW843sjq1KsWgL01xt&#10;996inc2jkkMSdWljSk/fBbE9m4es12ohCdTGaj06hSFt/GK2jqmRm7DSC+gVZkGNwaD4u8Gnj8Um&#10;I4McFV3GVtnjCW6yEs+vileGJ06LNU7GE1clFAnqXTV1m8YLdxOp1nmrZ/wU8MqpnqbsyOZTouzL&#10;hB32DD21ku+PHFUf1l2ThUfVlWnuNAY6YueQ6ziJiRLjzEJCA6+Jt2OCgzH4zYna4KDfh1FvPzch&#10;LMZd/gSpCYbV19WzE0W3x7rhYz4au6pdyM8o7zXlRn0RA+dv3zhjxEI6YPNF/IAWmsVCVsEw/ZnL&#10;ExUZkzJ64JIj1rI71Q1uhnn9u4ylyE9VFkyPvCKXcZenQ2DAltplmJxCiTY+RTm+ItIN8pLZqc71&#10;cZVAwalhX+fngLo60l1nUaVei6UiWIUwTRoN77hKrBagPchvXssq0vaDxV8Rm7h0Q625lGZCXnok&#10;dp0K5c/YSVWiF+fyJ72lwuuwA2AkC+FqyuoIqeFm/Us89ZaK2X01VYLOyp7veVViEKsZxAb72qiL&#10;aDOWQsBept0LMpkEF+Pyu7TKoINdW1SI3iNwq0Sr7PGUTA6f1C53llwW30T1f506UVnqaUG5TFaF&#10;b7m3F+DBFA4lQ9WQb2Sg7kO+ywLWYM8ehuBEcGV210YvIrSjC23KGNuY4ptztaFCuZz7/zbB8Beg&#10;ssz4XWiaELcrzzWvjH0qNr2yqMo2T+FJpA7XFDbsZjjbNATVTCH4xMlTlcWexhTa9DhMNJ/sZUyJ&#10;mmdyAYza1mZUMY6vpaj4kbcbIyh6mLJ/b62mfNX45DOPmqspl5VPFmESaa6DiWU5E3niPDqiMtLv&#10;yq9VHQI2BzhzAtEn16Mo2NFGmmeLrBQaU08uuT4pxQslJudIbhJWqMQ4pCnJhUXeQvJdgDaaQUhw&#10;rGjltz65FKPkCUNQAR+PCUXPnxFEkaGkv8l0EG8ooKw3Ag5wPne4iBw2j05QSv7+MyGo0Hlpqmoy&#10;9mU6W5W6FyMqs/H+rFR32qgWn2R0k4ncsyZ2qAtNvBdH33/ymUfN1e404UbZbuuT4RFWc5XNo3hr&#10;ZUOUOzjFWFHJnJhqkhyfWY9yiODEo+7ZxKwVWlgHWECu5Vy0NnVOrFhFczUV5nBvOcGa+oXlDC+G&#10;UVhaeK6fSAwTDTnVnMRg/c0zmB9tPYgIi328IHQja23X2zasVLK9iz0nS49p2AfyD8L1QblY1jXW&#10;JnZLSWffnKgg4dMCdxmDa97kAofg6TCPZMGb1a5Gf6L/xp+6h1zWItijP8mb0wuj7fFQKchOykr/&#10;zRtPDFaaV6Dvqc3njz+HCBHIpgl8FxPk4thL+LCCCKdWIcLGTVt6UmQJNAKGfGMh2zfg2/2tPO+b&#10;c+hvnjl/dFqJtt6ssa4+w9H3tdRPDLEsAmim5xFfzdGJa1rREmlhPVYCgUodqdpb81FkV+TT5N/8&#10;bFFShjZgkb/NAdTNa6eObDZyiND3721Wi2NXJrB9y/hDF5KKV83uw1vRTQaKqxg7vL3D4nG8dW9l&#10;b7UVVduBa4nu3eDWKMGigDoUp3xT+Tfh5FKRq89io89WdN2o8UdGqaPpRE17dU6sA6C2FYVcXY22&#10;tJZPI0oFxF/fPr6fXffGD//x8Ogd+B4e/+3dl09//cvbHx++fPzwy79++Phx/nL//t2nd//y8dur&#10;f779+NPrx+/yVKa/+vj51e8UFtGr+83r8danD4/vvr36+OETzRrfjP95As3Hz6z2+9eHHx++/u3b&#10;X/8yfvr5yy//8zf+9t8/P/z0+sJqBh+3v3zb/vLz9pe3n+/ff/n20+v7x2/z++Nzvz98te/yw6vv&#10;nz5+5p++8uX3j49ff/zhh4dxnLcPf/704f7bl4cvvz7++f7Lpx++/Prrh/t3P/z+5dsvPxA+fjN/&#10;+vrty/27h4cPn3/7+/u3X99xrvH9+//8J7v98At7BXs/v/307qfX9hy09z/4O4fz3+ycb3/8/uu3&#10;CVtWevX9p9e0/BluhyGQGHiMcuQmw7vvj6/ueU6u3d0cR3A/RBb9lLAu+CK3pw/d/2Nd2Nt/co2T&#10;6n77RT+9HVc7/+3+++d5y29/5KdXbz//9tNru6SvXx7GXn7/xdjge/5ra/B34xLjz6/8Dsc/tl/C&#10;e2I3f+ytayLLA19efmtwizjat3f3j6/AT3wUj/P/QYtvr1/9/NPrn8ehDOsdDAPvB7qOfr4ooe/H&#10;T3NWIND/9o+HD18+/9d/C0ZLYhk/4N7UUMjrAdjG+qNMdHqFIIMxuhHptd08DsiT+BABY2zE9ESd&#10;EABjXEtS9k8vpT48jjDi+gDV2yfcEPrdLERM0TMtR+cCHgyovrgO/Y49KvinkvJExmzUYBQ9haXM&#10;g7SQubESnYVNuykbp0eeAbXugBiYLXOO/7J9IiImZo9QLT7hLchRSOKe/RE23EAOdcge4Nvtx3D5&#10;uslDokHJF0ArAtsA/ZLSDV0A64k9RKbEBF6GGylNtjsUp4xz0dhqpN9uDzSUTkNTpn7IrfzySiCo&#10;rM1rIl0bCEUuHQkiyQGjYjZyBvu4/ScNUsNHg29is46mcYNgBDk3D+giYqAj6ySyrV4+0cUbr2ca&#10;aSf5kiJ/m3GpaQ9zGON0Wd6d2f21CIlaJveqkvWe8O6Kte02GDuZTnWlht8QNcjEeVtLBeYNAZeX&#10;CpK9Y/NbAF7hmvVNUE3SXgrb3lGCcv6EzKOtiyvd9NdOSDHm7zj+MZn6AP5Rge6QoklgQsAzvMWu&#10;Yr5h5e3JNgxxzM/qApG2h17me0Wzo/RB0r9s+xeopenJKZFRsNAtaC7yf6Wdvb2/f/f5UVzi/3sN&#10;bVzVH9bQmKbqeHVLRAhdxu40NLQLEq6HaTw0NIruV0rU/2logx8NFdL+61rXH9LQGGKDuBwaGj8h&#10;HxsaGm5UZ6kXFyHGntfQNq+MTlgbCRKigEzmLC2JLphsiSctLnyuMvR4TYoG+ajOxvBjJsF8TiqK&#10;ceGLS5N8vaVGe7ApkihlyNplhCOZR5gYPjmZfirm602GeXApUlKSY/E8xtOh0CbmfEEGr21Pm2gt&#10;NbOZ56lQ2RMH3tzimEiyvcVTKHGaA2+VeVffsc9MZbu6iLTH5/GJxmbeTp8puhm+9ES3u6Q6I+0R&#10;E8SjY6xyQPoRcnXF9Ry9d3NoVBXPwmfcSroTkjzRjCcMEfDjnRbkN6+RvpCXUiOtOtyP4mJDaq7t&#10;wEL0HZ77+5O9JRKhyswP+6ddL1QCY3YkM6R6J6JRlhsXRRehDts/V8eksgPb25wG04bdza37+Khq&#10;ypeB19uVVHIYE1RvaCUyz0S95cT03qFIpTSYw7IyRuDmNOSDeSVapHLezRIVJvaWIgPNwMQ156XI&#10;oDHqPh9q+xYtL69ujC3pnd5Sc0zzwNkdNhP40XnLqd6QgDoBSNSnz8xGywHDCoKXee+0crFT7Z+E&#10;9ndkKYYsu87I6MgtlNDD7UG9Q9ip4wTRojZFkYmTMUkURbmdI1/BCKLYDjrasrbXoRW4rUNzioQP&#10;V4Rd5k2Qd5kOyhROe3Azpmh2yQl70q6cNjmJv1Iabdumv0iSoVS8GabiRp1vtLDugq52c9tUZadt&#10;D91vPti1vDin36I/GQO+uyc6Rxzaa2PqwXhNVzQab9gTCk2yxRRd3QmF9vF7QMYE6EhaTCv5Qtjl&#10;6faIZM4Xbqjga5/oT6MGbb5Wo5ej1HJSMpmx+UBR6vwGY7C90qh88Q8yUmp7IpJanOHhactHYvCA&#10;v4OMai/FjG5neGS+JODFBbJmxhW6sPv2UC774pbKMyfNMeN3eyoO6XsfPtb0RCPSsFNNvWih+ex3&#10;7DeSwcRcCQFw6N8bZLmU/w3fitFgbynVYOCFyAo15SuGZqNEKKFF8Aj8pQdUI/wkLoIg0kRStJmV&#10;DC+BG6oPhBajAr1LvZvernjVtmBChDujIA40Pyi6vpYcHCWsfbSgrsGplMKzdCPU0LvOQmAqAXDY&#10;r06KVMW2T4UgVGQZR12CIOqXCo9px5JOTD8FeYDJ5eqTFoASY+KI6WRkbajwmDlVCePHQHKjLtIU&#10;OH/3xti/SwpyioqUZ3UH1zndaba3OVykblMNL1p/NdJCTMxhGVSeR/rkvBwoI58aldGI73bUA7ZP&#10;hmJghFQbwJDiE5n0RcbcjcnVgwNQoDPZWouYSVfw4S3XhKsSoFjJ9g7E8qlI+zQ01ZPmUqrrunYU&#10;Fh2NYl07L43QE5/EDFPt0p3JhdZSuBr8/oFFOhX9QNy3QO/9RMy8szcSuxYmeOsMHbtKSPW8hTn6&#10;7jqxj+rNDV+mTM91PVTItHveEWEeUReW0SUzRJBH8fYQyMVuSp6MGsqNDjAcIvOGNfTbzGROcpdJ&#10;Q5wj5YmoBKkh4BXIp3hWxPVluoxGD1sABpXg/s/Uz6geZwxw4T5BMrjDmUbxS+AR8fNSbVmWOoES&#10;5VRPZ13dIvomNctMAe9fwKfoXQv2ZHAwF8kOjbgplCxfPnrogUtmuLuuMhPRKm7Gc5eR+tSJ2uAI&#10;M5BySy7QGOkL8HhzreSUncShDaqTHmMv8jbpke/SnmjeAdGHYq/3qnuAocCufQO2slpMxCFGeQD1&#10;+WMXmfKQBkVTFS/5hs2cyIKJBEab6GmHxDotYE35QJ/ICLQk/hwVuCVCYoe+EdTpA2KdKgVXj5AL&#10;iUWfXV5oSJFkdxwbzcltIgp25h5bkoJCaOVvA5RMwBQFSeJT5JsgGUoEqb8Hro1ItAGS3M/M2K9p&#10;zjFBLOM2DhYjQIhQHJDrpCUYhlQzmlIAVzLRMfNlEgE1yBPeP3Bh5L0b6HfaCvnt/gTsyAC89u1R&#10;5HWADwMCVxTOs3MA9xf+v6H+cGv5VDe3HsrUkx5i4P4wgtZrcSM03LVbrNoKBqm/A2QPoAU1xrZ3&#10;dMyMgqTcum+FiYIJgDeXLiDkP+mdioQKJy5CrvlKrq40A4VqzSxA5sjgAdzRae3AdV2MucvzPYU9&#10;AoiwBKdXcb54xOouo6/GKDNj9kVUnNIHIGBnOLsuBW9Gxu3cCEHfdGzcUM5JZwOn9mLYDs7vq6sF&#10;HilTZ2cFnZRj5WhPKgXhajy79MHULyoFRLichdFhMHEcTBbBHz/AFrU2T1yStVALV5k+OIZ4bCTB&#10;ZhMjYLR9Ik88SpRFsVpLUZ6D02ReJww1HYtH8lnthW10jiGBvE+ed/zPFytRmIU7VY04eVXde97Y&#10;ym/wpDgBvKDtLPuamFoC8sjKMOQnDSVdDFCXc5S8G1+n7PIUoU3ITvDvmAj36GTBLM7CREa+jb31&#10;VKVUXtvVfIKEDn+oJ9EugHI3PzRnOXbBRDbwWDDM31dC7Vaz1prUX8+9Ut0lfvfCBZAhpVeKORfh&#10;EipmEqUx1N6NBzqdzpvpof+lEk+p58h6yeZJjhezlCcjSfVoLkVq3AQE5ncmtNg7Na/lVIIExGio&#10;2FxraMcDQdC7it4nDxHjGgtSaa3NRbVvGdeHCUOEWvOWx6CyuUfSnPOpaT1quyc8UuhPiaCq5WqC&#10;gxYFtpRLwcBtclDtCZN7MkGQM2/SjIyoqS/0lqJPst2ydhhL0anDiPbEE1fFSLI5sFTU7ypGHkvN&#10;8Tjj+rHm8/WDuiZa9E7vVGiWdr3aYSwVtErMNN8is0b9focS0tYGzhlEOO8K/pdZLJaWqUDkfWS0&#10;QBbaqa5wt/aXejNMtwEmtR2IU8HM/cl5URYZomy3iEnbF3yjQN5eI/SWiT9sa7xpmQOdoqk2QYLX&#10;htiAUzj1EtsVXyNEU65yXMUElMM3AIUJZIiBS1zLlD2eEns0CvZLHq0+N2oMYRDnkmTmZv506kRl&#10;qaf1PebKGFItJ/zz0LiTPkV0JCEbkl+AzYYnuSe+xgV+jy6+Y684UlMZvYVEhCmE04I5bjLHTWyc&#10;/jqM7bErHEMjNhBHiNkGqn93JPqlN1qsImL1u20PDXjgEOpzwnP6rzlpOKR762iYRk0dosW2MeDd&#10;xcnMO+SFjfOQvJQIl8i2nYfYT3ngMRhmu/ZJAlvKP1eMbuSJXfd16Q7M7Bt7g8ymPn+9vcTNOEl5&#10;JFVs8OCWdCK7n4GRmwe40G2di1Eu3cdrMhjGOtV5Hfo8Pq0Et0U/i0a79E0zCMfVy6aWT48ipwcP&#10;44u8qDhwTaZkq0USiMRPC09vNPG5Sv24PuatJ0ZHuw/b2YUH/lrr3NGI5CS8g4x1fTooTm5nZG8O&#10;+BQDHUnxTXxkhuVMRmRNinJz51ceQGqd5yYqcUZH0Q06khljeEr/5YTAs056bAAx1sdTGtnZ51Bx&#10;0jXE/TBqNWmGfxBueOfsflwbimu4cluONrJ5nUsPluviWnBDl3b0dSmkdch6dZFbspGoq3fO4w05&#10;WuvQTc7pZ5Rbbu9ndGeY11Aujp5mBoFDJafXOOXm5yj8SddNcqWRPN9NKgThfjsPCrdMkcJHTqgk&#10;1CH75wpaUWvu2y4BVfpyOM9xzOnBTZp0FRtYQ9Jus2EWhCWNqLUOGS92Dcr2Ex7gwrVtk0yeLo7B&#10;qcYPLhgd3+bzgW/VVmPGmSO858zFBkam8pQMR+yCyPSoanKwZcJZyV4IBLk6Uio2a7Yn+hZxS4zb&#10;xe3Iwt8gPN5Xw9BD3QQhOgMPSccZr4W+dPpJcviUjCt4/aT+S3NPgzmpK9JNn9d/McGNj9ARM5OX&#10;fEgU7k82q3u9VgeBSUpdPYEEBpExJsEGrMQKDB3pE5TuFT3Vd+aO/BY94D43eFMvl86DluYPEFRp&#10;A8rSPJSMSdqykTHxhgQertMZWSmdPHU33XslIc1ggYEZdZfPXyzdROy8jPfKmEcPccNwriSLIuog&#10;THac4SPue9cuB8setESClJlEwhXcOFpqhG031w55Gz6QrGhWaOt6aeSp12jrsv0gjSF971BcErCT&#10;Yczt4bYXVRTIn5AUkYAXsQOdinw8Py/li/nyL5SXpSetUyErfO9Xb+x6Y6mRJWd7L44rHLt6ciQR&#10;IbIAR75PJkS1hEEvzRz2cniK/X4xIrskj8/bKBtsyl7cmbk7P0gMI20CHciXknu6BcDNa8WHznA8&#10;x0BRjkA72/nbJkbad/tUQvYaGghcp6g1abLUH9iZCBP1FVb0BkGC9lkJ0+Pma25BJHIeI6pgWcxb&#10;LExTvHE0a8iboLbDcEKZhK2LCi5MZVt2+wXjJviSmUgMWyZ4YV6k1lJ4QMUQSk5YyCKyILNtSv6L&#10;sxdFX3tL0dfCgFFzJ9GJHP3E5oR+CxLkcB5Ai2gnSCV+sqsj85cwa77FS2Ilc3tKtmwdivltJshq&#10;HIP5Vf6gZIMHc57NaroEFYxMKRQBIXHFmo8RKoMKFFrnYf6PydBKuMT3RWljePdGSKH6SLDdmDu3&#10;t9KtxzXGNJ7ECtYHGU+S6GnU0joKnR1IogrjBO9GVp8oWxD3LaI3NGmSFszB3jrV7Gxt/LLw2NCl&#10;iZpmySvsP5SIQ2qj4det10MEQjDneMKIxOiE+sEhMEb68inuXcqy1iGl0taZneM2+EALBt/AkTz5&#10;Gyw7I78SEAzTaUex4ZRgxtiBFKYwIUN/05EYlCBs8FyveHIpvYmKi6kxt7CBNG2RhrOv9UH3dLMJ&#10;S+lZT9D0TI/wpLjeUjFcjIqGpC3EqWqQM0AuntJaKDwkGNVpHXrNOUJ4r1+dCK5gMkZWQG8dOlZN&#10;OFCamPB49todALopbR5vRonPfICAaasqy7dW2huSjmWssNp2UU0BpU3G1ToPHmVDrttSBxIxh8rB&#10;yf027UGypbUOoXt/67Kky9D1xiisVBMQ3LGdHUo6RIFzgqVdx1YeRKyGsaTJuFzrkIDZvh/El237&#10;tlRwxRTXmh647sfT3lpwo/unY2nxrYUrqPrWbsl7nQAlma6Pb6Sr+1ueoSgyYaqNoa8KLeJBBD2O&#10;TGigh54JiBoqifuplRmRT3U9ApJdzQRj24MHOFWT9UqNhQMI3E8kjEntZ4VV9NkpFkik+hTtjUcy&#10;NwlkJ6WBuprITRxzsNoHQ+DIKhqJMRsRh7xxYt75Dca8S7tfHh1wHQ7zzzXxqrPyCPvPlIqaqTQS&#10;J/3RpVU/tJB91Bo5l6gZw0yqMrqmxjzpKYwJcH7oNWStlRh+YgspIVdYfTdMm3GoPRoSyZ0PPBe3&#10;uY67V2oR0Np2qQ6K2LXeaK0ztBCDuCKNOhD05n7FXf4uZrphknJ+m0tpKEL1foJknhiwa84eeSF4&#10;fCfN9ZaK1AXFCeJUlN45PpQqRRDdOZkkWnOpeK0oEINybCmaLyTUGyaC8UZpu72lRiXpRCXKkZLN&#10;gumvJ15At847XNAD/Waf5z6zYADEfI12ycmaWWDCB5o3Mat3DdOP5MVj4dtS1VuOYuE8n3EaUyKt&#10;U40OEmMpJTY0AUhHNXuN5ouJA+IE8U2UkBfMSgLuiFjkNb98pE/eO85coziS0LIYwRnuGt8YH9W+&#10;K0Yn+l0V7/MqNJVqFwCkyMwAKHOnB8AoVqnmE55Fly6orVlsIr98qcHc+6dSkSy+9YyBASYFZeJU&#10;9L5zZcSZY+9UbNDRopRB4unVk5JZg2/MSVjMrLcUOqRdMU3qslgnlufyqMQioQI3OA4FX+DrHmMm&#10;+pnZD3mcjmdj4NRWESAs7eLNA6+9U5E1YQDc3RUP/FTOv+OuyNhxuTiqqNtoMWuft0xmfVDnVUww&#10;nlwMC25yCwd681S3Yj+eDhgfjJRJPP5Zk2LGkPF8dNu+UcBUFaee2k6E/qORXJjND0p5PKa7Scu9&#10;TzGN/JvnbEd/nhrUHWMF7PLhDRktUJVcCby04FEPgBjiBgxuJnM66MwwcLijEgaSKGHMjKzovoeU&#10;hEgJQJjrFqNvbz03o3i5qej2ak+vfO8dKaq9b3MAl5JjFbqUnmYs5BXnCLoD/O8WD+5EWtpsFOAx&#10;B3g+gdNmwibPzMDKqMIDNEVvHJNIwqRA9OijhEDKApNIq6EEFD5vsAc/1Ak7lRKt1lKBziVHDUTX&#10;Oz7VvrmUmkpdji5HW5xgOKcBcE9tN0p1P0S+UTtHu56ylKpiakoVsl/JSUd6m/Kao21NiTgjxG3U&#10;hiqTaYrsRmPCVz4tsQlAJVXqtXVXSne/8jTVeELLHbvfY6YBQ9skDHKEiMJTJ+ydXkExkd3iMX2d&#10;zHXXyosDhtRbl2I7fT2EjhTvHgCjuKb6rvH2e6KbyhIDgBcKAR5ya6NuOoeeWLBF9nP8fZNbCEyx&#10;1IxbDbFIBsAB2yp0IkJ2mdeGqryrTImc8PB6NyE4nItji0Q9C2MnB0qCwh0T62BS2fELWHeF3mok&#10;SUkqFS82Q9RV3cZU7kxdZ7Kw+KMjajvlsaY04SrJCQCYw64lIjiLfAxPx2gTesTXFLX8KJpZnuAg&#10;NJrdRWGXD4Cib0uVb0GSNGcHpEKqupvIWOVk2aYLvyRKN+paVyEMtzav5eSQFWmp8MUz7lh1PtTx&#10;7lKzxfNERrAhScOIFRD9yJnX4cSHQg+Eqci/dYWrAjDCBZgFuaYEPcZ9ZwQ9p/7WuqtIraVRUJYb&#10;BCScwq48a1C3iFXkGINl3tfS0GUd46n3SBpmxGkhCjKXN/wrGk4xU/lA4HIFxq9LSQK1f8YPiYeU&#10;9CQ1UY8nLQCuBKr6wZWHQmQl6QXk4TiBMEi7j4HRKW3MI0xWdrRe2z8hFcxYqGq6W6cavef9tZJL&#10;utr01bptVGChhWumraWidx1maXbL0EJUmyiJ9OeUktn2NkXe2d7Jv5n1s5YiCpduhNC87/1y1yzQ&#10;LQhywizHonWqBUC9JuohoCm6qiWL+G4d6IwybTOmBffp1tlQz2q1PKYobunqZHZhBtnThb+L6dI/&#10;Q/t8PjVxxY7rVHmqc91KxAGYJBNeP+cXh9gMmSgORfUqEOQjJjXGgSXT6eSJ2uBQNRUtGSyhFgx5&#10;ARwKz9n8682VMUfAwQGrTzS+GDymf1/0L1lCVVNS2FDenTXUeZ2bd3wTLZxfwomJcpOtCfIrZ4Uc&#10;2qQ/LdlJ0Udf7hPOkSwpvHWJaX0wNqE0fKTMgbQHGpmLWRexRQzcKRmxldjJUjFoWdO3+jEUnAtV&#10;WRK1OYFjOtVSqTbY10ZdEqCdj6482RdQl8Cxv+J9yGIno2xoKkhqCrWeuGlFbyILr7fwiQZ/2l1p&#10;345bRwqS5wdqKToZS/f08RStpaLGCiU4xzUioWH0XUz0EyF7TMcDru21d7We197XVdZOGRtIrHvq&#10;X7LCu1jyIrHnL3mBQ81ltMdnnqiYcPR46yugUYUJS87Gzl3MO9EHtYnIPsE/ECfqgiMShWh9HlVE&#10;z4NjcRulo2onUbuy664Z1Wf477Bi+1aG2vPsVP8xYmaS124TyjbbnqgLjqX5ENwWq3oeHIhPl7AU&#10;VCYZdTbExdwjw52SBLiVfkUezRS9LbI8V4YkSln6nLKZ6Kqd10FVsA3M5mN9qDvnqm2KYtu0mUjK&#10;CTFXPyk+8QMe0Hit4jQ5H864COMlETkaqU6YHpIl13KdUB+UjC38qfa529odLPaGi+DAkVSujXQs&#10;XuLo6F07Y6Po+2EZn9rnFedqtYDDP0cFoys1T3KN3TIi9KSHebHUHO2w0dDWJu5KvdFJUurSIbek&#10;e/Ees+zzeTok/9c5AokEGTujoxV5jen28Ru4ikFxSV+LnIGaiYTQdVKdF94irfNSwQxEpC3I4yqx&#10;ONQYvpdPdREOhGK7083QIUHpaJ/Z4k53IqYKINEcMZYguqwPRGf0Yx6JNdumasCzSNzo2wMcEi7k&#10;XDtKkEXQ97Osnv2Cuz6IF9M/iHmfbpF5Bs7SccT1aX+dCnpMjhuCiMKzgpsnEb1LJfShlHm0jKDn&#10;qSRGJdB40DBe4IDiHNPoOZX091XHdKhnOQE00XCpXH76yRTzJjKPpH1Q6uvwxQ+fyI4Wj7rKwo9J&#10;CdD2/LZaBBm98QFgDuReKm3mjGBMun6yp4VpI22yK4dJR3eNn/eTZoFGrCdeyx63uJ4cMVZXBWPl&#10;aLQ7EgBLEjX+FMO+MZGwzzyRs9KXcKpu3TCLSuiglhSc85EwYWhxJP87dkjcORvaZCRJNeO20iZG&#10;sNN4+5G0D/KO/EZ2ABwuw/nBKhKIGou3u1bSw8DR0Gx+cHYa2AjjqFjCq5YBuEGYc0v97C2luQ07&#10;6UPxtliPfzAw8BRT6nK0VXNKv+h5L+zzeY626gTrJa+Pzeb4G0BBqeLHzhVa4GDEklhGYZFXUfd6&#10;V8rI1yY2J2qDI8oPN0roC+BQ+TVjMLNb/GpkfRhmP/3kSBPazQe9M49wgFxsEVFRkMhnEOdyoduD&#10;vIrkd2IrauFI2clqX0wfghE+pcE/3UjgIuh5pc+9AHlNHtm5MbFudGjPbwhAMYjZmYOrdz1wBHyp&#10;yEqq2qqkrtxmbUKCa7/Uk+CgK7MYsJdQ8PLz4Ig2CbuLiZYQIyyQFK8Yuxz8Zr/HlNVlkYwZDTOO&#10;iAd1y82jlwQxxJyKCd3Lkenv9JaKWkn5nXWVzLgSzntybDw5BbwuC8COdDG7aRD9POSJyrvj4ZZI&#10;xxYcOAhcHUKTSxrFCPM5byPJTpy3bPIE6AlFycVYoyrol9JfMGKSs3ClcR6LpRMmR/WfN12bE1O6&#10;jYifjxjTkU+NIupnk2XTumvKXyqO6EqXc7LqessHhuOirxVFIR1su4SD1aeLWKOFR7WJhdzyNbSO&#10;tTC/qiokIkohKUnmK/xNztVUzVpL0XNKim/p9raJ7BRDmZCP0xEeuL71uvzP1c6j2ay8YNVQXtke&#10;h4IgVv5jDKdEQciy0bwBWpYkJXZ0G3FmL6dWC4jUCKkQqDqFyQiSe6CmJVCboB7Icq71VovEJfr/&#10;5swOcjbVpbw2Lxilsw7kQ2kkuKy9hghnaVbR8avKwUGiVIbktQoueXKgdQVZ9G7Y0ykpyQnUCo9r&#10;gZh5LUa32q1RK36AL8bsEjKTMjeK8eS7Ap9ILSYi22cdcAxPkNFrYhA8UeFFMfY3UmWpNw1uf0tV&#10;/WSyGuO0lhqzkQZJ1FmPm6WeZIhP6h04MD3hYPbfNcv5BekX46lo9J5lHCqAIakm5MTu6XVqckVd&#10;HHu0wvALU4tAjWRF4vz0Pj1qbriWQv2agNI7zaVAKHvNBwVvPuiJzrv+0tTH+TtHxpOeEcj11zyh&#10;aS2lgjG1aFtPrr2sACW87+Ggj5BLnF22NZEws1Yow8i6wymUKKj7JD4x3MldMWqFDPSfxycSSpxt&#10;1052zFr26yceUjBNg9CUVd28ZMG3ZkijiLgLtmZVj7YqhrpzFEvXt8Rr7pLcf1AZo7Wgg/GSXv5F&#10;ueCBsNV6rYSn2IRriIiodMkn76l7yZQjudahbjQvXjI9vF3pqH1+Vm4QTaGSzMDl6iLv0qdXtC55&#10;+bH1mohoeTHriApCyG5+KWG1txTsevKMUZGWXG1U5vh5aWaXIL8c8OrQ0lvqjRp/6TWdagZ8p660&#10;exJOOGWKtpbCmJCqMUTzxq2zWapkEZ9EiS4+4Y10MKpbF/t8nmmspN/aoopGDMZcR1V40jSiappU&#10;8gM8NKqwR+VwQtDoQIzmmRWo9QTHTV+pWTvktpNSs3TsWqK/IKHBH61LjtfURUDotB6MKdqby19N&#10;K24OZPwigIyyaCSQTxSdM7yNQWwgYoaHRlXcocAYLdYpJ7FxOt3kuMFJxOti7aXmC2wzUJ7H2s0r&#10;Jcl586QY1yvqQYyrj0or2kTZTGJNmyclBWY2KDYL/8lElxMuCnJY3exSeqyuMvqCkYmV/UZrE2rG&#10;1sJa6mkkRjzfKpZSMzFSY3JsMGaUUwhzINi4ehJW3r7uigFxibejSkmMjA6OXV2BZjPudCEYlBju&#10;nLkwbwT4JU/eihkeKs1Yp6oiMJoI0vjFUkwCtKcQ/TSVcIlf3z6+/+tf/If/eHicP9//4+Hx3959&#10;+TTmrz98+fjhl3/98PHj/OX+/btP7/7l47dX/3z78afXj98nx+bt9FcfP7/6fQw6uyEDYbz16cPj&#10;u2+vPn74xBCAN+N/DuqPn1nt968PPz58/du3v/5l/PTzl1/+52/87b9/fqCFPBmzKL2P21++bX/5&#10;efvL28/37798++n1/eO3+f3xud8fvtp3+eHV908fP/NPX/ny+8fHrz/+8MPDOM7bhz9/+nD/7cvD&#10;l18f/3z/5dMPX3799cP9ux9+//Ltlx/Qdt/Mn75++3L/7uHhw+ff/v7+7dd3nGt8//4//8luP/wy&#10;2t2/fvX57ad3P7225yCT/8HfOZz/Zud8++P3X79N2LLSq++8i13hFaK0uEOPmgB6++O774+v7nlO&#10;5QjOC2Tu/ah2Or+llavgri9tb+ztP7nHKQl++0U/vX2vn+6/f57X/PZHfnr19vNvP722W/r65WFs&#10;5vdfTB6/579OEd+5p82fEzeZlzj+sf0Sfok/8ha9GJprDYYUR/v27v7xFQg6sGf+P3jx7fWrn396&#10;/fM4lKG9g2FQwMDXMb2YS3w/fhrZxq8A/7d/PHz48vm//lswWvLCK6bJZTYXIR0vxEHWH2Wq81fo&#10;t2bsA+frBLEIl0xR76pCY/HEqNiZG8kMGOwnYAxHmWlqmPNJqOANQ2GZ7okS72UhT7mnK/DUAAZg&#10;kxjJv/mpkOLG6om3JZ44O22NlW64Sgf+40A0miLaG6QjzdO2FqL+0qQXgEiRHupY/QGTQLbr3Kgj&#10;DS1X+rCDd9nFUtuWto3P1CBHmCSpl4wfMGDzal/wM03SsWEMejTcnOChEMQflCZPeNSNQvHRCuXy&#10;leTf7IJoS2X+g+tSRxMA1eeEjnE/14fUb00op2w3XQOKv7oVoLNuTwpr8DIk7OEDKDecneYCKpMa&#10;wGFfihhUUooHchtUsWv7wOM195ljoyRs2DwpcX+eyEwa/iNnpS8T0ignNcWYQesJTLH3Mbtsgykc&#10;173ec2stMhqtzJxe0yK4BA0+rlEGMgzf99RsjjiYGTrjb3klW3zuTMlVY5rD5izMLfOQC/jTBhq2&#10;ihuRxQ4LBze9fzN1jeD4PM+REdXMdHFTG5pI2z7zkoM5OnpzHkZaG1c6987CrduhE6lBgUHUSRBc&#10;j5acY9soAYmGIF535R7Ba+rcnBrY3vY8s9pqrIPikZncqD0bD0jW6WPbLNwcbzE1LF0DoW/jmQRz&#10;83lGSsZ4g9K0vmvtaoyanG8VWXPFmMv5QGJaiIg/UlwWl1KXSFHLDXvQ1rKaj2Cd61SBuxQ84pnt&#10;dWBSdt3oA2kd0jAFtxK3VqomnRUPMB36Xht4EEdbPIjRLUU4KZGerkN9qJ3jWRuXQ7QqHeZPo4nJ&#10;vLXS9EqC9sp4bot0Ru3e/FZRD/DQ+7/zw5ZAXcrSG/UAvO48xEAAMB2FHliGtpQ+JIKistgQg2qM&#10;vrIz6wrGaejSlOiGCJcxPLJa0gYIefkDXFBtPGP8qF2NdifyQJkzBKQQM6+jB3fLFslqR/7NlJD4&#10;HH3PEp4hwJ2BU2eeOd56MmoTuhS6+SDxkXTh8UE6GCTZR+G63dHQH/rIQKaIiyyKwJJgpn7bhQzx&#10;4HR/xMINTygrP3BPqPO+w/PS+4G5lf7BS88I1RVSzehP5sCaLgBReNxLBImnva8naKKJaRPZNSIj&#10;fGxio0WyeFEcgBTyJKrBV6InI2V4Q7a07fIns+ase6pg3CPSljCQcSEOphnu2yyFt9uAPoJOB2iK&#10;5KLJcUZoKZ0KgBqYsDhzcJ1Wsa4t4NXpY+DtyHYfbAKsKDbWKA2wJ57zJ7QIs4xNWKJB666gmfgi&#10;fWi3V7K0bk6Mi3EDQhRUx3dKJw7wv2XAYoJks3IMpHFkuxtJXNvVSD41dnZGck6f21LdKa2UrNXE&#10;GnCIqr5u/0gdlKgAfSqvMqn94Qdwoct7uSCaRA+X+yRqZwFDUpmbNqOWaTK23r2RFGE4MtKmEilB&#10;CjobiaFJG0dWCcjwxj5Cnr8ZNvjAOzKvc4PBc3DBeRhKRAIyDRgkBWCXfV4PBiuT9wJv8hYVuEah&#10;AriUCJ6QqoeQ6dHTV8lGNoCLRHT77VowPWd/cmiI1ijL3nuJsnxUPwUu83/lkX17f//u86Nu6v+8&#10;srDTP+qVHRXd8speITuVTb28sqS2jQQw98reDZ3cBNH/eWUHUxpuY/uve1r/mFeWeJV7ZaeLseGV&#10;RVaYcjCLdexKnnfKRtiTvm9JpUH3cbt6WJAbIUManMmYC9pX+LUXkj7B9Am9GfO4GJUMpz9X19F8&#10;V5hzf51h/Qz+y1CrxNEJb2vbeQN0ovQHgy0azF4+DxzcIX2V7Xe6vPlBfbS9eOG6G5faPfGFV8O3&#10;VxYaoXxtoZjCaHQmhHA+HWDw64PVeTjruiZURxHY5vbWofzB/lBPpmBRC29GAukz2uULyKp5OJcl&#10;a5OukaY+4txKyIqGZOaVHuz3dwJZ75CrE4m0M90h5UMG8ssSUGWwhMl2GjMeIIrRMW2AFfMpmWpM&#10;vfF1cKtt4Y2ZajdLx5C+DhRd5LACMlGM+XZzA2X+CmmCBtBLf9CCW7AGvRVwU0Ukge2kHxNicLgd&#10;Gf2FGeHgucjOzaBKXYM2gNtCbxi5ts4TGo+gHZ+7Rd+dcKsbGE0t5oNxUW1mIrZNrDtZnHeKKVCW&#10;mUyOU7RTmNaTdEdDHNsj9TjmgwYYzxMeCp/b8wRNEvtmWpfru3gX0hapPDTGBS7bkxbMl+Oa7ghJ&#10;IuGo0ibKE7IRjY5Y6kC+NAUrhuQBCN0vNoNANM63YXicxf01TKTpi4sQf9jG2aF5O7JaB8ZgMFg0&#10;MDYhzx1a9AFX8Gap+sEonqVYLJ9KfI3o6IFaFdL2BCYM+i2YgoNiG+QWAiQ56Z0jDnsybAUm7zcn&#10;MOEP0ROubbsJcig8osuxjhiodGT0Pe4MGqYKuBFXr4vAkrumRwlV313CHB5fTF0P42TEvA01yCZK&#10;bJPMdsdCOs3J5in0f0Kurfui+jLJ8RBslHHluvlbKVT4l01Itcg49Eo+aL4jnYpbUcyKPqPlwka2&#10;5iQG2sD2qYu0RmWCon0lSUowUv6y/aMRerHVvO1q62j4SIX2XFDihuRrytlwNah3wzg2b6H/9e9s&#10;TBJ2LKB7QFktamaQ0mU1OdTIrTjgkSTSunKZs08X94VK7vD1l43QDc4gST3QkbOpDTPRpCxXOLba&#10;DRBaSDoQtU7uRuTWDkgWUMGrPkYmUWJXY9aTizG8xkmMkYspZkDJYZ+sQUkPKMMaTcwuCiDfxcE1&#10;PCdbLKFKOh4dSNrYMB/cg5kCSIJ3BMJBnu9t82iw5a6+skyP0d05QXJxM/xdaR9kqfjJhiu0vdZi&#10;JNBWwoNQ9hg3IReFeRhhbi7YaXM04dsibMZlOfdhvF5ijzQTcU5xPnjy5sLCehxJfwc0f2mwIEcO&#10;kNCy3MUZLr0EwCXYafgjh0uD6Q8NfnI5Zgkk7XLzwdEleXOqpeVoey0AUtAmMI0RMdsPSs8fzsi8&#10;ifUO7YraaLF2iBc3kVCYLjCsjJtINpe06AOyOF8GIBW5DkBCTwlMZCq53kn8NnENUtL9Fpls2L8r&#10;2pH7B2l5mcBECFDUU4h4++RARI0ol9+VmKjY09LA6UmXiHstRTyuj+z4iZyuyGtNegw+cuEmfba3&#10;CLPsiovhNu9yJvJUBKbSa3VZPZWE0YrFH59sD3FCmSIDwvfO8OeE7KQMaBOFW1C2q3e8EL5FV1ch&#10;L0DFBEAqkQTAIkmwuQR0msq3AcjEdmedVSIzJcipR+xHCHMVedfspn9XdEl2ZL8YvsYNt6DdoJ+K&#10;tmWJrsjb8XfwF/Q5O7lrfiPk9ycRSI91BxMsP1EcqQHaxJHWMNTiuyYBt013Rb2E9u5jAwRAKmYd&#10;6GSeTp7fQgsShPxGOEQ61QItlbbpVBTsBdAPLAVs/FRUwyQe+P/YO7fdy27czL+K4ftO/8+HRpyb&#10;AWYwwGAmQOYFqqvdbSN2lVFVSXvefn6S+FEi19p7U8ltcpGusmovSRRF8fCRJH/MSKvD166AColh&#10;7NqXdvWkDotkmUcAKhJLJ5J8q6TxmjDjLtcJCN/ZCvGtBjKBx7SpelP2hTdxYNlZQfP6veKETMjA&#10;BeG94sg10rwO61Qe6CWsW39EnnApjAefexTu1Sw/lq08MmqMgBh59afxqbUF7rpFNijxAGoRCfQK&#10;R2oqG6mxBW+2phomr/OZG8PZnoRLbBGgg+pnxQkbSwNHjAT0qahXE2T+pAStxOqCiXJcxme5BAdG&#10;ogmmPDLvIj+un9WsWQV0KjB777rXTzF3RJyCWI6Q0ln11kj9g3jmggzEPSd3YUuaXZgdaK+dFcVl&#10;+/JKU03R+ZZaSk5xC7gm3LipCiwO0KQHXvSevnlOca8HwQ5Y53XvKfvRplMXL945E0CUEQv8NNWz&#10;ZZq0xhOlhBQ6u1xUngxymsKIdlWzR44ue8bu1P2sG2ZUV7G192Ypy1H2psL9+OW41FWF8fxCbmA4&#10;KH9ot0RduPVBHKO2KwrTBOHpMY973Z8SP/UG5Ma60Y5GqTMBlH3gpyyRzuoiP2FLOx3vhsV8k6HA&#10;Ijk6hY5P6zXCEaAiN6/E7tehaZpvOXkJneick9x4p9jdEMlyr+pY3l3GAxGqv1zAgXRRWlOchaUo&#10;em7EBxceNjx9mlpE7ZwRaLZ2qrWuU82owIHZFHzDDtzxulJ/fEwFliJIQ4/mtc4bQRoiMcTxO3Dz&#10;GUwADhedBx5M6F3lFtKSquBTDXdsiYDzREQMP3x31QPaD2d1zuv1m+LFc0kgk6C6LnoXT5U85b5M&#10;BZNxO0Qv7juVi0zVMF2tSBGFk3hQw81DZZbuYmFOLWK6MVAm62/5jE/Jlzw/KB9HHpkHhpVbV4Yc&#10;z4DXNSIdkEJSUY5DSrriV1vObnfR6nfa2OIHBxUf3nMcwhaWx4G3A7IkVp9U0TnbncJylC8M8gHH&#10;rkzkhQ3rTNxRPS3e19sdVvSHnkE6GJK6o2nrWEk29BCdNXhoxI+ULqnzFr8TeDsb+gzJ/CZ9JQgs&#10;htxvCTq6CdTSpeHsdAbHqIJHB7oiv8gsmEFXVAZudTa4sT/v2WQGxCtK4qGMe7sTiLeBk+tXh7dY&#10;znyyIII2ttyqlxTZ95dOhQ1LO3tvnqaxsSa9FlpRhsnkezbQUTysPOTKi1VOnt5jgsk68OvS2NEe&#10;8NHw3ui+zXhxjvZMVUKRmRo9hM/CcRGjLw4JOrii8S2ZOHjYcQRSmEQ/syCK78pDuzny8s55jeOi&#10;APUORwkNxuUegbY5lx+z3XYfaSl7nTVwk9QtqxlEwb0X1Zbmlxm8Bl+vvEaCvpHiqXWiqgqBqXTj&#10;6IxTCTbYUsQvjUz2q/LutENA7IskN3jX7T79RPSdWhztruIaXYuTi7jEu5McDziMI331KuX4wNT8&#10;FNusTeUrzPzkEDTuakSrT2sMoPDGIbuphocvyNdpxNExKiiM+EntdXsyTivtanbi1M90VstIcgTj&#10;eHUBOti9NpVb8JTzCnrCDKPkiCxpCLr8hIbLt2T5WQqt0uFcEsjY2ffrBre49riri6bptPApJFDT&#10;tylMK3e6oXZ9JcocbRVCLxAKb1hn9+Maz1wdTnn9zKfyRqxyp/uIp5doEbWp3IFDjbx4Ie8EB3rG&#10;1AhX1d0FGAMbt8QlKP669EFVLxIQR7uacU34QNIsicITAs5rl523lD61U8zgnenaUZ5vjYDOFoep&#10;PFD6nJJjZ9gVt3gXq7WpPKSIdyKImeWD6axOGT0R8OItgebSwGf06/pbMv2j0sx1lMsIuJ2Vn6hl&#10;bXd8KyC6rO4uOgR76eH+ihMpDEw9g2xbyskMshEpDM4HqrlLPgHiXHf18uIql0U2S4eMs9T8iCKG&#10;CEj6qwJViYATw7qFUXqlXoQpO6lk/4z+SwHWIpaR1+EJqO1qhg5NpdEHJ2mpPhBcC8v5Tu6rsi61&#10;Lo2Min+xzuusixZmBlSWT7OXDzHk4Irl9P1RGJljJXKAMRDlTZkUOaC33uoUCMTTL/vO3vfSVEQl&#10;pLcm6wnC+FQx621eyC1dl2wqo3l+nGgPL2UnvTIzpizSlna1/Cx5TNaRmGCwjozk3dJUc1fZOTMJ&#10;mBGRp9xXZV1cL3bPlzDsddZFXzA7SA+K+Ikopjv8IjnmIes3NXI4tAEFPtyF5YOHkZMdJXKcvOIT&#10;bPKckjuW/ZpXTPs9JV6a6uJ7R68xuxFUKJH2ep3y1Ka3W5kDjDMiTRXi8DJM7nhFCSkrySj8mioB&#10;7Seu4DV5/ElpsOPHAVBXQHHlGiFeaKG9vmrYRXaTyVkOT+ucCgxxXSt8euDt7m81tnx4Wgmzm5DM&#10;fsopCkEq1bVCPB+6WAkj/vwgDUS6n/iJ2n16R6zcWumWLGyYqrSh6+iqZq3Q8clEt+oEnLgw3WOt&#10;HYvARD/YrKBxLSM7ajUvkE4kBXUoQGZTsb+g29PpQ78hJ7vM7JQSFbOnepxLsD8DFc6ub/XuU8DG&#10;JnyBJW2d1+/+iyqZU/gqbppcf78lEUwxQ/dU5amr/lOZpDBJ0JJegHnZ/bF16/hPd1Qmx4MVV6Lq&#10;+9B44fsb5PB3K0eRp7h+o//dKk6eCTCP1VNdpPtHStcL0JDJJ0XAten5wRxNnUbBFoxlWgxZjM87&#10;/mrFjLQIronxvEL3pV3NQ8alHkThvOO9isTiAif5T5J6J62Eevpi0BQDmvDeLI+nA2Qrg2VZ4Wvs&#10;IIADx8mUmNovI62H5IBPrHuiMExco+AefiJ+SzLD9Jpa/f3Z4sAFnJNYemJuD+CcszuVdnVRN/GS&#10;+gBrpDNcv4/Yj0MyEAMO0p+z18CAI4lKD3Jk4SSpU/2xJXA2CnKXg1eCeMd4b/F9hVt/tpcyHVp0&#10;rs0GYL3muOuhvvGLiKPp3t8+gJttlUody90HdqqUkZ41dC2eyXB7XTNCIgcC0eLcfrHD5W4i8paE&#10;p6Ab0GM/EbLvYNCFZoneJ7fJsYI87vH4Zp3Zob6Kf3rkdFDazybNc5G/l9gzOTS1B3hJRMol+Vud&#10;eXvPqW4U2H9Je9JQSTzzQAnhR5GxwDCEsZWKd3cf89DXIRZZVoBYpemkBDnT+luD3UZmfH0XA/gL&#10;EctH8EgvpfFhRRZvPvqtvpIJcRT5EOGgAZ6sUtTrcCMYEugJA6X+7jOb6Kz0J/EeQ56hY6GHZUha&#10;hn5VO3DkgD2uWuX8ZNOb+xkooLoMCbIhihRn85pTov78ZKu/PGaznJtl6OTMyifOi6Qdztqs158V&#10;MgzFfjn0S/0uj9YkbyjVruWHerAEqiJVmio0tp6Z6JFIoQ015PqiFWEV+tBORh5JT1KnHlpDuvWT&#10;FGY265F2MpGbT6lYP4N3A7UvNatuHQFVjPrO8abFO4fDW2LPpI1zyjwcAHRSIdIqT54BTk4gv4O4&#10;IZ9hsM9BRpHhN55pVYUsnjY1dGxj0VtFd5+LI0/WConi1HUDk20ZQoS8qvCMwgTmJyDhIlP3eFSJ&#10;gpcfuCm7kNoy/W4c9JTIvVr1yo9oL3bSiL64zNnPCfd03ZMAVEaQY25y8O0xJGcxQc6LQ9b2o3jW&#10;czYKaoS7hoJol56etmk29SMj63wYDcXZXJaTfp3I9a6kNgqtBk1neW+WMyufOPXFxiVA4ukYbhw4&#10;lqPpzNh8gSaUYBiPMwmekV8fmgXSRCTF8MVXaY1n95qGVIOBMLYiQYDb2VSHkRcz2fBdSfuuTKWO&#10;wvrZFEp4BMba3yLGgGdGI0RmGyVq5+ximgKdiYAS4Hwv8hQGkZ3Ts0NmKrt6MVwSeIiooVFBeMhF&#10;Hfzc7wlLpKkuSxAS3MaDBwf0HUCSG/yEn86OMq+RegjD9dLN8FWy3Anh2iOOZcovP0vanivOpGLF&#10;i+56s0Zqh0y81wynVrw9rP3VHgNqZkemBqMjSuwcMjmARqZMQPLoxlt1OH5sAJtq+s7SIZ9cSAfO&#10;4Zzp0kJMQ9su46ZUoYjK6HbxWzuM6kHRFnsQD/dluCFUY7V5zMXgC1A7MN2p0inNeYxb/XNKrsiS&#10;zKGjGqjNo0pS+pXmwTyy/JPDNaSziW113qTbJ8QHdbApI8sTUN54MlaG9BI+1N7YOCI/2CQVyWIa&#10;EuAwj3pngueR8Xx7QyQnD0bVr0S6ZSDiHQ4DpSPyqmYACsN99ZIQCIYgQr3qHMqZRN3t/Xi1LNJp&#10;wxvp5RtICQkSyKG+5IbWX5m5utRKwfGN5EXEBQgzBSa2M0iNbtKiyYYM1ohntgB7jQRtodemC7y3&#10;4uFlkSBzHFRvZF+lLeV5HNVMo8r6fuavSFYP16TBLduyqagUNupQXTLON+6PkrQOn1Pp4MwgDp3e&#10;248kGQ7OwFYumSnMHAmqUjEIrbqu9t6s6U6exG8O0D4sQMhtijFszCNUt6gteTArW+k+zhFlAuhu&#10;lzh75vnpZ/OD9CAem6VWzcoks9vQln+an+kJT8X18B9Knh9GCM33RYCf2LCVqZEdf+a7IglDL05S&#10;dLE3NeKRttuijpwOw9QQVYlkojaeKfbZUpgj5pGvnRVv2tCBDmflpaz0vM39qkqXogLFqVSJS7aM&#10;fxCcj6yc+FRQqMmNkp2aWdNsSuGJVnTJCJg0F0aOGng6q8vq+yzuRfE+PTY39PdZtOzgWL42pGW+&#10;bzVF9zJoGADRDqZ0yiC+fFR+LKebKpPEzV0sV6kttygiC1k/8aXMj6VXjHQYk5+k4e6YrWpVQWJu&#10;eJVwxhgYTx+ci5CVqSe7xvfgdkzCtzJ7q0VDooRdvtZ2KoxkShynusyMxI3lPjKnB7++RXqvyY/3&#10;LMqcB4dBo+eGF4/ridHXHi/6h2wAg7hrZqcgOpNbZhlqj0UgSisO0GfDv6dLlvjxxPii4LSqeuSC&#10;V0yuDdy3wndhtjMqptkunwHv0pD8zc9UZH8AWOMm4pAaFoWz3jL0HAOuyH3FJJQMc+SVM6pMn+Uh&#10;YZIqzcNpMoI5K1Vm3GSvQiNVcMYluD+kME5HKCi4oFkvsSRlS9T2NsmFRzOyLN2Ah11EtXGWtO6t&#10;J2V2/lJVpeJs6lZGVmjUFdmsagP0ecNsrZPdmM0g2sXZGng4/G5yiaeA5+Q3/Pwn/FjmZl5sGZOu&#10;Mt0QKAADxjIPWmVXu9oGDppo9331EQr4taOpUWROlUxDrrvW3bD8K/WpfDdYXNZCbSq0U9tVngpd&#10;0lRbrmGYao7s2Dn3KFeDP44E9HZm1AoMU839mjF+3NVlkUWSyxA/8hjw4xuH/EzT0c6LtMyMmwaS&#10;Nd4g0deZdI6YvX5c45m4AmxoB2ZWz/ygr7ulV6+HTNzT2HbHUqIpk4m/7FFgxMrTHXZFpchIidqu&#10;SCQxMplvZ9mVhTnRU+MzeHZO1ZuMOu2hJSsLefOUUYwVeMyxIxoHmScfBYD1LsR/wEkxfJH8fEAZ&#10;SiRBfRa09QDFQOU12Y1TIzgZ8DEYLo8SpXXnCA+uvQbsI32wJXV2WdTMlmVjGBAmSkna2dA4SQod&#10;H5SH34+ayIn5obNjG4DdECoEmfpNL5GQagsWY3tJ3floe2qLAMcYd4W7Y0g2kiI2CAhcffA9veWS&#10;Hi3AwHNLX1wJiMIyOGNvKq+XwaVJJsy9ZUJwc+Ou3GgX0KlGQO99DIQwvBvu832xivM6RDqXDTqw&#10;2Tr53pAjnck46LAlfKYWtkoFxzzJsbfJhqqlDXmacI4L8BVbQAqBEIFWJMExiUnInEhpz1ZTNEHk&#10;uTygtg7kOdaffM+k6+0aFt6aA1SxWJnOAd309tqZx3wCQtf5foQCzwOOvkWw1PmA8MbgHrCsgYHd&#10;6w30NDywXuAenGF9Hm+PxHMVpLWXin5J8GTna3r11iWQNy4hzyfwNc5Gi8eSBRB2SgDGFMZnjMJ2&#10;dCXOniXEcf9GAQRmcwjPp1zUnuLVQ+Cqc0ltKg+rgvGIu2oFxfs9Vncp8QnAQvMaLr2tbt8jfDym&#10;PuFATLvS2qmkEUQTUwEmbC8WtdTqLAGx7TlDBOVdWcABKz+PWICZHoA7U0nboTtA/5mTqfkP7LWN&#10;m6JmwBBQhlopnpT/aoBV5zwaQClZxQOl9G0B9Rfdg7ooSOu33lRoJPkvsOnHHnHv9slLe4HVZDgP&#10;NKX24jKjlfdZ55/Z7jv4y1klO0EsZx3sPI/XZmzpq9UL62UscfoGzvacFozYIJs85YIsiC4ySnTz&#10;ypy0+Iqfa2Hcfk3SBSIdbGhAvET1eTyHlMzdIKE9O+rxLXoYPe3kqTXIK9Ptztw89AYLx/2CVdL3&#10;QyZlWIDnr0um1+hGgm//HLZO+pzF8fTiiBFf/Bck3tf3oxgHL3PkAxXJ6hU+17e9NTVvB6eQf20/&#10;Sl+TwqRl+8FJ85gDir7sqHKeg5QzATyhKeuSnn/IQdXlgdeilUbrywZ4PfjAFHgfELJhS932jErY&#10;NYhkT35lx+EFf1LEFMdpP9HS+XgCfjYgPOMg8zVw0fGu41vrKyvNQx0u4+uU8oA1N1RtHYPohvPO&#10;frGjyr0b86DeBLI9mzlJJlh8+kw/oANN/en5g/lCennc5Yr8QdHQZE6QcTBuzg5o6dFe3myvNgO7&#10;G8a0qljfHRQJi3Ps4FQIddnnDG0g8oP2s8+R7rfO06uw9QW0FghV+ekZNBk3QHO/cW/orhP244wu&#10;D0yJz57INRvkSX4bv1AUvgn6gqemyx9am0cZsdzCoJx5aXucJeF+onNF32VpHq+EkGFJJB4PplLE&#10;Xgfn5bdlBNbmUTUDJcH555R/k21XnjV7D1p8p8oHXq9Cr4jmccVEx+ADKttCjd26vPE8YXC24Xzc&#10;RM0Afx/gtm4INtebuH/R2HKbl5Go7hL1GkzKT4bbpnZGXotCkGnRCBk9ZDLVT4Yc8xG9PmhXw21T&#10;msofExYYE0B6f4V2/QFXRA3SkxK9B0NpKnxs4wEAUBtNSJojGZkI4Qap/cj/9VuOB97x37ftOn+6&#10;6N0YXfd0fLKplJQtAqIkmtlAPYq6fjWLL4DMCoqcCyKcpgOopKme4Zi+K6IH6MLVK0UUQD9rhfKX&#10;9whP3SATddxisM2v4QOmbv1W8eIPoUMT+Zge4zjEB8RrkK+z4i/u6pFvV+KLxaC+a7Ju2Re8bBcI&#10;7wubX4do7mYGG7Wh6nIJ17phjnEwJ/fCDLqCEwhvISLdoDP8yuuZ3mZEzGBzjlB6n62sG6B2lPF2&#10;5pwWPhfbW3eCGiXJ3hlPz/2b6dRiOdAXCkgooX4Otd42/aaT/V2nJBqF7pI6kOiTNNThCvVPqvzR&#10;HCJjdAxxF+uz0cRtlglLkRo8BCYVifwFo+2BkIqGZnbe7XPDaLaIZkM1BJ5kSLCPnJPZbp/PNjwv&#10;pXNbIj+5txyOH8lGFOigN3E1ddowZd2yITYlB8k9T+3Kk4BCPEfJXhE/t9OIVqLkxaCnC+TeuYtb&#10;AF2uxzzdjsgue/JIB415x8PiIcIQ7Rqo0V6eedr9BvHNX+1zqfbQ2V6qdCCZzD767sia63RopbP7&#10;dckueBlAoqgOirpL/d8jSjt5SlRAdo/HT/kq+trlgZOdVKnwZoJPFs9NZiC+NmiQMKaUgRr/vcGL&#10;FtkqLYmiqP3ulmjwLAxpyh1RoRS8vUGAv/EONBHHRdkQY8Rvx69SwAnXtu0lNcUBeBQHSpshXDjY&#10;IGfCAEMcz2a+V/MX1l2jOI9S6lIg6F6FjsSHzlGtM3ajmwZq87S0p/GrGCkktGzWSXrxUHjs4liT&#10;7tI84FaN2qnHCGnvmid2lOSls3kaSG+ItnQRTiJ45DLYMaROPCBxja1SphIakDhnB+P8ZuFmXQU/&#10;Bp3PIZWvpQ90vraaJyW68Uzpio5Ihc8jyZIx1idCIJHt8mvSOpy2JQqywxKvS1EvxIFrOyh2rr4f&#10;BppTv5OB56R8rMC/7FdmK4sM7n7DyA3PjJc8UepVidx4yoxLEnLd665k8Le7+bTR2jx41welrZyN&#10;9uM2YPZKkLU+LpCA7rV5MAHHPCmrhQo1dtQpq4Us/cFw8jOV5gFja/vJ2riUB6IYUavQO7cFwvcy&#10;QD2qs7xMjwSYB1ul14T0Q7tAO2/WdKolJ6FXuMleMC/ls9yd6r3zJp/k0uhOXL93pEeaOLVkZ/EP&#10;WpcGYpoZldyNf6wUUulc/VdYTuH4vHWh2N4XoJ6GyqeuzaPuiVmaARuwc03321umYlLXn4dnCmQM&#10;NrF0ai0b37+9GynB1Hu97nkDFcyQ9JnzmCFAXDSYP2c8UOYfVYKkDpoictf5h+5T59fF2Vg4IC3c&#10;K3MpzFA618e7+2E4v7SqJ+t9pTZNPwjCf4GxqEw+frEV7enFpdur8gwJ1nm8pSjV96Iqqzy8LWCI&#10;N5x84WEO86jYKtwYFgBy0zZq0JgS3ZxPM6DGS0xSYSIswDsPE96oq83zVwYr0nFPJ3hS/zzqt/Ba&#10;lU+BhViAR1gNiHGdUWdiXY6DM2IyEK9nCFXNKlrolp3rSjRndeYSeCTItR4u4Aq7tQfkjKfpPe60&#10;wAX1Y2KaPkxp7eyrX4wnBOi6CE+03MIXeVY2elPYk/sbdc908kSLhiQU9qlEPN6HoThR1Tl4mglT&#10;6HNRAgB4HSqDFlCbR/p9RoB5U/N8Mx26J3BlbR51fifLIdxnkqeH4vScqp06FhILsf4ged9DWkSH&#10;9wCvstHNimcez2enqiYGvonV9DmO68IA3RE7I+Lpq18i6u8NdevJ+jT7skU3XRQfUFo4DdDqgutN&#10;nSQppxX4+l3dh2l3EwwCRwJSSKv/osQHni1NabFg4Hh6s9A22s/sPya5VJoIZCFyuz1h5NvFmZSX&#10;nSWg7+hhp/fbuxpFUl01xFdnIvUDNv4qeqYQxltc5wXksAmF++Q+nqKWmcL1ImhBda1OBltEjXoN&#10;pD9+hqEU1y4EI3ItTXXyGm08Zea3wH8rdrr1lOl9OcAH/X2hh0M4e0io8ELTq6teEA5Mq8vF7mZ3&#10;PGuBJr71OiHUOq879zAjTYyD2k/k9Xa5RiHNNF/ue/hpY1PeAjJ1YoJKCoES+Iunr2R5fiLTKp3x&#10;iRdp4ldxHwbxAn8aFoXwbXjolt9MjkhTXfS8eKlfQpiiyHVu8rLmz4SL1i3zzJkC8RBxJ/4LsPl1&#10;Vpq/MvGsU3xRbQAM7iBHDgOlG+zBfvx2Qfh46WmSS+I8QOH7lX9EmypzET8y+fIS44avzTE5BE+U&#10;vzh0x4CkWGk/noBwj4dwPZ9Zq7pZ5ItJNDuN7TQn9IZnBLuCJjlDzQlmQM1lC0sSOi3TbcJ1WyGO&#10;ddnNsGp0E3nEIEQhhoJHsed+KUt0I5/CVpdwE7ONJZj0dQHEL82zsSEhQR+NQ831/e4ogNC3YwUD&#10;tZsptPBFlqnGs2REaA6BhWoMGC7aPjfnoQF2X0AT4XWBrwbkFrHU53CfDPMzo6y9qsyWuPfCWVna&#10;e32swzyqFwW4p74fMsoGESS2fT+qkoMgjlzgrUftcShxm9eMwoQMt3R2o04PwDKww25q4ESQOKgn&#10;nrhCqZqwn7fWPaZdq0dSTsp84NWfhDUX3byYVEaney9s1OWNeVqv7VVL83mkzRNWCQw/m2dvSYOG&#10;aOrzpBbMeFlNWqesD4TOYHgs7Lp08zylx9wlU5XqSS8MB+eJbACh6nRzKSpjR3SbA6ntqw887LSR&#10;dTMs84EvG7RNOJ/5XNhA6f54/l02WgDFDzGajZb5Xln6Qm0eOq6N20Cz8VWOgrYcgiJrIZ5F8thS&#10;ZKty1KkACjDIA182UYT+OR0c0VbzB+DJLM/Ta0o2vn5qVcOXd8EbTyi5Ys5jEbBHgJ71eYTzojhf&#10;OG6SeYd7ISeXORxT+Wil8/H2FgDoInmUaPj8GP1CZxpvVVvumRWNeuCyutBkjde1Zdfh0CKCleI9&#10;RVRkT/R2NW0rS9rvg1bmnxPw7zAgzkYv7SdUorezIwGjyKeqaHMYwF7pN2hvHuVIqSac78c/l8rL&#10;nZ1N+VwVilc2++1zBf7Xd5XLIHnbUXTcwJCeJ/beQC5luUD9lzEP2eDhvqq40HvDnq4XWQnIlEGv&#10;ywWCXDZPqu9NOEYD6SJL/vC/df3Kr7+ooHOdA4ag1UCHQ7U7t5xN+VzdErh7xw05iH7jwooVjqhw&#10;GXBogONjc4lmweGU8GnSGk+MfecIDKhY2d1912jrwwfqU53tKE110dif3eMIuujMrpNjduVELwzm&#10;sQe+ia8PBU5rpBHIeJnAN26AJuFbM3dfUuYUHbXNNHtJUn7CybdaZc4VqjySrx33fr9vh5JEvbRU&#10;40PwexuAYQeQtJ4B4aIytVlID8lPhS/GjJDLbbxP+Imlm0Es+Kh2RU6VnQi54sFYn7kTqvNeewa4&#10;A4NMOaHBny8Mm2jZuELJyEbeHr0CzZoHuRue0HcKLNoing7eSzmAhYgtbYvYqlDhDznT2qvRYbDF&#10;m4Crzmx6/KtDq6rNBoZ76ELYGLF8AXknYvnX1CCJHFu7DNRRrT/ck1hvCXPpNQfuKUoUOHTa1m8T&#10;H5KEzQkfvj8JK04FmOAVnVYvKPo4VSvl1W/Xu2V5lUjoMUOcCdF7R9rEeLcanjCyvPJkmwOiTkBP&#10;Sz5M5TFz3tC4X0exQFoH2NwmIKq+jjiBNRwGwAej2X4q29NUFx8GajeKWuS+9YOB/NdfhllAEs9L&#10;yrvwWv+IvJGqLUmEM8b9Qmbxlg6a1gd6YynEFM5zHbKw+5zN+/LsVaabOSWHOnh4n41Tc+9jEjLk&#10;eCTZuG4rNYFiIk5dBH0D1CEa2jNNP2IcnbwXVZfaapm7nMAhp8TbX1AnMjp1kXFyjFGmoa5XEmhB&#10;0+gXG/h9UCCWId153zZpXvYC7mXneE3WY3aOd31gKC9ExYF5N92uS3fnRM4tQjqLM55HSzbgQYgA&#10;Nl4/ibqtFDh+Z5BKsolSQHHuLb8WoAgNn07Vcm5Q1e4gUctwUiezNeN3HKkhpOe5/Yf3RshofNJy&#10;9eYn52yHISWY8siPkHJRlsim4XBGBMdnI5hhtxtgYLDf0A14HccatwD1syZxbr8KMkEv5eHcCEKb&#10;Iqom2tW9SYN5Ta0QF+XmNVVLYiFW3Zlj30g2XTSfV6vFMCnpRWepcBsv/hQzm5KrCaV+ApQaDuoD&#10;jxHPoQ3FtFe0RqmJezeATm4meo8baEW/xmypE/M6myH1iuc2P5mrtHkN5ybdEiXVVIfnYSMfmSfT&#10;wF78LoYzGJJZAogi6NswK3P0bYMM2XgD5muaW/XySX/fGuxn8WMsOgmb7C9+lZJSkF9SYReePj1i&#10;L4aVmuzqGhDAh52323vx5d7A7M1cxCSNjrz0OdscwqNWl8rLJ9lcJJfKBuKoHg6mOZvqb/tQkZLO&#10;JXgh8uEYaOgeHTo4Ajk33RvW0ddYnM15mYhH0vCE5Wu19dNsc414UjcoOWmSutEvPJk73y+qJrnS&#10;0pMLmsJUiElDDX480vTNj3//0jJ6ww1wnWvpv16ZzaX5kc3v5QmgiHOI+y2P0YtBD4vnNld5N6TC&#10;ZLyWE9EFRk4oRmALvgNseEMv8bL1h6IDiF5JZZnhcyFudWDW79w3F4b63fzkHLqLKfqL5FqsqXRu&#10;l22x2Vbw9bGK8KLOnJ4/e3V8nZikEtrZggDoIOOiXbCybjib2B4epNnElq4sUUCB1vFHc0cTpQK1&#10;Xv2sSMxS7AeFYNZNJ7zRFbkaN88Wkq+pvhZmmoV+7w/aGth7IzLVfDcouZx1KpjKpgUtO2hry68m&#10;h5T5C6ifeMXoCWVu2Pooyqb7vmb+mkPgO9Mj4UqZ/Fu1MyAjXCdOsmwSiRY+vH/FIReGTvdVpYrH&#10;RfG4uji6ThSgfxbwp9l7kOmO/MZkSDXnFP2koIL7WdIaTyxNkjEG+SnyHMNAzGxwBCqGhPuG40Ue&#10;Neu3VCK+F/MDIRk/iFPK+IbQcXg6PPTWajrUZfkEvt2lXiL+QZJQY9TJwfsUghh6R2lX5FDprFrq&#10;+fLI4l0d/gkOPgbsJqCjQ4Or0nFORTQoMK/HgrHtooZ2yn2JLS4+GI7/57Pufb7Oup6c0cpphFtE&#10;EqY4LZWkcb8z02w8oRPH3iu6LpR3Z/BDc22sZ3K6oyo5UANUawUgjnS06/RotZLMS0WrmayEGUXw&#10;ZEXWwYEl/z0VSjfeGGrRyDedCgnhdlH86Thb82N3ZYoCWHW/9fQbIXNSNR7vGdpqoETZ7VWFfah0&#10;0eB589PyuyglGLLSLdeHNjDCs4jxQVBMAHvLsw/iiiGLr7WKN+KQxF8nUpiYjIoo3eG5WTn2nSSp&#10;fjbQOO56Zj1IlJXo6HjHw+rxXg42OI4Ij7r3uHhta6gxvJ/SHck80eNirah8BDXA9msCurQr3HRD&#10;BTys3dNq4I1IWqw6l0jjma1NpTQmRFx8nb3vJYsYgsx3Jeijc1NxKidTYgtvfXl4tx1tzFltwCdI&#10;qtA7ZvqD1u6wM9bOchY564i4zddZDyPod2TS8kFq71u4QmJPi3CGIUa2AX7zhpYHrz1TS+aZZ15T&#10;zaSh1qFtw2HjnQ9xGkfcAtmW5EB0CZurzOHq154pU7kh6tc4QHI180XNlqAVCBpLgeOF2RD1LoWo&#10;eRJTFmYk993QXqKjg9g55qFalnieYkUSAOlRWeRTYkTv2YygGQHD0lSz9D0MHHPurg41fHs7TBdr&#10;xdkEaD8EjgHjKOOAhrVB/s+8sqYT7HCjZ/UAyA76Oywnw/1kSNy4Nxv+eqk5uVTeMpRbPqFByJLY&#10;udVsQBYsj2DSLpz3j0MqirgnQ5YsKKl9YvHlXmeUAENWfmEPDMDvrKc6XJIUxnUovqfrbCZTizzZ&#10;7AVT/aJwpw6pOgqQQBIsG45NITzpkrXZiOebsX84nAZUsYUkVAXcKxfBFqyC9StgdTicGZU61Fpc&#10;ikXuSEjcjnpQ3lIBE5RT6yZ0j02dnMzumt6Sx7iLVazwUJpyeskzaOTcgPkYFNKPF63BJvrNFbVA&#10;4m6YP+94lMax4jWITATq0l4pyi1GNXpWoJQvucZfKJxylqWmKfCQZXG38HMMv2Koy324gyrET8RT&#10;OB71Bh1e9BiYWds+wB283xNawk5WKvFko+SBv4i5Ki0tIyGmIxbabGgX1I6x63iYjfR0BbLzbDOI&#10;tIVKWuIigoC4hJ34IX1yGVKkaAGdJm4OvP3bt+9+B2U5O4xS8Sz4UZZrRbeXyJMzerkHroBJdG6A&#10;+AKXzKHXhgBeGYjeVQrSNzQ0Q7UbsJxbgxuHT76bPEeNSAuZDUu3cLXkNZqjEr/10F39cCjOJV+w&#10;Xao51LBU/d4QGd0wksm/ESUbhn/dG+do7HpwoHs/v+YA2XCgg3nVBlLbDcJpeqIPPmsc1dqbVQGq&#10;nRvmq847AxBwZmpvL+lIKZIgyWXO89ps3pQSl0qKH+ObtIWQ3hEFNrhAEzNkmvbLUZtt+V3KNALg&#10;rdkOzwPF2vRyUNqpfgO8qR+w4xTIpm6aKamE7+NVBERpj5FwhbW9oWTrd81HsvLke8ti72zOTuLQ&#10;G6VdbIjaIRt782DQI+irMBs1T4zxkCppyEs9PxDw2ZjNaZJLDTO5UNC51DCvmkwZYcVrlMSjYW/3&#10;oe8z6djGk9Syj3sD+m1Hqm6Xtdl654J+OGBikjrggexDt0uwYHZud8TN65R8QR8Y502kMtor1AKw&#10;bd+9JWwCF9B4iw5tW7PJFgP6nGaTmOFRihKUpLbBrRQr2eARIg9DOL0nj1drLTBoBUIlypHXBo1r&#10;tAcQvHOxGw7MjuxwsSWrlQDgjw1ZVHYL0fk3ZmM/RnzqTcb144EyyURyTRQjvNXGqb26ZvnZxhwy&#10;xuJtzJ/0odyL+1QhTwrQZXXeO+diFngyzQ11/uVZ+6PIbVQvSLNyQqeUAwoL29CeSOCVMarcW2dc&#10;P9aps4MzS8LVgc04aDdUp2khPDyMPHifbRlKJd6BEwsrzY82YieAQG1vVA+P/DUfRVT+eH/BKJm4&#10;01BR3LlxmsveY6pIAB0eDsqlmWziADeeKW8M3QzOKGam9ZOL5WNs+5sy+bHMzSRN281b7vktbqax&#10;8ZAoOXkJfpPszd1TIJjEa/NDbTwCLSI35Nf7qIjj/EUFF4m2lACI0ooTaPzK3ofiic9XDDxDUBVc&#10;MuM1ykOtG5WtcQfzNp9TVON44lPXFLl82/PxVq5XcW9TLjxnfYDiuHakrUzJqo+9ojPZ0AvnXpbN&#10;83Bas43wSSr0SuZByjB0yo9lbvYnkvfM03tucHPvntTP7hEeDYuhIp6tk0SSuAXvaQ9EcCfYMfVN&#10;DL3o/CCLwwiNLzuJNtdSCaL1NdZOfBoDTy8RS7GYEHTRSbM1jE+nCLU9NuTXNKtYbqKkX0dq2URG&#10;B0pjagEVWvtQbW80bzQp1PsorSwLuleUpBldOFJ6fZlKCUJvg5K8X9JQnpNeA6xHeo1ZJX5TsTM1&#10;G6D3tpDa3rDqxHi5Kh7r0GzNrg/b9nfnEbdqfTbKYoiS+QaQsa6hfANO71r5pj5TtXbwGLhA6Zc3&#10;bup8XLoDZd367PRD55Wo19Ax3Gip9LDaGUxVCQ9sZFkqXdvi4aEoF6bYlne2OFvLAe13DmdFms1l&#10;80uqXMwrZ9YHfxrKY202JI29VzR/jxuY1wr9PV5iNB5jhhereFqbjfaaIlcGixO+MnNBhzPvDhmV&#10;gyIIiM7oxdka73dKdl/ayiUAqEywPaUKcq0Oo3FJB8zWb6q7l3u97DBbqz85HpZUYQeI/gn31++O&#10;SxUgqpLPN+4OCRu2P0yteEGWIUvrmGfg/kGlnhTPwH9HVC4LYPkrDqyH0DM+Ue5SbTaSeu3uHPzB&#10;/bXpZ3D0tLoTdi9Tp79S46bm9IAnL0nGmxAfdx5ZYwYJqNreACLo7hCLieLeWU/JrfPczjikyl/E&#10;/5AJfYf3jU/HXbjOX5iMeh/xZIUTZ0jHA2AviLaGzTKJgrtBnJzWeRaKmJ3KZBn71qnGawTTJ+cQ&#10;UbWxL1nhtTNYmp+lSoQNwGOsl0tGsFcthJiEqFjZm/tCSETpNJkb8EgiCM3IDABIpcC/j2KSxb1R&#10;O33Q5I5IauAv3mUjl4qo+ELwfg9uVtGY2mS9Q05jrNxJFJFkQpvQWFyFe8pwPW9oh3iKBz1U5MjX&#10;zm0f3I0zNrqM3BWDZ0EqSeHA3LAlOy+wNwEPRTXIbw2XAqtdWq9cmzUSzjeYdNQkx8nMtmsLpCoc&#10;5fRIyM6szTZf7lw7hJ0pMHzfQDjh4Xt1v/OUHwVCTm35cHWfWy/WLpJ0df086YOgW/26o/XOsBj9&#10;Z6IiTddEqR5ZT6AwjIkXmU01SoJ9svtJK8h4OPNBOWRJYQhK+rfkk7JW8kiO+yDXswWBnFyU+jZy&#10;0c8kMhC+GyOy2sfW9kaTRM1GykdgBTr52Wz0hk5DrRtgP1LE44Z8pCqRXtJsStJjREMk14eFzJgx&#10;xs7GbBMwcvAOPLTW5IMnLT7kRJ7Qm8WrVrgBDWRhnzQf7Pyku5APl2PCilCZN7iE8tB6M5LTZ6I8&#10;1VVZ60BoSsgACChzpOOMDw2cHU2MmysGTr1QKfhOV3NvE9HrgfICRMHknQ8wnKPZtpT3stBPifO9&#10;5CSw98j4XpWPEfzEi3RcRuxNqE2l5gzkKYdHxrtQvKcUFm8bASZzXPTSRPjsL7z68wzBQYbb5b+h&#10;NVRdi6O20WD2HFTjyTbtIkXbCEQPbUsvbXFH5qkHXxb0Kc8nUuzOmZyciX4NqQ1d99o4FBz0c5iH&#10;LqrD7FRhPs3jEHGtrLQfh49T1im8JF42PO8Hv+84U5LBNvbTjPwm36QO+bJBmQ/y5Cwx1Q5ABe3C&#10;vrYfzmHMk3JvHNaeS3W+3dmDowb3tXm0ureExfby5EQKgjPE6QaDb9ANONfYj2U7Od28hGaqd+Ol&#10;XoF81CMjc3UGuPR5dNy5sxiusCHwNVCiG/j6oRaoJ53m8byN3HHROwp1O6GqtXjSAWI16GNevowd&#10;xwH1Q8FIqL9FwLhN88A5HK10Bx/jZI0jXiOI2MWGbeB1gNQrTbSbeWWoyGkqlVrCS7dh8RBlGdcV&#10;MyZwMaai6Z7UC446mAOLe+Zn9aBmz/jce3Fih5HcQTah9Fqe8BZP4MszL2APlS3vKDFS81LkrsET&#10;rttrqJZ35dUK8KqGJ5ZFmHPwNQNWvVYEDq+NmDnGwHgRwMKmqQS+7hm3635R++waGkKxdHnniRz6&#10;TnsBseN+W6WlJvnJx9nQJzHNxgqpHB3uKYuw+ChJjUEbWpa306xu1ugAMBxUEZRSk3E4siOzk6Y3&#10;3hmANRtnRSxlnBU1O+OusAiGOpIbmyMszEYhQ7uuEKHHm79AjdBcWng5g+MImUTjrCwz/8AWv3z6&#10;v5//6R/np94NY03pHZFB/yRq14b7peKsCZYM6KTVqx14ho273xVX4oa4dJv8QGv3RBwO3LE1YEE3&#10;pkIWSlwmsIgDR3PjSy6tiVhd2wOtTwnowamDuCTNfHDQ4bY7El4ipzaVE+Nwpz14lrvZw8QGuOxq&#10;SFlcwtqDgEQW4p12t9dBZnNRhmbfg+71qRSgpGdBvIKOJOiYiFVculdOykmRgEL6aYV+b5xhTkbM&#10;JtZIbSrIbYdvCQ0+lWdIdCTXuisHYxAJrGuKgArl87RcuDmVXiIAWVEN6cpWV/+fhi+luCuhFNHq&#10;o2R2sAuKSlRQHLBGswqJpHiT4t9MMAErMQJa8WzfleO9ssoK7szCT3sEpNb2kHTq6Tynop+tafup&#10;96iDLwiIbLyiyCWbKvunfe0yr+YiBPpGh95wbtEjxgztlDKK/0oma07Vd5QKxUg6w9TYApvebMZU&#10;FaW5rIZRkgv3g+Ax3Ln2W5xKSGpSs4MdzgctgI3rPHKgTyUTsDYV9vQgIHnWUd0lvWycIlCeKLI8&#10;UkPR8rqRTBaZweCyt6RVTzX3QktdXaWF54NRnnSDLSD3cH9TQyHKBIrlnHtmOEUzyfWbGgEdEC/P&#10;0WTpVjyue1fvGsBx3RZ1awdtca6N5LjiZNDQPpn8fyQYehgMR3WY7R0bzn5F/l4bqs1Gtr5mSy0D&#10;0CKUv3uAyvthsrcR7y3ORhDcVpmcc9gN9+bmRUuL1gYJ4OM88YhueO4IeyqF7+4FQbEcDiFdhT1z&#10;gAqd2Gw5nMBY4FVKtvoJQ3aQQBvDni1v3Yh8T1umdSGsUemvkHLjVZkhXbmdnSdnSDfvjWiv4q93&#10;ZP6V90aSsyCseFniZSP7Vgz0FusWTWHgPu4il0hU4GvPs8EnxkCHIU/W2UsW4YUQd+VY5dwb1lXa&#10;tvOkIMTFvcHMYwPEXcMn8cALnpsBy/CWOgUAAKrLyFYuZQjdVs0nXCrYXFCiHDQFWaGU2a29UQnL&#10;XIok8sSc3/WTCdR7juOImtSVtOVnzSn3L8dwHQRCX1WzsHEAhhNgRJpGzon33yjyXzttro20hvSU&#10;+7rpThkfeQ9Zv5OwWr+iVKuxRy9jExyszMMbHw1KjJtW+L5TfMKnEs1d9PjaBYOYIyfnVD7kGelW&#10;EPz2KU+U02PGtXV0cn+0her0ZQLiMyG+B/Odvzt+svVzG7NlmO/pvspU4b22yNSM/9xifQEZ1eTJ&#10;N04zCtMEc/ktQFoa2QE4oqAM3srhJGSDuRWlWvoiMOH0mx2lkwCGsX5ORvPceel7cypl1VNwf0Nd&#10;IhgoLSVjZRzfR7WZeKPBmZsUsKhoTXhMOmWNmciQfTCrvvOwtqaa+D1FYZ1QE3KKXhb39UxqmT3G&#10;DSdU1ZRatMEY1wKxczLBxoHgJVHlktQqztVoSC6zGQm5UN0ykiAfU2gbOxWnEmZf4di5q3lRs6yf&#10;I5dCnpdT/Gj3Ysq09IWCVFQsqkVHoia6fM7wGb4BZ2A04g31g5fNVWKM+KD3UjLNpGLLJQ1Dzt2Y&#10;CDsu8AlezeoHf3cEZ1bAgcCaBScQSe24wb9f0umnWD+AzhYiW0et42yXT9yVhtU0uSXy9fD6b/xY&#10;j5+7MnRc5xnk9Qjhm5/0vA+h+64MHWaT79+casel8wv9m6vqoilkivzxs1sElKJMykaSSU2nbi+7&#10;ArtzQ9zIMdKCTXXBKOS/VucfdN4+OKtd4u9FLHES2AqzV9KlM3llab9CT5M+sqOZKo3g4FF1GXyc&#10;Sjq6fMsHhohqkrOFKfA5OI9qr7NqeSqLK4CRI0vEj1/hpyclksvnf5ufSOoYSo7gDfOQNYKVnkSi&#10;gltyV9fI4VORvBysP2JqtojjiBIONFKcSoQQOGTuSir1cVfSweT/Lk41f5Z896xhyGSdxlyElqeR&#10;41SXxa6HFsEoeKD0htR4Aqg+dKNs59+vQylWO2vWK/H9uM4zsevHefKsK/rJUH5oW0e0bpksGRSJ&#10;9U9nmyj+hMjEgyH7iXaXUVv0w4GXh+ejuLe5geyEmZWNDn610zNLe7t84l5EXykALPXGgTuGmGY3&#10;UcAQ1TLzJMcvPJK+TJPWeEZ/r+N/8NrPDybMG0F7gQVtpEZ8+nKZqp59B7RQHXftEFQgV2/8RkkN&#10;xanUIE8/88vrkAj00gtgCY1Up5IBkv08DqNQiGouQn0VLp/VFX5SRIIq73o5b/CTOykUrvWV+B07&#10;6AKueO7hfHpnxKHHJJCBX7CMaeN2m9d02VFi3cvkoJeKghXmM759v3iyLvmZJ7L8UGVnHdqAF+Mu&#10;laP8UNfA0WhHhXq2kqCXy4ZBTMBDj4XB1f2wZ2dCeezn0BkVy2ewpLFQmN901Bs8OVMfD6WalqHU&#10;bpfmUUovpxSgZkrrPBNzM4f88Ja4o9bfEqfK0QKpyYTlk7nIxczGP/DXsrdJxbS3y/fgdK23zmAx&#10;o0Z46srWrwwdqCLrSar0Ms9I9eYX+jdXNGLvdiMY5+2r7a2GBO3xZZPbZ9iJQ1FDZSoJKHTYTzwF&#10;2xXtXMcHD6Ba9z0egKmej70HP/WSnoddOdNITPt+p5VCzumG3agbRjWTqOeTPTVM1AOy1/2zAhEX&#10;CSjn7QE9SX6UQfwyKtk9o1RK66pRcSrpkgeYnT9Lwkg6AZ1hFthgZIT4N2MLf83IGI0IiTlVBkDP&#10;EUOL1nblNVt1P+baldh2wFq78rYH63bFUxDtZSoD052MEGFvuoCWd9zVZXlGV5hh2hK49WD2DXlG&#10;aNP8b2CKIwYF5Uz+5ZQjRRRaSfh7wV4KvAiA8BJDlIAFzCGp6n+i1iyPD5pN2ltko/i3wVRE9gcl&#10;7+8wRlaXw/LBlHZFyooIuIOroFScdKMEGZkpcmCbA3WXqbZ2ha0+bMZ8XMsHaXwa9kuHL/vN6wai&#10;wlsAUaM9rd0rGGAzBCuTOmGayrjpyL8nusbyMzyLYe3elF6H72yBsWW7QsqWhTWAG4swEjOJZFKH&#10;FgqPpUWoa4IDImq7kisHAiYOfPRCWlblzHfVSuANn8BFheaMgNPTbzAWfRBYiyfo5/JnQG38zo27&#10;X9oXS1ZKqOTMnO0ggq4MHWe7KNucu5eo/HXJtvxixHa0EPA5Qwc5QAnBCdnITn8hoECDo8gciwyl&#10;u5qBDsvSLkEMLhJi5iUphgwVr1MC2JZwFSnnENFoYDdVCxWROGOrjqUKo8fDOuFDPmjZDsQ/o/d6&#10;LuIw0vxKjedV5rQ4lVzo+tlcO8sIH5wjfsJWhaE4lZ47EWN+0KeiCNYquE7PKb5TV7R4byKy4F1u&#10;HbLqJx3ZuoV5O30fUwS5d8gblB+nVSSHf/A5BVQbQnBMldpBYcabx5sM/y7ha1MBcx4PyoGfyLey&#10;y5p3NX9jqNriVC2+3olh+a9+yNxr46fshTs7p/Ihu6mmwAzrvHHIj601c1ujXPa+xmnEgb0OjPjY&#10;qo+N34y8iBo5qDBscRKD28+pBPtWcGiOqMbDZTf/mdBw/ZpYWHIwynd73O+TAcIX4iXKn09lCGTC&#10;stHS8F681G0L6uJsIHt5qsvi2j2aS+jo1iErl+wN4GE8SvfRpmRe/GUm4t+o2VhWhmZviEPGgnd4&#10;VxzKD3kZGYSq8dP8GRXXwq686gYBz/hmTM+zjdSmmh7wPNU8jZzIMkcsI+U41eVD9h40ytDixzcO&#10;2UuGHBJTvQXIwXFBVsp4KOUjOa7xlOcVKjj4DDyIcLRDPTfROiYUp/Jkx9xoAYeuPCHJRzJHrAND&#10;cSqFOUSMhUGtJIFs6DmiUq3Umt+5JWpDe0xMfbYajyRnRXHirUn3nC7zZzkL23Ocjym6vgjL6a4R&#10;0FsZHTIYvRXrIT/wjNGT1L14S4AuyXQ1dwLrvH5LvHZAe4GDbr2MJNvKy4xgdW1g7JfVvcf8Bzxu&#10;su5TaelZ5obkk7pngl47MpKTRUbOiqZKWHgCbDLVdmz4ZYWpGvWyK+u2oFuyUGKe0/khc4C/ffj2&#10;U092aX/4X1+/WeLL12//48fPv7aE4q+ff/n5L//9519+6X/5+NOPv/7433758t2/f/jlh++//a5b&#10;GP7VL5+++3trJQRjft9+9evP33788t0vP//6w/fU3bQMCOb+5ROz/f23r3/6+ts/f/mnf2x/+vPn&#10;v/y/f+bf/s9PX3/4njYBLQfo2/qXL+tf/rz+5cOnjz99/vLD9x+/fekPaPvc37/+Nr7LH777/ddf&#10;PvGffuPLP3379tuf/vjHr207H77+w68/f/zy+evnv377h4+ff/3j57/+9eePP/7x75+//OWPqK93&#10;/U+/ffn88cevX3/+9Ld/+enDbz+yr/b9j//731ntz39hrSiznz78+uMP349xIDL2D/6Fzdnfxj4/&#10;/On3v37ptGWm1nQJB9Jb2yh6Yato3aRVR9j8+Pu37z62pkzkv/SeWR+bkdXSvJTpog99/Ld5YB/+&#10;nWPsv//bX/SnD+1o+3/7+Punfsof/sSfvvvw6W8/fD8O6bfPX9ta/v6XwcE/8b/8oImi3zmm5Z8/&#10;2xm2/1j+EVsYJ7/3q1antvHL7V+NhdrWvvz48dt38Gdjnv7/YYsv33/35x++//OgrDP7uACNXR9A&#10;OaIw/9T+1HJjvoP6X/7t68+fP/2ffxWNprQbPkp+Yw5HfJJda2cZ8x/FS6efkNfTj5pc3KBHtQbf&#10;Q67wGMUwBGbrOBUq1Gia+PH4N3PLU410TPVs9cQlIsiEM5OS2t9RWfayTMBIN4KNFK4aK3x6GS+z&#10;T0VDsLGrXkeg86AtjyJj40F5bD3mjNmCAnS6q16xuN0Vmo5FdfP5yawrgCKRgKA3xvLIS92Y6lHF&#10;hOjnkTT5hm3uF5bae8ZTo4EaM4z9AjPpI40zb+/qkad5fNBqADoBcf6MU3x8wEZYCfio8pLolRtT&#10;PciUv8+oYjpt28tG+sY6FTm2Qz6RbiTZc3tTryoxi6oSuAweGR4N3FfhDhBWHM/ky075k5f2rrfD&#10;INIVbGfev0FUqkYE0lHoeNAUZqpTDs1tHDpIsPg5JY5jage6UT7B7H3yacosTpB17AdUQPCmUyHB&#10;WCFl79H9fKyMzP+dW2vBiPek/OLvHiIqbMZK0tfvzx/MZLDyKOJoQ80RrF1Z7MH8+jx/ZUI9ybkU&#10;1/9ix4TPKpDPW6VaHb/izRTYhlD5umBC6nYnnlILYZULxnNfJxb7N7lhIsrJpcQImC5wHSavyaAG&#10;JqrKT2qs2t2zsuKah3Yd43MkVobb6vgNCkxsMDHej85E1ELsVNA85NPJMRWLUZBONyiAb2dnHoMH&#10;UgoxMBSvwZD5NL0LB0fru7Gy9yYIy3RrZa2bkCEhKzwu/jlCNaMEhO90xhV3esuRI2VSWLhSfZBe&#10;dRYzo4xVOKNeQKatjmzUcXol5n5T0TCUn2FsaSr84qZzgK5KlTyo8mWhWfwO9ecABK09+HSHjcsH&#10;hyT7CNdjIG+rC2ohNepVdIFU2lorNDqEZcvED5zRwoBDwKLeJ2dhC733Y+aauEp3+6kD2my5d+iE&#10;SVeghM64WEOxDC+40gZ9qLY3ysvbKruuun4SK93EEt7BSElE62As9uYmRGFv0N02QHGtqAf1+iCd&#10;76hMGoQtyfISnFuVPfCZmhy6V/UW8SSnJVYAdRNeepRqe+qJAoxgbY2SFAcce+MAR2UpzUYVGbH5&#10;M67+IPo7Sr9v+9lqtNdmexUgC6R3VCHQxRSUJaE+CExMQl17dMp+pLXZmGywAqjImD8GJYUpoEhD&#10;OLemHZqfh5/V5TDF6tXUtsE/V3JRAslxGSStxiFZULiINkq/owp74Y1WFGO5AVxAs0UOAvnUXksX&#10;wPxfUPg/5Rr58PHjj5++STj+l3sEUfwfdo8QGXX3yON0Fy/uEXwESLbmHuHd4s+i+3/5R5qkaA6c&#10;8b//Kf/IY3tPu3+EdLqaf4TndUgglDOpWjf8I/MneILXe82DYoFQABtBiJCMZSKL7qN164EqNrY6&#10;4uFhKgp/mMDCxZBGTnZ0LkFWT5B5PNAcTbNjC7LTrtMDx4XFcRHUw/b2B+qllV/trxAlm6KGQ5zZ&#10;hzYsdqDbSufFyx3fPFRM06eOQ9111m4f5Ko/GcwmFYGjjboKSFLTMQ+zNW/p2DaVuXTT0xkEh4tR&#10;/9lrBaEhpNlk8VKqJ/cLOTuzNNvFmAk5Dp7C/epVrG6cOMhAOzte/mC5NFCKGQDoC2ELFAyz02EL&#10;XUer6QiARE27RhGKB34HHHrQ+TB0uq0qUd6aM6azrfbHUq/TZLYL5yUIFxL9zRZJE4+gyFBu3fQY&#10;/aZEEYyFC9R/BwKldUfin+6oSg5uuL673J7r9EDJFQ1xI8erj2Kpe2rVdl1gPCsJq9Uh6EpTiSSo&#10;xuZgowJcsgWp4m2XEYYMHHm+rzJVqHgrxbxlMA4z/QZVgE7Z2VFVKzBD4zRbJ/0BAgcBuBCM8mnT&#10;e2YmH2WeslmksqkkVqbqehj3Yks41PaVqHIiveBh86dQ+TqeeDNibW9o2oEZ5hOH8X1fl8w8gAb3&#10;InCT/HTUCbMbJ0VL/EUEw5RyvdAl9uJnCP8mEGhuEY4GW8ScjhxMYK458rpTd3P5WWsgGKwGFQd8&#10;sXZGc1daBCVv65J17gpoQVq7quDQCiiIXE7SDpluSxsvm2tGlK0PU6EZ2S16al63Zb8UlLS7QpWR&#10;us5E9qslwuIwiq4AalaNl4RyJ3ERfveeLN+5xBY8deYTOlwv1IbhvyFfJU3V2ss0VqJWah+pTfVK&#10;5a3xs1bYcCUTAYIhTdVrWGxBsqJpKI9c8vI9npKboE1cO35SW7t90Kd6aq6ovitggvWpKLgx5AJZ&#10;OXEqMtBtV88x0IP8sLtIGKsuL/iZfNFoqYGAuE6GTAYzH+x0NmkeD6I2GwSkEZV9sBXwWc/qsbVK&#10;6WTK+wVBNZ5u/kn9CuPGsByFB0oZhqkIapoHMQljWiDYjcPpKBX/tngfybBt7TxhQYSj88FefSQ1&#10;vQVbPLaLP7ZOv7cWRWifyy5kArW2pbcYwiVyb3zZUjYgeOlOgdAazwQcFWiH69LkRHo1aRA2VkYu&#10;Yb+EpXlAS4xl46QLnEdB9sHjVNPvy9Z1oj7wuBbo2Rv74d3tdHt5He0S5uc0YOGeOWDXj2rj9f28&#10;yteBAAv74dkd+8GQCLoNytmgwCshj/L5sPlxqnpAtWzUx/Eak0wV6Eb0YfAbcaD6POigdj4UlVnv&#10;EKHfcQzUPA4DdFwYl5VLVj+fB5oHjGtC5591nmaTjoHc8UPYfzi0TLaWIdovY/R2vwj4NYoHi5Ze&#10;iXVDahtz/iF6bAepaN23CDwJ97pEG794G2yvRbbc4L6l1Bdc95QqXBsvgUuRFKHCY2vyoJUbXHYB&#10;jYwPdvpNgxkxtsJlsX4ORWdwKTH/oOHN8CIhpvJ5kwg7uOeNgNg6zzIQWYGkrCEoQF7X2Zcgq/0q&#10;hY9IKBsbxUUS+NovlhwkJXFJNvZg4OzzmgNvKfzrHYiJb9b5+Lk994OtHqK3hYKeZkA8PLCYhRVc&#10;MlMCeji0Snt6bR6PPtVTKh2NlWx3/2AQYswb24O2qvMDiTAq600gO+qKTbf7/+yd3Y6muY3fb2Uw&#10;515X19dbZaz3JECCAEGywOYG2j1tzyAz3YPuXnty9/lJ5J8S+TxvvdLs4WYO7K5SPZJIURS/6czh&#10;PruckQqQpoxvuC9pCTIyCbzOGHeziCDUvjZC50+ykRLrloviWNg28NiqQTgPpTd3ho3wbwfgpVHQ&#10;dGjEHsWQW0vXYOt5vR0nnF+ZssXRtCEew/w4DPy3UKT1Z2hY4vjObJTB/1BpDGxsSUV/Cr900213&#10;VlMpVnLjipSKtGbU2pT1xAkpWOxMgHMwuXwNk4TgG+HFdwHbQyua1DGJlSIjOQRpvsJkxJGurcaD&#10;bhwJlp6fdCpW+jvIlGU1tGB91epmLa8GT9B3mCIS4eFU8CF098ScsQU618RrsPG6T6aUV+9XK0wO&#10;nwC+5pwoCkWJo1FqtgttS5gcJgLsajlVCG+qi2eIL1nRpvmHC7ZYD6Jz+20Vw8Nam4qB3T0RHmYR&#10;1/ow9ZVzCwsCHteww5XVrtq/VTUQ2dxP/IYFT7GOVUTR72m6lR71Fu5ifNWVoyXEY/Gzj0rCkt6R&#10;FmY3cbgjFKvwE53ht48c/DUMtGipzhQvRV2m0qoNeJtKESaswiQHuPe6HEtokV7GTMyUufN3sSYb&#10;n8CyjIfmTOpQjR4lb1MC+Uv23nATkvoYciTqQxL8kDKcr7bIs2X+IjxUq2ozdfctV5tqDHD9rqh1&#10;V+8DGq+9NA8uBEOuN/BAQfS+jWouItPIwa2NEFqxSuP44Qcv53RmX24tB/pXdboWPdcGkGaTPnoG&#10;y8I6F/dgCQMi4x7N3dcpJql7GsPaBhAKl8/1ntwR+6ppk9Nlvo8NNLNGGvB1kN3ErRbgUSE3SayC&#10;J7TYanwbAzs1xiP9sprRJrxZLJ42sHA+V+kUP5HdPmIoJfK/TaeHL7SNh1Ywtp2rphoD7ubkFV+X&#10;Pgiv9+kw5c3HRxKy3ddqLX5QhxWqg165ryf3gXRiTZddKvTBs3uHrpHuwwEDx6foOr5btZVO/G4k&#10;vckXaJJrsg8GzSQVERNt91VWNOGbk7R3gkpM6/cIg7OD624CTTcG/Phi4ASWco+u4oEKjPYqdSem&#10;8fC36Y4KwnbPq/mPeqn2jmG9yAhSn0E4nmi77O+EHqh85jtzz4zApXWar3OfxdMzWMo6V/HAYsbD&#10;MdKJZm/g4eL7Q3PK4KquxNNLVrJw4BiFU9Chf3Gk1xM8UCrN6IGWLol9EgbtAy3GceKrZ7Cs4oHo&#10;CSdaGh+bj/XmzeAb7JbtMvFNvhsMSUPHZpqkh2kIS49wXvZ5go/5u5b3PwHOkHzOSCRlNRHhngxP&#10;ZKUAwFyf1TliY+3iM+VhNWcWLT1k/axZTfYAOt8V2OSCe4e5KPFBwD45s4LJq5TfakTbhSboxCC8&#10;feJE7xjtAXg58RHEQqhyAUFqP7E0Gw4HNDPFCxA+n/SoCfRDQNN0PKOIbcHKKX3Jo3mMvWhhvUbo&#10;ZDKkxxCZOYY8tm3pdmNdcUziOX6X+MhkHKJ9StKPoJNY7dUMX4ur6YKgd1dM4mzvsDFk4oEY7jmF&#10;FExepS/UeCjZuAMlUtp9vUlffKOMDMLO00VGTYnpislsiqHAY7P+4qbvsuuMIbdG034kHw9DsZHR&#10;z6hg5YS+uGWK9DhO2bzNhqriCuKr2IgPLZ34/F1xbzEUAFDXYmakM2zjzApsb5x4c492MKjxJMn+&#10;7dd03kzrtDJx9TRk3nhR5hRtQ5fqdT7Ld4rtoVZBulqTQepkyL3ThP/shAVQQM3ZxsFwTFqkMVLM&#10;A9kJjFva/SqUCAlrTjmDE/oiYCQs2NUo3o1ldjD3OaSJBGWX3tDeNmxcIzyF78ojOILDEJHyi0Xi&#10;mSkVu6s9uym3ddpJfAETqQyQWJsTI+W0T+ixYPIqNY+IHkTEiOy9Rc0KdH4nTjSRrIjoYNcnFNaJ&#10;QXFZS3ec+FMXXhENso6GMVY5IpXZnMO1jpWmDXZSklx6k6sTT+0iM36bsk8w6yxD0wlhCFfh/2kx&#10;cvZ+lH2e3QPKemlK/25MSQlC33zJZSFK6wSustp1WqFshJ+glOIFrMRbfgyuemMoXF8PO1VbkLwk&#10;mUo7H1h5Y+gMrmWsBH1KZbyNlEgw0Cexy3A0HEdE6xpZuj3jiSf6Lcl0LSHRFbaiyeF/8JHnlvO6&#10;SpJ85gFYqmEtqIZUQ+5x4mvj9dNztAiVPFQ4FtPb3qK27TWij1BaCrHvnXFl7O99ZGmpcWUu5eUe&#10;Ex65dWs60tgHtvV1BI6l8MVnZSz2rsMXagd31MgRqusXOqLzFGPJx2/zfnyMHkJLuGLeI/Rl3AFT&#10;SRJx8Ch4qJFsdsc9nrE4EuKNQGvIV3tWzXqC1pgew9ZUx+20w/JVbvLZUvhp3QzoRr3AL2Hobhjz&#10;YNMxohBwxQKsQUVAo1t+isVjCBuH6vAhvmyFfg2ph45oWbHEI2VPRA3+4ht/xRTHtQqVvznkliaJ&#10;cwhshPHWTTgmZDxZXco/ezn0eH/xZ7aGd5Of4HYO2TLWlsLrbmhSJkUcPtFAHvfiHtoYiXwJMhk2&#10;7j7Bq0ZnVNnJaIo43kMuUVwQTGTrJm+MVkiQjTtph7H38LcTll2ucIviad8Qpt23t4bAiDRWUNFY&#10;SjHIuKozwRAWaBfkZauSP/nOJhAdDj8CDA5PAuXZ7RT37tWDcqur4xvm4Upnjfonf8RjKmgasHFW&#10;GIGNn+kpDgRSMdJHahI9epFhgnjUdTsB0cm+FPJ2tmw9qOaSOF1s4uwBKez2+usztQMOz+eN14eI&#10;bHvdX0tUGYZMf31woGV6wmFmz8heb+HAIopfse02AckEbOxMWfUbJk6yQbtksnZRRlQ2RZjSlMi/&#10;dh2I/MmBRrBaV1IIXVq/lDwGRjgt0io94RExzUjexDTiFtElsOIzQqYTP4moZKqgJCltfOEHvLdO&#10;zWmlJ5ezLcLTZ7MLtSBMWCEsohP70jpcRrtZ4he6CJSLcAeLtyTUQAvvs+Pbu/dhFD7ee0KhOvEd&#10;R0he7COSVJdggjM5u6hAwRFiwmK9iUwGDFM7LEYpGtXuOa6vhPNAIFK7Xfmt+Fd6mjmV1zhXvCge&#10;YK9037FUo4X+MLYE5FW9h1QyfVZt3KjfPmEtB3/G+1YZJ9deEuRiFBCynH+Bf3O+BpRUsw1WjYOq&#10;10bQnNjG/YgKgaUSfFycp+bnmcyfkXRCis26hTOSasFEeqoQTlzxahrCvI7CWxB+1qUy5CpXaTyF&#10;RKQSycCPVJZL63AhOglJCVq6g69NqGqER1mDxJHHQNFLIj9bVpW1dZ69pn2N+iBSzQBVmlYAKgxs&#10;JVXFMShtLqZrhtkG6HHA8661gTV4IgmgpIkFgaAfJmn6Vb1bWlmPdnBr67SePP18eITTceMFt4ES&#10;NvGqIttbKm9knyNgpudqDHgP9kCoMACr6RdrDZ7WmqTD85JFighwr5mflCI2DqKBpXWoPGR0TQxW&#10;uiZEUxneyOpIgPb2mm1nCrNYWufCfwZPuT+RhFYJPhgSNejW6YDEYmOXpFYmsQVnsMFDukoCFDZq&#10;r1fPJ1qlN0ROBY+1rJmJj4E3JLOGIJIdEieFMvFV2wgOgeWlSOT2CQngTkvBW42XKXFKRDfUHHLk&#10;NkxpDy0ypJNd4WaUAnEZvSZvIYO4d4PY2nXGPULfxe9j79TzN6iqQZSEPI1A7esIvCftukNVQ2Va&#10;sL9RBdUREhdqiREuxBFUsr5UxJs8N4taIotmw22oRQQpZKF2OugIv0ch0WeBQBinK55lKfQrw+wU&#10;ZVRkmhPbG9UtJc/mq9MLGneQSnh56D2XFpO1SuhUjDc6l8gqgC6tymtfx+tRxsCJnFXguarcRlbq&#10;ZEZ7W7cdX7QqNtPZxv5kJov9KcFVFo8lXhkJrlXSvjowdna1NsJVPOD2NWJ5bVqnndXbeIh6nlzC&#10;RMlcL2O+NUwG37JdMxC3Tg+wAbsxqiUltBKgbGSM0S8JY5Exu+W/PHwV6yjTmDe4c7aTATOkL56r&#10;tu1ZU2M6t5nUqk7U43FjihfAWlunJS6164KQl5ha4A2DRRnQOlzY5fs6duflaAMenQ/BRfbQxYgy&#10;l8nEtQCANYiUiMzjam9MTNgKQjVY8UTkxzGyP8M6tLTUE1UeDHnF7vHUcq07Vl311BbOLtAqE6Lk&#10;gpE4Kf+WhsMm37599DTSJ6V0BYYStzYRuZ/ON/RRQkUtt2gJF1hjje/yWFuEvGCmfoMvRWhcuoLB&#10;+rFamES5tNRL64Hbz5FcscRUQo9CBCl53tT1EcCczjLdjoxCsJ6NW8S8KbBNByKQRxRak4U23unm&#10;C3PQqi+MHE9HMAn2WVwgnK8gZAmP7FLxokSrJwl4BsCTbQdsEUFLTNYObARAOmzHw/HwfDK2ip93&#10;ZOLyHKwbp0Klj2Rh7T9KXDBifhaNjNuCiLxOIhMVN/1xfutlqOEq5YT9EF8YMZ1t6cQoFO0c7Djh&#10;GLG9B1SRqU8+9ToCw3SLIF2gUq2LJhGn6xcyB297xGMX9nYiM4ZoeFgKL4s93s3hktWZFuxs1KT9&#10;LWFwus9196SSKryV5yExKorx1KG11YYjQLvUsYSNGaCz0YkiEn6btcOltUIJJwM0i96Do9e6gM96&#10;/UkKNxVkaSli1vwmNwfzTPHIPia8tXLemTYkoO3VGgu5Do5UKp6MTSBLpk2ESAE7XdcyQ7TDC5Qn&#10;JJrFuXKFanhf9M0SAkme1IRUlUt7lxgJvNnJEhIUbNS+WVrq+eIFW/jMPNiiwKjxwkhO68W54WID&#10;F3mDZdCmxK4kb2V6TgZtqlyINoEn2TkaUmuXQ5agojuB3370zcxzW0W6Lhzg9E5kEZpXy/Zff7em&#10;IwaD81mNghSaUFBFdaFWn16K0m1GOOG9LEV6vKAqee6hR4VDcQmBuJt8wh44Nj1ag2DISk60+Tuh&#10;ugyyKHsPR0bjylkIDcFVI0tQhV0TvOfieWgdTjC1ZCG8XTGbVGJaP6wp04NQuYSoxuJcViMfLNHM&#10;sBWh1di7ugQZUrX78+M7ERuXLc6yqFBcbDEaAoHWbzJetfpdrBZesNCVxlDcPRV/XIPtCf9/v7OH&#10;tBLiclyRaqECE5WSq4Qw0+45zfM2Dg12YzwKesgTRslD2R0CrFd6UPelyDJbFwvJNpIntoRKEbYf&#10;I9kBMQVQutloCYEs5WZVRKksuERB0YPj9FVRjVtVKUYAGBHzWSKLKLRaPIiTctVFIUpLULXEKz98&#10;6pSUw/creyQYuLyT0k78dUQMvhIKlpdqOk5X5WGZeSS251WhF6Eistwm9HLkg86ajt6XKlYDbrWb&#10;njGirQs0HJAT7iFei5hyY4fVWjVok8CbztSWoCJtwUm6UiAk7clAsmsKXuJu3E2wea9ofNXRBN9O&#10;J0J0tBt4qFGYnhNGPI9pi9inz/AMz4c/bhy1H5OUwYgz6q0ApcEtDsYpkh+UaiFDmFBI0HIMbb1d&#10;eL70HLbJZ8YapMHLm7WglmznAt5Wsa8pTama5OYpSZmfNzIoMV68JVIkucapnpc9CzBT4R8JtgOT&#10;ijRH+oe5gJHF1cZ3tSRKXL9QecZqcaSYddbflJZ3Kcm8qEMcjbKzpIqM1YJK3rUmP+uwtXi4LktT&#10;FCBdNUJwlbAiJTVWi5d5z7YxT1msJSTjeIAzJodsuR2VihnCo7AM28jvOZRvfYnE5oNZjHB5F5vR&#10;cDY48agifjBM0tLVL1W1R01ZdbKcLtKkHpIW85VfztfWtacfaS0Zw2rvYmgnAHlg8hC/Tx9iwXYx&#10;Mh9UEplSqHIbAly81O8UWxJTTofj5YnHEPUWHGwcROtUQlC/APDvxpT314dUlQwb1YZZpeXf+X17&#10;9J6dY7VBeJ5CFUMUB3OeQK2nHdheebk6KdTCiFgnhC7yhtPDxx49AhIdYcOfheEkYCvRMO+IHddG&#10;DkPK5GA18yqs3YAJk7Xo+WhiAiQ5GoMIa+EfYWWdSnCkOnURDZ4EDyzzahhxHIoGLeiIG+c2er4c&#10;Arhp/OkAUHsgbwTnhVMyAQ4bfJJSVG7ro89bfgOeWhRuJyBNGTRJpJAfqUIE184tUhYo9FAE8Ug+&#10;YKhI4ghnjn9E6g3YqIDullYCpDO6qD2gIS9sF7ANnXoTtrCDgNLMlakwoXM7gN0qexqSvUTyGiYf&#10;lPVHSFk2JLZn2YW/A5K53lrNG2GsrYakrPMusWFTcVOReWAS0SEIyN6pxdWUfUH2d6HJYQvBR5pv&#10;9yPxNiLXDVMjNhR3kVMKubymXO64VLleGBHLGtqKseM7Ed6BYUxDtb3CoEkxtTVMDtiod5QZ/WPr&#10;j2vPQ23ZEBmAWKKNha6t1qNbnWEUdEUiIgbiYul5UEOMGFpb7T6kXqLGOlcIwuM18dutQMsYigh/&#10;TmLHYkZjSr0BLSt71qiGC/Pw0N61iGdDsoecrsFGioieTMwkebXwYh2i75rx0VfzUshrq0H4TuZk&#10;pmXYRjFhFWoLTFI3VHv0ImBrq9FzSvKMfzemVLfjED7GUPAEIXlxNVXVpTBRwWTkZMECihSE+1WY&#10;9KHF1aLeRa3M1pxOQnLdCIqsriI1iNflEmy+TubKuxe6IgIZKTr76WADDhlGt3UNZ/hwH+7zUxpB&#10;u81Tk549KmQ6WFuu/SkOpsRITCMlwmBaakdvm6Civft8zWg/I9S6+iLUkufo5ygFZYk0XhXEzYnk&#10;EmkYTV0vq1pBJDTAq8yavbZU9D6rWd+vz54HSyGwHK5H4L1I0Ev9rS2lLiQhvwea1GkkdKQYOYtz&#10;Ks6zqxGKEaGNid1sgOzz7SApnA8CzTUa7WQeyTFNtC/W/d/BPJas4Pdkm84EhQssLvnhuQp3EjGs&#10;G7pyt/bYe1uFoWmoxOzDiNxATYSxXdilowYAxUgc1IHxAtbX/fS8Vg8bD6+sGarEcvO0iXRQHBUl&#10;JbKEONx2B5l5hEpRBGJDxSCoWgI1c+YDlyMAVS37sM/hKlg5CaShP1jgozS+mPyOqp4pKkdC14Or&#10;obUDJ0rKL45wElNiQZNCU5FMTpdUhZeNEsSzGF4L8jzSg9wl+1ZYaZa9nlrxersCrjWuwcZhhWSf&#10;IzSmnquqlRpgU9xUCo1fuMXVxi4rbEOPwyydYTul/kIlVxllC9DxI5oC79/mlNwdqYe1VBRDIvTa&#10;mghqHl+ZbLCGldHDgioUhVlGdaZDFYBxvzErrQswACBjN6bK7EQdl1j5xXHiIypTXy3CFiGbRwCC&#10;2x/BPjuz9RMPzqeGAuz11onHisiJFSs61tqEYKIt9f1cxErQ16FExyA9xeuPMziDaxkrWOHszqKv&#10;WMzIbaz0NLPGVRD+s2NwpCo19Sff1zB3tNpKG884qWHGw/iuOOvwCxibov5TsTxGqlUMrZ1BlIeI&#10;7wLRUSkj+p2MIfly46u11dA27A3BglSq/EWDwpgyVguGzxBv0LLTJwx+fJezNND+PKbxeG6nFLJO&#10;X/HeYYmWUfnGrSO/UTRJHGB60MJig8e4vAcE0JmsAS53YmLC0oOvPnt80UXicsDF00bGOz7BtYyV&#10;MPRaeUs7wRtYCSMXoOe2D63ErOtIx1IiiD4mAagzyxplRokXHGOkNsxCxTCgHooOoDO7Xkgs2oYb&#10;Oco2ECyTI9dGRYdjjd+4/gztuBBGNRR9F1erp7x2gelkSEYPNb5fxGQLtepTEi2c3/FISm2+zsIt&#10;VfcGwrMUurXVhuhJaa48JYkTLvKIZAPssBtzByxraHU1DznhzuUwbszswbbrtbp/dF891L9TV+a+&#10;VZLr7w4hZNkQFxapuFAB272ykbg3VgB7DTZs6y7NEj1Zzo0n3o+0InkIggqNWVttyKO6pwHAELIU&#10;QDaGwmGxFxpF4xgBcCC88EocosviSFto1c7tbrFjdgOa+zTxkkcpXwfY8Cq6IXQraql1gPJzw02Q&#10;mfawyaocV2ByNJPba/8+dkk8VqGSsRGvLD9WC9hUSG6NSuLmUBvwgEmBfRxSURw82/zRsrwwuLK+&#10;GwC0vrH9SA/Fau/H0E7565YE52/HoaDOILwLvWsyAbULaBvxuoCrmJTzjcixwkvEnqJ29AA7yBUr&#10;kaSZ8uqfWiaUVo8BvPJJFSbAWW65UGM1sdAYWoPtId581WmKKUOGZUr0l/kq0pLZ75vqWy+uJmkN&#10;PpXjDpGflElRq6gO0Soari2uFvKkiqwO2FQbLch8DKmUHcbVaBqycG5RRg4d2FK6xpSqJ4XmXIKy&#10;oqAUXbc2UncJV/IoUrS9XLJsVI5gKNc5a0Xa/FnX0CImMaDYzdF3A7b7MaV1f5iGlEWsPS6uFodD&#10;gan8BgwqkckiViNnx18OQqk2dMZQZ6DJkjkXShBl3C3fYazW2ot3XqKruAYbDaF0c6qR6ulFhrRD&#10;HdQRbqMyF2ur4TnQLu8s5C8A6O23DYBaUwPzhWOSSKQNuxAd75wrM3nmkyPgDJ6W1TRMm/4Gy1K2&#10;BtuLws25wkgoM3siI0CMvhZDJs5VVLJTRIM7rXDGWsq5NfoT2C3eet4IaaS+Gt2MN2iSp0s2Vf8u&#10;zg1gZSb3CJ4Y4rY4JhU2s4bJEXB2sE6Pc3tyE3SsNmLR1Bh+cTV64PjN8ZYEY8qIs+txYjMmqarv&#10;sKmmzNpqgxT0Xaw2SEFXeAypxDEX3450bTXKxzqfPPCSlyhOf7gBXWY1ucQ7diyuFs0dDmLc2AhS&#10;f76Ko5GEvlpcLRzyJDxnbXG0hFAFxsDk1O6CB65djsXVLpLojwBEUNbBxhzlwt+pRvLiaijVLhlW&#10;hjHBVo3d2HklhW5VVieBuHwX6IqkqxA+pqH4aksumQB4qSlPA+ySeDVqcm821hq0zPUqjD6cGzWV&#10;pqVUO0b27CXjDTiohCMw99AVG9Owc2XZPdaohPN3Kjl0bnrGb9sJ6Ghw4wn2xwiPW38e1lYj4jC+&#10;M00sSCEqY7csh/z08RRKE95b7V71Tw6wPbUOaZ09YfUvq1EPTkM74TYTAK+FJpH9tNphqBXyso28&#10;7kjmvaSef1f82IS16kir4ebxVa5Sgb14bhHQK+qKcxuBucehcMyKXNdWoyuorDPVXjIii2mQmuWS&#10;CexWuXSZK0+rPeREeBQLVbU5XMURs7tnnwwrPWRuN2dgUlVuW8Jf1k2j6nlcjkVMyr/Cd+W+hZOB&#10;1SzjKTYSZn968tjlWFxNzd9PYFNGcRghY7WouMvQRtmQVkpAVOI3J6akTaBdquNqVDMxrkyCmelh&#10;a7DB+DWl22zHanj9nE9i+0my8qmfo+jd1330kQGLvTF82Te8JKMF0cFqG7kzR35+wZjgIGwlioee&#10;0zL5sq0Rc6BYPe9nwsp4GbeSJDE0eKpL2M3jDC6KrDo6EmlkpuN53rFZPbcQrcZhqfdYTA4UytSU&#10;TzlQDtnaMz5iI2v0FVotq+ViCKjwsZo7jgPseL03PaFULrO7E99NUwYA1acc2Sx8ZQrvImxEjDsm&#10;DwBImce5Xax/EyZbv+Vlfv4WJsfhvHVuO4UZnhWeCU2Wyz/JT/VIIx1n098UpRJYrRjdiB82Ne14&#10;FZ9VSJuhnaD26IsCwyjOZmrn2+0+GSJO1U/b/bRrVIJl8ho/n5hafcYIPnEpW36jtdUmHuStXeIG&#10;RL0CFIZDkQOFOclhubZaFEc4vsND4Tq8+qf8f/n1iOY/uOSiHPut1yPCuA6+o5HniYc6v3LDDCC3&#10;0iJWwrJwCCEaur5MyHE8o+3dXhOBSY+uWtw05aWknwxdX575Vdikfdc2FpMaenCIn57Z+olHyouE&#10;Y/Z648QHVuSvnRCNHmYqBqUu0wtObJNUjC3v/Mg/puBonVLBq4eAi6hVEmECi2cQaRqvdLKdAYBr&#10;ydlWSY/3dxj/NyrmNf7v9s3jibe4VMNkZTajhMN0ZqsnbnFMfWJ5FW6eON943Q206iyYMaQ6U9UT&#10;0UK+/MQRtdZtXvN37aWczJ+tqIDTF9kGdUhRwlMj04KVEz8j8Xjy4VULG0Mey4RpPSte51gsq12X&#10;0sN9owTHm0dAtJm7dU5SCr3yEg7TbOIMhXOruQauOVdhFc0f1zt0k0Pt9FCy9c3adUO4Mqn4EBgd&#10;5qLa4oOqfq6OKat3bakQdhSyHlBFejQyYw5YDVlZbQoWl5LMeEg2fW6VMdvlO5xVBILrfBeXkmeF&#10;NoU5lOJCiae+FP6dxMiGo2Zvqcuze1x0xIHAC/EfBlVFYFT2oFnkOgfAB+zeKdCVTwQPqkHFhcxQ&#10;hRtjcykJg4fDDylLdBbwhgAp2lw7KyxrvvfSnKb5rq+NSCXeXEqtdUW4Y++B2tpjNCqOkGveWesa&#10;VKSr+OHXJHssBGYMFpeLTYTqLdpcWyoM1mRqZfMAhRWd2Gs9iLjCm0upf0tNPyKZw03cxytMzVe7&#10;Bp4gtQbV06v7u8WlA03hCT9yRyWb7F1h/Jpm8VeG+VhK5i9yyDNqo2aDvlmDCuOdI6Mm3EdS+oFl&#10;jW6CW8U0oovjYe+47Z02vV5GwHv2Ai8/38O0Sv6ogsNuCM0Rm36MfRkm40NYzDC+4y3eSCJD3jLs&#10;47A3h3tAHu3P3kn+G0NhjJ3gWsbKCOmYwgFvYGX6phWsm0Q9bKfychwyO45DazTJNbLX991xynCA&#10;HIbwdino58nsTYurjSmrhjhtpPR+AGx5mSYsLp9BBBJiGVkkzMhZ54XOL2pEF9KhNZ/NGGk5EMtm&#10;tvFZ6cbYinWbSQbVPT/4UcV0L3YqIpgxiJS9K3fxpW4issf2nOaRhq+41LhPb4w8uAlKm1gjqZaT&#10;2V+Yg1MZ/maC9MGnfEcZaP/GzO1rS0W9CO5DPhH0JbsPqvcY8NJU2rjOddI90cCoCutRPnJ6a0Ka&#10;gzq45ZYQWGgXWae7BFP0foPNJpCmgRwdFr1Xt9ahvqyjoaAuGglUzBGQ4OTvgC7BExUFZEIT3qIi&#10;gyrdxoD6saEsrIvjxOOZlQJTUzLADHjcWhjrqN8GUVudp6zBo8re5JGkdTDFOEJLlc7XpvE2dQrW&#10;tc6HojefTlXbji5u9XpFbwhlEi7BE8UAhG2tQ967l9lQmP4YedJt9aSepZXIKYzPLI9rTHiJkdwR&#10;k+oBHkqma7e2VOvhYDgvh0HeGVae+TRiE5GpgUWoS5drS0XuQa3b2vbgDMBrzsZSkWIuRri2VOQ+&#10;VtojVthjfmuJ2Glkp+8Un6nmLDH6SeQZSzmaAqrxzdaDG3HOB1EvRmoXMJ5it0lOIsSy/PGMh72T&#10;AIEK0iFviIBh+OiRuLMEGHX3Dm3Wn1s76UZp9A+RmFP2ePbQhJaoyOjA76U1dmkTKhZwjKieI/pM&#10;fzTW6CmKHmJUzPJHFBo8pGywtt0fLtY6d353aRU++t69F/PYu9iMMi/GiHxxeLp1TgsI5CDs2h2S&#10;JCjuavIHORLZCIn71knC0zjWEBih3sQOp8e6CVUmf0Af+f5EMUNljKwthcHIENgbyc0UGKUMD1BF&#10;eNbmUgqCO5B0WDWP8N45vOrPvQZVWDUpMpws5VQrdk/+4RqcXd9CFteN2pEiSjUuMfkbdz/SYvVJ&#10;EGiw8doomCRJz4zbKpY0fYbTJHHd2PfjHXQwH3/kUKn01hrmafLlVpb7qnsorxLbW7/hA1754bSJ&#10;xaXu/R3EdJLDv+LtfKBXaIIqciPpfLsRI0Fkm3EndYKOvbd0ms6AVOF4jKjlkur8rkEVyoyqfMWE&#10;0XDpUIv4TnLOw/1OpQRCSEyCVNe1sVTjO42tUj86W8TuWl5TH2mC8bL2G4KTCDeWimp5Ksc7RuRc&#10;Vx/rNQSOwz8Qe8sCbnsn4iJDFTmgos3FpZTep4JisfcoQsFf5CcwkrY2e/pKMjmUKYysS3X1HptQ&#10;uQtR7SJUSqzUHTmZ0LncNOKpaGJmx6WuM88geZrEhJxxg3uO8lm1mxDWcKXAtCZO6fqP5jUaOu7z&#10;THgKtZ8dltSlUGdIYcp1qUKDj+ZUi4u1GomNTPmusC9eQ6Ngtm/XL07gTle2QbbB2uJCs/9y17kl&#10;dtcPoE194aYjW34tR+30O+ofOhe5ceDkz7pVl/bj+VRHNkttikoAxDv3me+Fco2ADQXZBqKj8w1V&#10;EfI7RkSIcc29ME1axvpnNbQeN58dAPH4dSmNIIOts+Gxw5ozQBcIX+rQZyU637SnfZnjR2jOocRI&#10;5LccEBhuzGYk2FA4RnCaCkTEaWFF88ukag5jKLKxVB5i7X6OyK5+HWehCXuhSQNcnRKeiSHdL5P6&#10;bCyuNqYEPYmbTbDVllrTbWmFUtdPrVWs7bznABu+MSPTaDASmJxu2bjPy9wg0vOI+hMt32AGL62K&#10;aNumbGxjK2ITeLCzghQULgPXGv4jmUmfxVLRrkGGsTGi3NMJomV0jNhH9QVko7fwEUTSvAmZSFpv&#10;UXtN6pOB+cOZY0tXXyeSkXGFNaes1gKW/e0q+SaBSB6onZL6Ez5K40XaaepNOLxd89C1THCXSEDv&#10;r++//dizEts//sfXb56h+PXbf/v4+Zd/+ef3f/r6+eeffvivP/38c//hw48ff/n4X37+8t3f3//8&#10;5++//abnNv3Vz5+++wdv+D2xKN+3r3756dvHL9/9/NMvyJ937T9H+M+fWO0fv37909df//XLv/xz&#10;+9dfPv/wf/+Vv/3vn74igtMOEpx+m3/4Mv/wl/mH958+/Pj5y5+///DtS5+/TfePr7/avPzju99+&#10;+fkTv/qVmX/89u3XP/3xj18bOO+//tMvP3348vnr579++6cPn3/54+e//vWnDx//+I/PX374I3HQ&#10;d/1fv375/OHj168/ffrbv/34/tePwNXm//A//85uf/qB0H8sU5/e//Lxz9/bOHzH/+DfAM5/Mjjf&#10;/+m3v37puGWl737jWzhmA5RbjXOqNfbsnPXjb9+++8BwU7ReWhDih3btX4jHkUtY83z493Fe7//O&#10;Kfbv//aD/vW+nWz/3YffPvVDfv8n/vXd+09/+/P3dka/fv7atvKPH4wJ/sj/80FjFL9xStOfkzHT&#10;j7D9cvkjrM6/5yuMGYtr2UYdtC8fP3z7DvJstNP/F6r48v13f/nz938xzAatG/03aiWdvpmyfuz/&#10;apIT2P/y719/+vzpf/0f4Wiwol+/NWRhNFb4yWLSzcudF/vHXNYRLMZJg103bZbsGKLYjVMRibz+&#10;mmFGM5HxsTzGz2p5+4ccYcWTYc+3CfINnUkbyD8Z+GSbGLH8gaIbjtiOF5qQ2gBhKun3TbTpLHKn&#10;O90Tb6zdjfuMsxigVEuSEUnesXXIXVnHWQ86a7ujxmryQ9Ff15HZakH1a2QIeGoFRtoXqH79zi6h&#10;jRw6t6i0mv7zdIreui81B5/uvX4uMTXr8NCa2gymzck+LdN70Ldd0z96/j0kY5Tmf78EDFnx0k3Q&#10;z6ZVcLLZUWP/mH9vbK57tPnrpTUoXmfnXxodU7jBsF9rMzxh4+gHSafmtvbaKq28V/vqqQVrTpD0&#10;avRtgHrO6bzoE+JXc0c9QBTxdVoi2rQOQT+GSt108YYgGA0swUPFCiNOVLNk8nm+94hpjNKJnJ9V&#10;Wf6ZJhvLeCMi0y47hpG0DsWqnaW1YjEToIBhO6PSyvq1IXTLprs0OXeajifTpoO5pnVajHc/0Vdv&#10;Mb6ENwQ7gweDR4n+1nywu2ydwPTrt4BSUZ14lpaiE4hfB2z8CSYc9q5NvXoNGhED7jIjOox9G7Ik&#10;WVh2J+5bFe8ZfdQe0EhpKXShw3PHHzXwcA6C8iWoLtI7G/4TT0B1MTQRR5/NkC+t4XO7YyT3bSht&#10;hNHYWZGKkdkMYUNGFK2EbnocCFIxthGbWIKKrRvXbqkPiW9SiFtLtVIBE2XGCL7k8IvmlzT/ZM/K&#10;Kx7BjgwikyzOUIePcQCJvuGJfOtS3o2OARp6MmvWElzc+cg4QWCft4850VMMqFBRVutGxL4RqnGs&#10;UzyF552ZwwOKG5wO1A5AvV5YHlVAnn6i66yJV8ZZKttPPB0jBVTR9o/9OtHomUyXD+nDdXMuorsR&#10;OKFG4mxDaMzT2FkTA+5C1MtjySfDtervMU0k0rnQlsPZDYntG+ggSNoxjOkzHzVSpnFXlIss/cBt&#10;PbwLo6xx3jXCot+FRADPAggypmyA81iuZ94IlnffCO19NjRzSpCKepr7e7qFGKfdhQUoWepF5pfB&#10;nL6/G2Q8AKDnVOLc+Mug0H4znh8yo2hBnr5HMo/7V2uYRNDWlK0H6AwbwYcaejzkWrp/G8f5RtgX&#10;TEf3EOdkuhtcXiXeIiEksHkitJHuUVp9LCgm6povjChXu+Ol8tvEu5GhPrtn+XbpkoLg/5CF4/2H&#10;Dx8/fetYYKr/9FaOdsd+t5WjWw761SAgG83eCHlYOci2a+TVrByvPLJ2i8H6/7dyNDbRzDD2//8h&#10;KwfZF27leGxK8oKVAwupJwaG+Zt93HrWeCyMC1LwML9epOi7bEuqWhlqxo/GO5FuNrgxaQv+WVMJ&#10;Z/bIs2/bQKctI5TvtqV8pOH2pskDXLgcjWSWJ0QuN078SrHEtAlePx9p7tlVzthKoDlrP+DpEtm3&#10;B69PbKMJ31uroQz2ZwuPb9k/OogPtedyxu8paRQ0XheXnnk1bGI5kG8TFjU5JajclxOgjqHLzT2D&#10;d97nc3scDTqXBNeOu7fSse8IWEyg88xLmKKnVB5SqGdzI/ehxdWidhaZ13lKxAz5Mlp2coLtbiis&#10;v2+1JhflKTE562DK7T09s9UT50l3i5muz80DR4l0hxeN79IumyJmUiQB6WXkQcG7LVBq9cZh63eT&#10;CZaENCHaFq9RowPyqspIsxa1keu5U4mruNhPCLvdKRrZ5AlRtYxUu6I6H/RLU1X6UiPLp2D+bCkq&#10;ktveyXfISz03rbRNSK23PEK9Vic3fMd9aI2Csbde4+1P0eIdei2rIQ73fTT9dmc12LF/57wuNIwe&#10;fNRAiys4hiAc/2orjBhpXpzH0/9iyh6G11dDwciwwa5c1YEpbMBGM9tQkUoa1oOCBsFj4Tx4Xx3/&#10;99QRX6Z8DFr+RNEgpXBVAqF9SupBF9ga4+tgo9nsrPYi1km50TwlcZDOw2lcW4YelZDHG7Cx2mPj&#10;pX2XVLPNU1II0PlcD0efLxvGS23Eeymt3QDMV5qy2hwIjndM4oXJGxkPOi/VBmzNGeiw+T0NmqRS&#10;jV8qHY6GEL3dBN2U1fXVmm1OpEDpsfnFgEuH+t16OUyYHDyfA924Adhuwn5QCI8htaTDfHBltemF&#10;KUzyukBCIJkd+str4OWWoNtCLRt11eeJTjsujlCUJu2x9eAxToKFpI+skRbPnDNyl451oEQViwyg&#10;grJWu5md+u8uO7wV06qfNQahMuWd2PVBcBgyK30wN0Ajr1281fsTBWwUAw9GaEwmhmCtTuKtkdU6&#10;t4t3D3NkORqCOHwjOBsz2N3v3jHJA7KzWkh12mUAMKS6kyEO0lfbuDU4iaWs4WzNADxFnjcmvjz0&#10;SHqKraaY0jWSJJbO+c+B8LDmOrVW4eLslq1e0YkHEeGoU3j7jlqdRMPlcz5v0K6S5QSQJ5wMaZA3&#10;fecEetRfX03OoDhvHAJioL75MdRcSv0r1e5YOwGyQf0E1Nk2pnyJe/pcFe0Lqei22rODvbYaJb/9&#10;xumditVw+mvKwpNbgmB8ZTS5thr+KL3cla0NYay6a2eb7o70/24IOrWxNlliMlk8uOgRYD88wVWN&#10;tra0+wd6avh3xd9MQJcu1X3NVacUryN5ov5yd850AMRC8Vd/8QMAQJOZvqoiBEL4ueF20l1bWI2C&#10;HE6TrcjpLAzQ8kB1Dlox4Tz0rKso1rtGJRRS0Qk0wXgSPSjaIpq8r0h+jkaA+P03YEN005tTSwzg&#10;0/TbrSkDySTr6bRbxRX2uAZbmI5wZR0edphSJzw9tbHakApJj9lYLeQS7CeZGVphyLaaxKpYjOBG&#10;VyJ9h2uQUT7IFWBXZseEzUHdlqpqPcZBZ59SjReXasTbJ6zFRiixrpGCXUR1OzD46wYG6fZmlK/P&#10;BlTyihPo1SccI8pqpcjd+lII8a6gCBmakPKCbjjEIpmWaoUH/axc7llCINZ6NwBSUqxM2BInOlkU&#10;TXQ8rJQ52oEqVIwqUPDyD4m0vuLx1XW2eFXqxwipMAwZWkHLDZEi9B3i5jJKxkhriTpxI3Qkl9JV&#10;YX0N++/uJPYXwzIbd6VL5vIggVOQCue+jhDEW2ctD63LkHGrGwiZvsFklODGSe3TIcqXIcU8tWBh&#10;rVT2efKe4YiM19Nf3QA9rIIgJ5tsm9h+hKusdh0rcbCEI8Reb2FlwNeC0WdqIFdLj2SRBQehUPV2&#10;5/KMHcKv82rsWXpNeUgm1X2CaxUryP/OQgmXWsRKS13311Dahk4PwxpBcY2hYLfLIDDkcaBcCLtz&#10;S/eH1aRAUto1YWXa/F2V68ZjLgfW2mr0x3L5oJom3g11FXG8bOTOQ9VASNy4cgYn94C2ixI5MK6U&#10;KaEGwyQvbR06ObOy2tV7EKXdsWDHVt++BkTH+XlzbdNWCJHQSJGmMEP69qlD07854P/nT//7c49C&#10;t6Dj8cHYl/4kA2c2eKIctYLbSkWF034PI17ynmiHoPY8ef7Jl3qMz65PWOqVn+I5T64gh/m1sgUJ&#10;vHbYVF4D7L19SMdPhA7CjTRZa2A5MbFphGI9/lCUPZ6QbS8M2S85YYl5wkjZOYzcu0AGzV+hh7yw&#10;IyI+Q3UtSw2o8hN+xMSB9K5jnuvrCjkh/ULJ25jnyjslohOmPSKYuMwDSecRzsT4DH4CLZMRkH8y&#10;dMAT3BlE0GyakP4tprxQ7DcPwLc6HyF1aX2hKPROFHqaDtOl3XgyE/KAxDt9cUT6CSnhIzcBVPFb&#10;IlqMH7ZtQmnTOvRmtBeGar3r8FC61NCDGytPJz2GGK00wEU3Vb3zGZOh8pHkn8QpnCFiMsnT4cbo&#10;x3AccFGI7rjr8BD+6NO1Z2K60sF2iHY/H9giuGCyvfbhvI7YNbkbZR1/LGDPG/DIAk7uRJ6uZQl3&#10;XlN8LpcWLW6SxgbroqSjXbtiaqA1stNhvqdwHXcjbSxCLymj3T/kzh3kWhgs9fe0FjFQdigASu4f&#10;Fc0NidN+X0yl2EuMYlBtlzk9NOkmkRLQgJvMBqj4ks9LgUMkw2ysg3OjA0MUaJ7uzstaVf6ANd/5&#10;546ITWleI5qn4pLC8W3nDAdPG3gi1dR25jLfElsbXxXD5xM5E35qmX1Sk8Rohmpi63gj08koh/I6&#10;edsS0e9LaYdHdcdtZoZlOiDdzXZHZZi0DrZOJ5BiokZ5c5reafXFrjVdPgaqa/htd41W7wRVklzh&#10;aIrMKpvGRuvr+Fea7lXmzaJPPEmt2TG3txzBzqHKIi2Oo/++WumkenjfsSVS+4N8uuXm/CFM3pnQ&#10;tIYHPS2tQckO23ARBrAS2e9Ly3D1VaSExfqZCMUUek0kRshOX+ShOPRIrrDfDzktv8j5JxegVBdO&#10;0pAOnvrOLlYUk/e9im9i3l4HhhwtO+NnfA/z+0zNG2fPboTQBqhVYXDCN9fXgUztaCjtltahJpHk&#10;DbvnWudRUXbPO978R5nNqyBL9XNfp8hPwdAo/LIOD0RgWHgi6H3GGz6oawPOUffWeXHqeWrlNGe5&#10;Rg8OuV15QE8hYYrr8JDIa1cEf0WeTjWBERbygJ7CZzcXLt1QUlxNfnn2513HzTW3B4cCdWmd6NRB&#10;lcF1eCigZ8eN+pymCwI5DEAh/Z5edrgazcHt/pBKm9ahrJdde1nbBWg8OK/OJ5bwdh/lJxS6pvlI&#10;TXOmV+0vHKmPKH5rcan4rNhKxiaqm4sakc5h9+yrUJsx5gcPyAuoCI30EX8AYuQ1RnbC6qjo5u88&#10;Ycf5pHpCfjMFguM8QiFQ24S80EsIhGH63qGJNOEQT8jtyyOt8ZGpDzvqSJA5Xs4s31JL3sgZB05e&#10;Kq56i1fom1iCCr5mD0LLzkl7xxTpS+F5SCOYRA2BCEMbLyzVTe1SEYCVlTakON9E85XP/JAIceO7&#10;8KsNFYhHu3wmOqOmrUZKPCuRQ2VkCYFEOhlHaHb3tHfeLEfTXfGak7topIRPweBdWoqy2C5u17Mi&#10;Wk9kUcQXYnONApv3rm9vbann+KzQGakQgqqYRhDt7dq32Jf1pUCbX322mB8j3kB/dpkyEwamLVeZ&#10;CEvaoAzyxBTh1OvBT29vS1h1voWylY7S7Op2kd1jt4TGYZtDgSiw4bNyfiJLuGgU7CkKFKvDBiYx&#10;bhoZoJZkOwbeFT/QMIDGarypDjZJCRur8RDZrSVbNb+SPFlytvQUyRnJvCn+VXMdtbu+hkneJv/u&#10;4P4g1dMYC1bIfGzN09f5L4XONtbCDWyXhsTyPCH5hsYk6EtbRk4Mt1kFuG71paO7kQJ8Udt82+gb&#10;L4TETp1mGMeRWNMGQ/N+2kEFCr7BK/VD6xCzbkRzGFCYoCyaS8fbta52v2g8m7YNcRp7rRJ5c6H0&#10;o6XDkHBW8H1i8H3XxI62zmN5WElZMUqhZmraAJfRaAHT98Y6d+9cPayPghha4dNYAPu+ZDBZwlqU&#10;fSoCCTWubTJXgHVoZALb752s1xbRzkpWixTjJm/MT3ZrCNMw3OIL1q+3eqzfF8dCmEpoQ5yWwbft&#10;b6irakvAoEX57sqTfK+0jmoBvlcFY6oSrcMTMjV5AGnbQehIrnmgXcuGtwcXgZbgwefu1Fli/WCu&#10;9hTIoCcaQM83PqoNLK2D8cGwTW/NtG14v2+7DsjUsbcOZRwMCwU91BBxQKsrKwYcA2vwkDnu2C7w&#10;xAaKYZs32Rjew47M27z26VR1DC0Aywb8hY+BVgiy04F785bg6dUO5q9iOqW9ULcpHdz9o+pI7VjK&#10;71utrL6O6zOxjuJAKVKQ10EzTl+swUOqn3+VDUtxgSmDldYJCxpsug8srUOPVrsNvHN5utZTpwH6&#10;WFRYoj78C7d4bq5TLNjYZv0ZKyZfYnA0sPHuEPzo7055xroC3w+uRDxRHdDW6TaPVXEMruLkW6dT&#10;oxdNJwJ5UEbUw05yNnHOTm8l8oFnwq6jjlvrcF5+PjvCbBh8KOiS6IAEPNsASn4eaP0uO4HspFwF&#10;tut02DGd3kr4exiCMHGt03W8Wo8l5oKABruO1aMVX9C7cmMdmad7LMck54eV6jjg7bnkWV+6Pw+t&#10;y0LHdonrIuDL4SmWOqLRnQ52XA34tY3vVL/yNJDpgCJ+TiA75xNmcJ7PRFZhOJdYK7oOUzuu6vXz&#10;IdnTxeeiP/M6G6DV40iYnN1sUhg31iGKvJ+PwiJi22iePpAFobgJTztxy0jpvk4Jxo4ye1VPCL4z&#10;6Va39YSBtyKPUmDIjrtGwMA3TBASBpbomvQJYbvQASEjhreigj4pxol6i+vnM/RFD7PU+QzV8zDg&#10;2r0IZAmeJwVg9m6bEz8YAyV5bGxg6L7lfK4GE4Jqv+PDBPS23hxacH3vCU9wMaUI0vQnthOiitg6&#10;vkNvlj4nfI+BorMFJWx5LR+RrjuZSNuKdZS7chxwvRmL6gY8+CF9HftqrOPiEApUn24M6AsHdIl+&#10;BradGmK6OIaiUD2qztmW3kTGoh93kWOJX3N2XhLIn+7cukmhvA28aXePRbyL465yUtRL27I3UPZZ&#10;+plRqfBG8qHJSdWv/aBaC/dbfP7iDl+8XOm4UYoMbyLf2IAEqC16i9euWhfivcf+kzeglw59cP18&#10;0LXtfVQ8Smxbjr5K1xg0jXIQtTfWkRyLZTRvW3a0h2IoivdkS998VDWXnlg48d9BVsUOHfKyDF9L&#10;97T/cVcnisk13kdq3GVAaRrXOcgeXT+oEGe59iEQopGmdUKQFoEswUNeob3erW7SbM3qkU0NUBIB&#10;ygBswAbsi7V1IsKolHeI9l/EX+V1mqGwrSMKXVuHepD2VWuIPdEBxTHtyTzwAwWAyGK1tE5Ii9Uu&#10;9HDvgprMP3GxlMKpgJqldej5Zlio64SecaADacI0O+gYWFtH5mYqaya84SMxRnEgEBkOMSVsrBO1&#10;zEscc6t3YWRVqo0Q7GRyCC6I9XVghv5VJV/cgbZOBZSusDawhTdtu/LrYVctDwaCkfPRHfk/rC/1&#10;/SEe06crZupwG+1k/VBQ5fQQyPj03+fHJ5wEGB82Dkc+BwrOJ2Lrs3TeUowOAT4N2dbXCR9KXSfC&#10;xEh2SxsIbaoV9Fk24pNe7iyxOMdCqtMdETPAcehSw040/ZOyMioPo1SVMTe4T4KHeFsTX/UqLTGD&#10;iCF7dFOStj0Gyq2KqKY95Uy1l2uUOzqmwSNbSWzgRPFZVZrwSYOcRl0X5z0g422tieQ8N/9TnTsh&#10;FsJ3M8uhtBn1V+0J2ittFm5xepaUpbQJJIsbI0vHS3oMFo6GiKObVyk11I4tS50gbx3zsaDDtoD5&#10;5u7oeywP+QgteCnB5IwI8zvB6XwG7+pLFd0LRPnFJmuooOMEog10iF8oW3sBH1qQDM96NCJFtlu3&#10;ybPaQTOsIQ+tUojCmGlLViF/Y+gErmWs0DfP781QzN6+npF8RdXbtEkiuExoqWGMr2qv3PNvV9FB&#10;qwZ7Y0ljyesoJoj82zygtLDLjtDS89E7gyrn2LPl+0CtoxgxRCrVvna+dMszBlsRREiSPyVURE0g&#10;teIW9paINywupdS5ekhjQjFKcfkR/tR74K0eE6VbPZIN3b/svXWAPEegKrhvQhXdM0qoAfFZHql4&#10;qGVBarZRJQVD+vYWERhNIsvjPkK6CM0q8L66tZbG8jtLvbqvl9LFeUKC1cycUmsmwCOVCUHPqZ21&#10;1GuWSNa6eyVp0hcgb6PVt+7nqA2uotDP5FDLc5BMSaiCOt3Gqvd4cSndHxIbyt7x1NozUwJHwKCW&#10;2nFBgTd3nZG0WZfy6629j5t1wmRXOTSlxQ35U4j8DQZ98YBoJfVqHxyfkRPBtmnrJALZwKW9d6s3&#10;n8ogJk6T2J+nI8+g4/ywzgksy3hoslFjJoQea49v42EQ03NJD4TVuZ+oBvAPbnbZ0XkgJiczPXHC&#10;OfTi0XY6P430QNIC0Coymojkj+OwP97CRusl27lxlaoplXn+cMNWnXnCmYT0ssezsDeqLF2b8Nnj&#10;l/VyChunEJWlrnpmWt1cX3Akxt1Eh/ZY1K1pJzUuN94SxWMucqdARxFY2LfQcdjECUTr6NBDRIy0&#10;ju0WOhSN/FJckCNO+SD536kPH/10tUzZ4yl11M8GDYyRHBfBJjwAlDqlW0u5n4Awwf7ZWOrFDcQn&#10;UPkrPiGvQPUGIep9FWOBQm5hXiHilUEMoYbS12X3kk6ePa1gkRAvbrZS2t2EDqXWFQ8VgX0ekjJB&#10;tI4OPKDGtEci9i10SDQkF74ALdmgVhUY3HerrACvgLIQSx4IIx5wVDPZeB+OEK2jQwoAKdOi4lvo&#10;0POhQOpxZNdGQqFR3vcicbQGaO190GdjJV5SH6m36ASgVWyENPI0BPO3kRFiir7QDqliavLLzYEl&#10;VERqSa8sjzg01nHvSC/jmAbcXUsKmw624OGEE8Y6+mqs4/AcBiSoqeDFGjyS+w7b5h2zgy0luM7O&#10;psDzBg+88yzZ6ZW8cbAtSK+LJiV5PA628sbIC9pKUOURcRmy8BZa3GsD2e+G+HYEZhUTkSc12Wdv&#10;IEKWEn0RFPGo9p3FGklVbpN8yLzaoLwxXb7RY7piezsMrFFewFOnUwqZ4pcC0Af3SO3Bg4PWCLmi&#10;JwaKxeDsbJbPlWjZvprSpsHFjXMl7MG/KPiOgZIfGPtTxssivp0atLNAqxLzVOAnBkIl27FZvIp+&#10;6lP8ilfGAC0B7a+q6aeyUWvwBKZLSVxMFGZa0v0PeDCNpA2sraNcRymXMZ3qWdZSAGijvo5HUqyt&#10;o90dOHHrwdiVQX9AYgOBAYSSc9X8Kid+oTNAn1RRiuzxbTpF1nMXULHyTwOZgCkt4F/sWP+j4lat&#10;UDUNZJF3rDOkhXJfT15YnjXfnX8ltL6ooKUksRgInO10QCEq1zFdEq3oeKiB/LCcnU2B5/q5qnMn&#10;DQBEEzfOVdvQFwGucoNVIGMMYGXpBHmV7t7CtwTxmE4HcRzwBCHt7HiPruNBKc+6TbfpGynabkQp&#10;6E1SrJvGHNzYODVNDA/D7FTO6QwPMV2xHqOH+nSlz8YY2NHoXujD7bsztTi2rVYBlaHRl8ltc55B&#10;dcT3GTyariZM0hHKpjsOeCrFdDYFb9fPVZdThsXb59pcN51aSxwYJbAc36UsQ9Tio3Ot7lDZ3xke&#10;4h6VmgJxz+uDGIxmgqWscx0PrQNsg0pc8jYeopBgyZGmFaC9L1VDuqhZ2FalvCiUULXSqwMEoB1g&#10;WcXDBUO2na7X/bmJB/p5OD2Uc8Js6vRQSghFTTwJFEv34kKsie2s5CNeHziBZRkPqgIoI/NtPKjg&#10;46UkGkVRjV4mY9JkqaBjEE3hGmV/J/ciKk5SQK7fJvGh6wM6CAr/rN8/yiq7y6G4ZC9qIFW9MhS2&#10;tC8UdbF2rirrX92nYN7t7sVZTHJ0NnkvrRNVT2o8y0UHVx1a1FywdbZamdPNy25fDWahwIvxhcOA&#10;2j5tnQ/EbdNdCnqIZ3BXcIlhijKRl53EqSg6KROD6O1ZfaxqbMDA9E5Ru8BbjUGgsqEfdwlOiEqd&#10;0x0t9+cqv6c/tiGp2R91Kd4W7KZPSvAegp0mK/Fx88jG2xdPSPO25Es+lipxK5irtAkniKVrgUXc&#10;xHZ8MYWfgN/OcBnJAjUxFfpmx1c1fVYRqK4anEb2b9KQyF4XRnaYlx6l+ExUG1ySkWz0nkZ26Db4&#10;ZK1RcrlzO5I6XWgLtIqxm0uMpEiv0O0J3w/2QUW2RBJx31+LPhv3HQXod6wj909sWyVr1QRPA8GP&#10;NbBGeHph0XcTPIPtlsyAGHjdsQPEq0SBiLzOs4djHQ7ujDeUA7rOWPC29lujds8g4xZf8Yt73EcM&#10;lJspQZJSlecHq/r2VpxyYg0jgkV/kgErH2iBOGoVyb460Jzw53s6XSiwVcIkonBYjZAJJiJsrRGb&#10;OJZOJQAS+zsOHM8xQ3C96k9oapRDM855kwgICDJhhyjUYo1Rbx5ixzMBT8vsuELGUmi06UZQJ843&#10;UWvuTSNbthppwMSnZ2ZLXITJiocSU78XKmnHJ2hy9zOozbE401LjnFYPOQpFx4I3D/kJlc1e1N5X&#10;cVIFEMhMaCT8PyMqCkgTsL9xsTAF+FGqSaEofoxQezkdfy8S1nRgNrHzYLQ/ts+K4Z9aYabg0A80&#10;x4oRBeMjeH/X2UVUIz20IyZ4RvDW9E5VMEXM33AY4o/0s6q1MwcCqeCQEPj06gafdxpZYk6cq98F&#10;faazeo5OjfdFuZ5GPOBqbSmVV6eGQt57VJkEtUW+iF4sjzuJxVEXno8ym+n2T6ezLN3OFLjhYqNG&#10;sUuqvb33dK9wtLhQ3LPrp5GQzuDRG1JYGDUoV5CZSVhOEM8yAofigI6zTuxDd7iUexWlLkldzFc4&#10;TD/crw1i51V3Ykd1SCSNkqmRUnbuhXpadu2xa21ApRe/dXtKS4Ug/Q4CTCOUGHbu+LwjXITm+o7y&#10;/HnCaP5AXeg8oqqpXJQNdvusNhPxGMQVVkMNWmVmgqEJpfjmTgGywTrrI429X+y2hGCNtwojWod3&#10;iVsMfvZYgoenCYv1c4xIXDkudVV4jjSvdwQnaJ9vS8/RqeDQCfMJmcMIVOWUdSY0ENfIjkUaYU6f&#10;FdN3pI0desvRfcF0PbJ9AqIiYpwoe2OpBw8THnuPKpuFqH8vVI9S5g9oUskPUJuv6uk5FaiuH7JS&#10;9qhgu3jGqtFe+0xGVffa0TKkJkQ8rVH2d4Z19eT4f+x9XY9cyZHdXyH4vquurur6GGj0srAFAwuv&#10;YBn7TnEozcAzJEFS0vjf+9ybcU5kRN7bHVkejddY7sMOW1k3PyIiI+M7cmCmBDemawgb8G2sNMY4&#10;9JHYt9ZBPkj7KlVmRkprG2ADeF/HBqBezchLPFDWbpTOmNu2Kp+yQ04BcLxQw75JXMMGmAA5tw4p&#10;Mqc5qF4MTQMCHO8swp4mCAEEviLolnwNTzpPiiEpwO2ZC8Gk5K7R4ktcj7wNvYzXc+nA4nqwXscR&#10;gmKShrrP4rP8JCilLBYxPSrvtVuBpn8N6LmjgK5/Kn2nmuk40Qx2YS9eF1qCWSOIpIZl46A4AKJS&#10;xbUKF4MXGgHGUdBQx6Ah3RFPkglWTE2sgU8vDRtuiiTIBdBPLm1CCik7iteW8s9SXpYYGDSgBFoi&#10;EWrYjtEqgrNZosSoxgmBkobF3FW7+2ZXhtu9jOh70qQysnpA5Pm7CK2yaR/8gnBXu8jsWFKTNQ6U&#10;oK6C/vl1QspNMznm+HpJpVNFsqVNkWX6eXjQVIPcD+qx1hGZ8a+GWoe01a3WOku8xqIfXhO5Qi2w&#10;AZNva3DTV6nQsJqMDgDdoIF4gviXnefRwlcGNFAupx2eB5U5g69W6TyyTOT8SxkmcnaomqrRZVxa&#10;R9abnEK7P8CbMLcOG8hlx6wUJPqTCTennN1A3P37La2r40MvXPDhE21kYqQG88X4u5pGMlMTMGC3&#10;yXqk5bRKTK8tJRPcOCET4J/ZxAwTh4hiiuljVrdlIXxMj75odq4DuNsBB51FdsBcRMBtaQ/e1jze&#10;8PiX3XfZ0th3WmTBHoLI6Em4QrHpht/DlC1NuDpkHqZNUGPWJhzopr3VyIK8D9QULdFuXhiXoiUD&#10;7SnqUrYeTsglUVTVgwJRJkos3cjUqWQhhNM3iHzns1UzRNBU2oSsTrTWlwCoqITDyXRPYYQBIEuN&#10;n7gJjazF4WCmLC0ll/Bos5XdEy6duBQ6jzYKpGWhtpTAhDJsaUKTPiChZSubRmYCLf1UA7dgxAnM&#10;LIk2oRDaqTycI17a+Fe7wvJcA/nxoiKE0ITwbL2+HKzAJHxaM3ZPWDXbDrMdUK1jYTuMuFLk2AHF&#10;i1egl3DlhlSYhAKuFHEGo3cUz7sRw29pKQXtwLeWLqoMqdn151cYJZHrp1LH4PGiykGBmt7hvP5o&#10;sltN7VRinccUqCLJA+a8tJT45pShTzLo6JCh2IoCbBFXfqpOhInkve+bducLNVKA5CX5h0IJPxFH&#10;E6AeUuCTu5O6+Kq0xw3LWLe7lKXtkM8hQg7CKdXcX5+HVKRN6tmgtHffzDhjux3aZwKg5D1UVYmk&#10;SyVImxhJd1/IpSCOZG55MV5AcvdJZBp+X5EZnvZIvxtHxj1uIln0lMoaScHDvtMmHBwzQax+VQgI&#10;QV6i+yCj6eJxZPZUKZCuA2B6ZTp6cjylW7KPZNJOZ2V7Aceoqbm+QfxCwKBYOgzQNU07cQkU8huh&#10;bEkgGB/IooLWmWqCypamtxQzAy2jidnw0YYNyHnGYLDSecTMbll9OVn1MVYhEkA3cFPG64X1QHH1&#10;191jky8gVuIe0sfjgSXu7Y/wrtVgwehiXNEEW734w13zb6w47uxSqaauC+0Pw4gVQYfq1QSS2lIC&#10;IO+8MOkjdkV9hHia434XFm7lZz7h/giX6kiiTE8MFIcy1a7jy/Qk/zhSIiM9XSzn84A2XXsjMz5m&#10;hbFjwkS6DJOFMzhJ+1snqoJDUaRLYdna9XI1AVEf8dCMTcdkaY9MA4Ci3172GiFKkYGYG5dycFhJ&#10;VdGNFFUo0jxRAsfWM8x4XpROjGxaAfytcmQXNTOOlE7lOjF3yL132MjhIHCMNIWJkKgt5Z8l9Vt5&#10;HgOuuk04SSQA7j7DPi2MR4T+8+y6/yTSk+8EpX0D+l0hRRsXLpP2uIlkFn3m7gh5V90OKc66Q/JM&#10;AjA4AxGWYkIu0n2zOaeHhICXTrUPeenoNAe8yNhczaXuSXB49P+ghSti6WwxczVCVArCoGszMQA9&#10;keMddyR3JyqD48Rur6Sdl8HBfs8w9iVC9JEUtnRhvhaK0Uo8SXvcIESnAaR1Rcp+ZP/ybAbE00tr&#10;6UxrU4/Ry/5OR/+4lOXi4bHRq1A4FVP4AIyEypM6rCc7Kqrd0Rq+21F+n+aZfAezuC7MC9xGUFxr&#10;7Xfc3OHLyXQbHP0zhn6E9DGSNUnKbuTKMa7dJmZkf2UhHpCsE+mJ6Y4YSZQmbHETtZvsqMyn6kai&#10;+t5tz/GU6GkfyYtxbvUCIX6evP4FJDOPAU95ejhQErhNdrLHTUhWLhlNkjVw+GdJi8NrYS55mDkC&#10;TuDoZgSnsbzSUoie4GcpyRFGSrPPQraIS3nE6q53cIM/dXtPpgdUdLLo4qfkjLhs4amOZKC2ufqq&#10;Bds8xDhHb1/OVil1sEsqX2YufwDV60iCybKnfO8DStUHyPs34B4k2zI4dILubr5A89rjY4rG8qzB&#10;LPX47smwS4SIDG2jATQFiYf2kVR/wnHSnagMjqWpxUodjObBPl8AhxwTVH110ZnIPMQaOVueiit0&#10;KDIrU0sJJ0PS6NaJyuBwGaFqE3HnyVr+vn/29EoN2ogv43X80x43eIcKGqCdQnpxmMOu8vQCVDci&#10;rbywlERpGDgiIQr9tBH4UlbdHRWRGq+s0TzT7PFZUvVRfr4RJ01HXMoj9Rl9WFoKbc3t4chU4+aB&#10;wUovjyS9ErWl3EqVIvJQH5ZZzdln6iPmlSgupQlTnKFSdpfK2AGLKD9qrzVjE2tLyThAHwgx4hrl&#10;kErOugeTZNHRWdy7X4Ns2XI2Q1IaT7UvDTFRGKGXjeTx8fOsEEZPEmhK8nbn8i7kmdo6bnHj6oto&#10;coCzD5gATYTIdjkV+XymURjF6iLB0BZGi7bWIQzQ2mj9onQeqWn5PK7d86XgQm7c6fCTONkuchWi&#10;2EHjBdzSUTUY42VzT4necipCEq5DQrloA8S1ThIH5eeZCucTBK5Jg0R5I8skTwqkuAfTIUqY9a8y&#10;BTF8NAfva2cdbqp4VWijwtVevLQeYk3DAimsG0kqjEdR8ykvwQK9O017oA1YSymFE612wkXbPFEZ&#10;HIrppsmnAA7qPjmEx5OFj6kiCirsGd87Wp+ASXBkkd4hn+MdwFQMhN2JquDwrMKr0faL4PAM9GuK&#10;ksFGzO6ITusBZZ7pfp2ptOG65dVYJ6nDs9avqX8I3l+zfNxmUhS7pVD8p2/n6CVguHduAn1cTES4&#10;zJhnIWIZbfAzTng9KMczsaBNPJWRLLycrX7My0hmCbmlHV4AB0rImz6EULk4ssT8rJoSHH7rSInm&#10;oaEawqBVxwmFyiHvdutEdXAwI78zIz//1Dlln5MA6ZSNtqNx90erEgh32oQzyAkR0d1xQuX5onzt&#10;zgiibteRGuQ1ITTCOKHMPUNligfrXX84mZ+ttJRfomesYlmPknmLAaG1pViTRXYWXS/tPQcZeh43&#10;ejZPANAnTInSKgmI+IdIFmhGzLBPs+fUTuXAWKJieiVaRXKORmc8r1ebQRfM+qnwdJn6BQNeWkoZ&#10;qplJ+jdTSfwQbs30lgJU3OCYg+58hI9uCYD+WS7sAbZuDygTpQnA7nLvOpx2BWq3EVI3xz6fZzP+&#10;oGRH8P6Iky4NYiVweLWxwQHj5qEU4r55oirXVTp611LjeWhI7j+nrEZFIF6MrIkvJUyhyFCd3hE+&#10;0egdTdMCuSudK3flUN0wFDaYWIcWBfgh4jpUpC7ZEML0hcvMC3JmMBa/EnjQi2+9bQSPD9gTTICW&#10;SEgxZGyg5dNZnR+Wf9WAzrObJbp7nZRs1dVMfJ5+ECFix00RnUpNYYMn7U8AMnY+CYfkGlEaGJhj&#10;QLifxcIQa+ugrm9DX8qPkG4Ahh/XYXroVBqYT5eCuJVTylaThJufxyA9nmcfr+w0TKLEty/glRnr&#10;rDapbbA3cS78qoIMrJw57m/DoqSsan6ldZhunS+yqk/w5tXWQT7P5rVUVvVwULjP7YuG8No6eALb&#10;V8kU5whPofQq3sCCubV1mNXNmyq4webXNpAJiynJvCi1dRDNvU6Xsyy9GEWK3FLRgKneXeqFnbNg&#10;NXBLdiH0nWhOqik7l09njmrBDZk+60GRXR8Ff1QE4IhZymuQWxT3VVPLwe5PSwBaG0mm96fljDYy&#10;od2tMTzts6TOdBPmU3EpBkEXD2UbRNX9yAU53YC/46k9/HM1Q8h+mDMuNLEmxjU5wp84MFVWWJ3J&#10;B25L6kL8ajqoIY+FiGtwe7Dq4Pk1fEL00orxS1JhRCTks6V1TohBt+kifpDUZ+90yslALRM+eBNs&#10;7nSyGlUZDaejlX3O6c3oPd9UMr6ftfM8WUBffh5ONwuWQkBNxM/GU1cVn6Ftm9Go82H7O8kaoi2b&#10;bvPH/Elc0T4gpIfiDidUj2vXHiJoOI2wgy70E0YHxL7wICmb6oQ6UbbUMJK/mcMQQrTiTUHxLeqd&#10;qSnWJugiyPZTuvxsXaTsPpJ4XABwhSwO9SySSNiDC/t0VCx4ijmCXcesDVMe59OR8MkZBD5hdhD7&#10;Jvio1JD0yDRYOq3IT1H70vaeXanIBeSIqVK1pZDX2QiMGrmWQrnCNpKjx/28TGOvLfXIZGaG+msp&#10;jWTnyslHZiIfu89SlQ4HE/TkeHdh1rXzzpTlAgOlDJBSTlA8VIJIumoPNsJ23jX4gcbXDd4sgEng&#10;8+miiwGFTe0Lu+vFdawTT84bQlRyO1AucCWCYKpTbR3eQ36l8yBTth00BS2dNDATZX46WfxGrpel&#10;AZYG1wb4sEy1itezMIAHt7adJ3lsRKZTQp2gANE3PqZ6zbN//MS7TNKpIci/ik4IiRNrH8XO7toN&#10;TD1/fMcfkvFK80FcTbeVKELMxoRdC/UujamhhXO8/nppGRwkajhbiwflfdagh8qjxk+S7HtCLSYb&#10;Sbkt3Yg9WrWlfMKUVtJNmFKAJGHC/jRhsDshBsj2nieUvDRwVok3nQhQlR+gWVhAOiJtKBK4/BCn&#10;aZLb8cqaM/n57Jh1Qv9xSRdoOplZkkqQ73h8Csw9LgLgOiGjikhPvglGydWWQgNImzAV6IBgIpxE&#10;XbgbMedpbSlNmF9qnzDHriJug0LxDHM+nhjskGuyoWSBnZfpJgKgvkG+AUkiEkL8y8jiRJ8G1Phw&#10;94/oi9hAS1eXlvKRmVLgUKINGHTTacIja6kfU9+S45FR6PsxCxsWOTRCotieNITjgV61HIHsI0xr&#10;rJGFJoQHLwLwgRUfc3Cdb48Mt7bU8YnCZ/KAIgjEzosSNnET/s1MOU0nXAJDuBKdDUuJ2BlTWzwV&#10;L2oWtkHIRjAEk2+C94oSf20pUWB+U0XsDCXUSmdzUUxJpeJmWVoURx3EOwQ3rreNLWFKB0J0XPsq&#10;d2SRVJoL2J2o2nCguA5l85R0hg7Gtu2UWKI3YKrph8MtediO6C7SmBHrhgpBW09h5HTP6OFoTWo8&#10;zhsIPf+OniTBPKZy8iiKZwyTbQu4RxcrUH2lzptlH8J9SpawKxM3h01snagODub18cKBOl4Ah8uB&#10;yWyLIkINHEBlYEmC4FQzJYjdjRnk4M4TnIft5qTeDpLKeAlrpA5vcpsum4K0gYx3xCZG2iwuRKGR&#10;ceMiF4mTuaatm9ImBXxakEaNgfaMYRN3nopiLYGuQ2kgZf4IsdcpYwal+xyDq+ly0607yY73Kbtu&#10;YGNrrIOMVAelVZdehBo13OzqwYwRb8vN0lwRYxIGoOs1WXrOKaGvUrCsrO45SFvrQN1smnXxQEzP&#10;ZTmpAUDSUjVy3eA/ZeZFUxVCIMljX+BdtA4ilC6AVqab7Llx48hM2QYZkeFXjevQljBswAd0lgSH&#10;Dan3RJPKNQmBMo4MxEWHxpSf83QwWxjaMsfzoCTaygmvqTAIjE0mp0yp1TStDefROulOQL6zDTgN&#10;JLjtxhdINCOWQObP049knOxXRniBHTfFxLq8NkU/FLJyuWrfQLLmdwMzuiDVfbZg4L1cS1wuansu&#10;uyx5rbtzCd4bdLqqf+t06d4dl/itNhBteFu4Sevs4xWe5fagW8mpl/H6ZE2hKKAIDk8Wt54fA+jO&#10;9hhMWRSoW0BHDfcIG7XpUqCzw9suWIkVy1rELBedh1J11kZcHbJoy9o61NeYv6R1aLXI+Sqo8Tjg&#10;poxXlP5teDUV/2W8PlgTmSyRIvWiuYly309cKzNSmwBeg8Ojha8wC0dwoJ2D4R4+YDowQxJq6wje&#10;SSuT/Sgb3WWpohBdW+fI86TqDMgwMVk5Zcwd9YXjJuF1iy/IVpHDV7QQnJPJvkEMQTqZsNi6sYcF&#10;pIWKA9v/DJrmwWKQ50wBKEDVyDQFpx41XdInur3NJKYc3dyUGhCh9AC9oKk46iOEvXVzciWUCOIR&#10;77t9liLJYZXkhBa5KbhuXNdEErssHJHdXM8iTLDN599m6MXcSApKebwxNh3RRIHtdt8g9W4JnS9B&#10;4/hAk2Kurye+AidJlJQebwyd73z6CRwbN8R3SKcBweunYvEyjSDHqiGLLojSqSAZ0lSfpFZwNxvJ&#10;lfc28ZROtYvko25/V7z7eSQjW8HMnuA3EZWI6WmHzgaSR43QrV4Dx00TWs6S4OsjKZ7MccKq/MWl&#10;SLq5+o9fVyYLchMdJNyQlSC/QU9uN4bbOQDQTdS5oLLeRNXCKp2q22EKcj7iMjRcnbJZ20nCAjRr&#10;S/H1gYU6vRYyUcNHEs/rS+0WrtonXbmGTt63+wXSpUgEe2yCPIVMlBCPGv8R+cUNUE+WL10Dhy+V&#10;si3dm4QQvgiOrRMletoHx5mZlaw4iX2+AA7/JOULSxYeagDCLWU2YXoiauBAYpXxw6Q9uosUhXIi&#10;OKiYQJ9rI7WlFOySfUPSEJG/k0y7NOnrvKWlFNUylN6U7o2KcZHmpY2q7FZpKXfiZv4ktRPV/vNS&#10;5ifAFhq5l5aStwLwS6YTmgDwEOYRhixNNb9FmzgTGHLioYN2GBGuptovS/9FV4nkmqZCBqdifNCO&#10;yLhpVMuUxBIAnWUws08vhpgJW9j5yMb1rd7966IJLCo8As5lunr+7itnFp9EVnhFG1ibLDFypU0i&#10;l20i0kWJjo9IrQ43XOWi0EMlXkhVTsI3E3dftSAQLRAJVFkHqGeVRh5YgfA6o2+6VyDnicsedrik&#10;gkB4T40LMlG5Rk9inkyJFtWIdM9Z/RCfZo254lJM9859mxHwxncwBf11IzPBff7GIJMmkIX7HVFM&#10;Io3wGWGr4tqpFpQv9+MAhpYm1HlTRFy3CTdhpQu5Jdz5UrAv95nAzvgzFp3Xnb1yz8tLySJ8QOZO&#10;XEoRx5kCFX6HttINEiUAevB37qR9oucO+krahGLTLzOVnd1te0ndjuT8OSCrNp6X7prDdaYBjOe4&#10;XFN+M2LzTJOBwyks5d2Sb5YXUwIg5CtTmqAIxwmZLQZzUlRXlbcHnaldkNJSZ6ZJolxFpECwN7vC&#10;mQeq9A/sMBOSApgOJ0z6vpc9uSVjhTPiq5lgSqfqPkslRbyYyzVxi25kJhO4+ywxJtQ3M6VpIBgm&#10;zx1YC6V2KiT3NcZ0TX50JSuiokUiGGY4Ha5gKWWDSUfSyaCofDjcnkgwnh42VTPEnZfXVAXyCZbE&#10;dt5cnkRZS0h4n4jWUBbUAWUk471aagKsPP+SHGZ+7Vcpo2px6vZuQhZfYTRNs2uApldhE86yEORZ&#10;x1X3WVLbnTueU9iox62gpNr2UkxfsawiusyhLzYKA8nyJ/H1sQ8UhHNO2YeKBjkMT5timc8zZlU5&#10;b2FrShBlCP2Bco2woKyhKeHKU4pQvzYiz/eeU98UpoFaA9uw3gQgHcwoThllbk+mwTsRN6G0kzkA&#10;SrF6SozFNdOndDldEz/NiPdHSac4Xti7i1CndAXlHJurU9PtMCnwcmLCKpGESfpX55aS9x5lHKME&#10;4CJULhStUIDDceYVVXwDSuJE6dQ3kWubOcGwxHHpvfGco2yh7UbS++pLsXFhbSl81/gvu6/pojJ3&#10;Bh3bMmhZ35SB1pNLsVejlhK3yNV3XKKdA6BufjYGuyA8LsVQNRaHq51K7CcXKfJcFEAy3DhXShk+&#10;XltKsW/ZpH+Cit6weMwsi3nBsEg3vllbyj/LnE7Py0DsDGqctGMxWm0oNeXvKxhRBKC+oS2oeCqC&#10;CVQfJ5RskI3fT8zshu9I7298NuJf7RV24SpzuhOj2SCExHv1JBMHVM11e6VToZAGrXPJcONaEEua&#10;8ca5ojMl8fhS+WlU3QXExEdcPS3F3oJWXzuVyitApwi4cnE3P5oOdLYKLS2l6Ec1JiWY/F7lEm7d&#10;iD2axaVEgcmW30+YpA7dRbpsakspvYqf6VQMN8Vbm66BfzPT+ljRxEj8TXKg4r5zR1WFQKt5a+1U&#10;CoOEKyiQhYv3NDrpvC5CzxgD0BDX9IVclRCnpIEwcUenQEqIpVO51jcsJRMHjU481RMclO1e7WoS&#10;m4xJumwuSunVZ7Mq5hYJaoqlU3mL7VzkFEqgATCXA4VoZdxiykbkE15S7K7qVEFjjSKnl8ClTax0&#10;qg5MKU1TpYZg6UucXXal9XxlXZbFqqD7xXulKlIH8m+SBd5/arnmJqmdinW+VGiTE0JNNWvKwG51&#10;qi4qIdJc/MueRlZ+gvwdBWmVFoIDKwHwqBCDmSwRL+2Tm+f4e5XzR9zOQom4BkA4yUwEM8VeAMS7&#10;3kYG2ULmKIBk4sGXfSv34upwlSzoTptPM2FncI9Ttsi3R0WOjhYQpPMyjB6u0/a81AAoQQtupsDZ&#10;XQQ7JNW1G5npjuP8O6fa+kiu2fEkQ1WX/xPJO/5lxM76P2pLIDCxcBLabMRX+MlH7Lw1AOpBeEzB&#10;ESrdNtRwUXk2yOwTYV1PKFtoxJ7ddKLN7BB2WzOyJCeI/coUyCxbuOE9yxaqGTgnW/hT8ZQdDTcW&#10;5cYNC7TpZnzKIyVcQc4yLj1cYTFi8gQRjG/CaobXllqoq8nfycbkb+05sVvv24Hu4XVcqdbnYPVz&#10;z0UWzrqRGQeeL/WUig+prig2ESVEb89IG2IJgN4GLis9FzVMOycFda32tQL9PJMG7gVlswOvH0mn&#10;UtXgKZO8FyjONn4fuSZp/qIqyRToagBUteYs7SlUATpiFHC8Ii9Mt3UKvD4w6jF7arxgPF0/vFdA&#10;ndxFE4zJW6yBBQae0O09eau9bvVUEEM3YTLFdXtPFviu2L3lC5dwpYCTAyv/C0wnlpOgS1Uj6OvX&#10;OMzNCrsXl2IRhVsKsIQvjRMmt6SXmaaDtraUaozD4htwpaiXQ+6BoKgX+AonLGfeqAvl2sNS3sbn&#10;ksziqNxJVc5CBEqnUkcTOCriqdS7ZVAcupGZYLPus2TeUR1pOJXSeRePaOOBFvVSO9WCcvssneqR&#10;QY1QciJoDww4Ic+vLXXwCaMI5hrvcCr/xiBRXEo7TF1yXUvOWuNZL/fUIwKtzKIi0MIqgok1sg+X&#10;FDOGIBB+Y36U2qlY9RutDtJSajI2XAONgHmt2ysuxbpz+alQKyBdVDImOF9N81pD76pq9/nKxG/y&#10;M04IxzEZU1LIXRRAy536qYCHZgh5fEjGhC60LiVKSrbAN82TVwLg5WoK6rCU2pmCXKJvFcmO7bzo&#10;dD1hkcYj1aTbcSkPgUznRQ+jdu2x1ISzto+pjHJRPxIv9zgyAnA3gNvttLxd+Pj5IE6vqcVoLtKT&#10;mxghZIar2o3YYzHucSOurf8sClQnGU7z3e+2Z1yhtpR8TjSf6VQyWGcpdhN4UW3eL0jiwhMShHjF&#10;noe8d0xhwBT36IIi7ytHJJOCeCd0H8nGoN8mRfqETDEblpI8ze2VIO+SCVhNoBoA3uyq0CLjCJJW&#10;2qs6Fc/lug/SzOKEapyeBUVYAMgkp959NX1kwBQBqHBhBR1p5N4XUpJJyj3rVOJkm+zknJkYIRft&#10;8l3wVybHRJ0R92e4MgWsRhbCSI6w867JtySjeUOXmz1opaVcucgUqBdjCGtEQQTS5kzYRbdUKpin&#10;ZwtLxYiWjlPYBSmdCq4DExduyWHfjSTLfreUM6UqR7u64uTO+ec5GjwChKJ9wrtwXfa8ys0DTq5W&#10;cgFB9WKcaY8bbwlKznCpFKF6fWLCxS2FG2yeKC21+7T6tPU+etojlTSBQ4fOt+F6paxLJlmijg4c&#10;Sfu4nmjMy/GmmycqgwNVZhtCL1454QXqoBA1cMqrwAECDoy8GzE7dA0cguIw4Y2S+iXVUkY5oPFE&#10;ZXDcmITUaUPPgwNf2IXOIsrtkWFP2cYFkV+xvhPPP1gaVY0Ur3dFrV5DY3L5gzCp9u8aCXcvC+on&#10;8JU1ZgW0vQAOuEuMQ6THDReByURJeAFLbODoc5YSyjZ4x+1gtc+hUkSrwA2OlXUTGIlcWyDEUhMq&#10;FAp3NCiOKVIkRKkUYg6oJWGbmFGhHGG3JDegxqChchxhyh0+WS9e6Xo5Gd6Se00YOWTmKwAiR2Fi&#10;qY4fJoO5n3cwcV6tuCIMfhM2U997nlAEM+RXiDbxek0ohjdkEhqxZwCiXKqNJCUedkiO+HtcIHbk&#10;9tuEqQJHh8UEWj8Vn6caWSCarC2V5XE/7zWVm0Q9E9seBevaUmKEl8S3nM6yxQquZWPwDAgvLdV/&#10;1gQUXVRIXu28dFv7CM2E9CjVllqepGZdTLhCdjq5cRZq9KqeTQStLQXnqi2V2K3sIzDcRjXNBYYp&#10;x5v36z1nU7rkxZx66FILgwNrp5LERbgLI1oqZwqCIg0SDCGpLeWfZe8QDUyoEJCkGYmmjNirLSUR&#10;jqEsOhWiNBsWc/SGA5DRpLWlRE05ZP3qxJ6KFrkMQc90aSlnPxn53UiiwBuCNtp5mSVTW0o8MLtC&#10;b4+0puYItm4TppbWlnqwTkPw7kebhF9hBANGIXdx0a3XnmEJpaVkKUQlgmhOg//OSJpJBCIYXQMW&#10;7K4tpT7NDD/XhKJA3O14KvUehs+kLlvAkmOPSC7GCxMxR9Ij4oYCsM2JpeRbRRXuuHc18M6t6RFj&#10;aO8V62vXAHikO5HFa0YA5igwRHgaFtncqLYUrdjo9BSlW2fEuXKA88CpHji+wwFM4nRQ9iJoT6yF&#10;MtWpwXX3HJDk/tgcL+Wk9DBlWlBr7IckgrlRh90biEU0HDPGxApoJVzJLsti2z6flabKlejkKGHl&#10;v9o6Z8tFviVCh3WviTC5Dvll4V4LT7rOpFJeLhYJOUzHlt25uK9MVLeZcDyBG3EFgbp8uvQoy9jO&#10;0pAluCmMgmX3iB+xgbwBkQhLKdbWISdCB71wHnG2WwokAkE3PsSSiKV1FFCQW+roPOjCEyGqA2mk&#10;tJJbRlFSdftIKvwnoKpN91SRbLfq5l43zvAGpqEXklGbtVNJQM+tROQhVEkenQrGv/a6M1WttpQk&#10;fhbe4YSyKYAEokKCVAKz88wJfTdaAVAHKOLKN5EkMdeKpmIzXYrMQdQdAC0GmOd12ybLFtUAKKMi&#10;O5BoQhm9oEiH87qif3KrZkHHpkEJKSbxtXMpMnee96VYLax0KlmoIJTmpWhPZH4Rz4uSBkYWjOes&#10;LXVkdymmi2hCKe3Zb3STFW8qCA9sjw7AxOfARmkWTLE9mzbGhKtdA6V7WBlKDZA8b6AUx4XdNslV&#10;5MUIlk4as2RgFncsQV7PzjgharI3ZjIspeDC7kRVcPhr78bN56HhL32KykCsTbNUQAMNd0uRm1Nt&#10;6C6UXHLJcvTMNcklxattnaUKB7e8owDTuvsXycJtZQhvCAdGzWTTV3jtdH9kKJuK9XUDJRVtTagL&#10;yTqGGpEvoTtRGRxPSgj0HkTP04UfOqfvOWvIqaU3gWN/j1tmfHT1NbXZ7OQ6tE+YAnl8E3zqShcS&#10;xmzjQjkryPnT8Bj7N+ahrC2FckvtVDCTR3ryCZOj3E3Dx5kiom5NYX9fAVAPGnV3jdAZA+2yyXW1&#10;UwlXWct15LPFjpYSFpGmwsuYSHeTLGiFzqq225rhGIig1XmpyNZOpYeVn2nvdCQd4BiIS0lG4/Zq&#10;S8mFhwCWNCEddYOqLTlnTsiVuwhkFpZyExYLd/p5KXlS0q6dig48tHZNoqxAC4PLziamcp08AgE1&#10;4+OEik0YR2hHY5Od0qlclM3dytzHnKuXuxGVXVdKSzm7RanwcCrk49B6lDLWbvAqG4eZCRKGiYKf&#10;pYiLG/qjGyM2J73IYusBSVd4V0YDRdA5TWs+YPL884NvqMtkg+6SyWaKWE4uxhCDUBgVUIJ+o9rV&#10;cntNBbHQDJNxF7ekAB8eUHWvwWsqrgloZP5Idq5iiGmc2SO7FN436Z+13GpnQ70HA1eODLwhksT2&#10;b05P4RsNX2xkpgqhU2TO3vCRHL2CsCpbink7pWM5reY8B1hYjIpzJhVAaiNIT18vWW0p/ywVibid&#10;2b0OBsZ0axkJOaUVwjbDwv5ZQEFVVFaszwZ1PxerHNfOpUs9MO0T3drZEuMOYLiaJ0AoN+8uJ2Wz&#10;aZKgTNnsY1Y6E+i4oZhmO00H88ZK0bkDypWqHVt11NahlsYeY1xHlmBopoEipOdcvMJa4qAbQtBl&#10;uX4LY7qkHKULQ21RljiuwwBNKFx1BCnz75ya7slZc86pX3RPXKYeHzr+AI6wbfC0hrjcygl0b9nh&#10;U/omdHsrXZwtuwdkxZoSQGmAyEOXCPph8a869PBaMTKH2eiacik11lgplSIf2noXE00886qi0l6b&#10;mJnYoNyXXlXU/LFvLLvXN+NDyfbVvd8Ugkt3BJXVefRsZcWQNp986/2QZZiPqz0DlSezkcEEQAS+&#10;BJSz+Y7pUnCYnC3mZqAhCOJmtrfky3GPG7f5gGzhJjFkdxBqzZvVb1xq40R1Irkw2Ig8vkAkyC5s&#10;RHJIcXr4m252yELh/mJIX81U6AdIfMpotA5DkVv0QzOJPP13iT9jiAFW2S6Is21AsY4DIl2dAQo4&#10;cKiY324kSkwXNcgeBzZUJEvY+Azjw5Q+lDJNsRqlBF7v4mqCJp3Ufja8d+RpUVvs0EOnd3E1QT8H&#10;B2BKxueSr/lG9NXBcg7H1Z5hQjpGOYq4wx3U2L2rVRga97nJiHyHSfTvN5J8RSA4WuowQu6a7sHm&#10;aiIifueARmBow3iOUsNqeah4NgTU2JTJr9YfYAQySa/DWTrbMxiHLtXW7LpDvPDuIPWL31j9C4eK&#10;T5fcuDAP8CuqATWooN6NKT+5WiWUZur9aPieSM83shsXuw8Vn5gXDHt9ESpU0uCNiZvxozMOpAMY&#10;A9VpkKlBBSndlAVTpCYMfjSac8puNWKbQ7XVwCcNBw8pP3sxL3IjyU4GjFPLhDFi4taBu5pmPUIS&#10;9cIbudKiqLNt4qx8Dx4XnK2GFD5OBYyjXGr7hu+Ib+bE1mlQMhIxnFSsa1dM3OJFj4t0su4wV4CC&#10;SKOh1FQAQxvnqkPlkeYU6gAFqAh7OGg6+qMseJmLPS49D9bT0Y1RpEz/bn/KUxaZsA8jo+5cdaiI&#10;CKmHVaBiamI2F/gtyZo/rpbdcQb/1ECi52dUC/gw3QZNiQ8d46aKS1GSQk2AiGrUUGgCUe4IDIXh&#10;3FQJqPkTTAHSctMaEQ+UlqK2hs3kEdMaL54ElLC8ddNQ3KWxNESixwlhpd220hxgvDCKejDhowbB&#10;R6elFOuHKXlb2KDU2Yt/tVtTZvd1QwkLZuOYYfhF8vUCGDlF1qus5DI1CCSj+XYm38ZzjHPTDa9i&#10;OWxCBTOZbV0CPoqXGM5y0SOY+00SYwIPQf90MesMerA2ki8t5aUHcz0pLz04jjDUgkVCakup+hx3&#10;qL1rJKf1ecW6qRKmXT+T9Mp1E6aAT6+tzEYdtVOp0F1OZcWhTABB5k24rmdVxMHTsI6UlvIKMfBD&#10;xglViSg7Obwk3FStAmjujUsOiYAXWkMhWsRNdAVOLPOodCqZcR9hAQ6nUoTLI2z4cQQm0vVRxiYU&#10;jfIyA73ANGKfpdicMxhxe+UJJtLmJlNKS+1yNO/Ax5aYAMnz4rr3B+Qn3Ek/EgEFWcEYJyoS1+mp&#10;+yzFBHf7Tm4YRCuYjZQOmhKST+qZlYPzEI/JCYdNaGRGHu0mTDe820Ry/HbntZHxVLtIxhWmicWE&#10;3BeRfDyy1VE2oXQjCRxqQD5XnxWz2ItBKw/pqZvQqEYj/o2BcATHhnyC+qdcKtnCu00kPWATeNXr&#10;1U3rpTWfv17dJ6kdUzeyv3tfJu6RnX1a9dhxKsCPP3mmUo7qyjDN9kVCknMMdfDiGzMzUsLuzIQk&#10;pPGb4lJn4wnZt60wfXUC86XozOc7XFsKcYaN8cOyFd8YVQnNRdK6WoEzhvnusxQMqzcVJv9ogNaL&#10;Bb9BewJrpzrSNIXcxHiqRZhf1dksQFZwtcsDvbkDAr35Aj1/E70yc+4X3E2WwhcRe04ri9UnKIHD&#10;O3QMS6l6dY7o6jbhJ4qXnjcZe/j45sv3v/ut/eNfP39Z//32r5+//P7dh59+99s333z+8OMP3/3X&#10;H378cf3j7ffvfnr3Lz9+evW3Nz9++/rLz4/WaC786sf3r/6Oppp4cB9eL1/99MOXd59e/fjDT9++&#10;Pj0s/2cf/fgeq/394+dvPn/8w6ff/Xb5158+fPe//4Df/rf3n799DbvFEgLzpf/jU//Hn/o/3rx/&#10;+/2HT9++fvvl0zr/Mt3fP39c5v3LN3/59PGP9s+3//1vWOGH7zD/61fv3/z07tvXv//04a8fX63Y&#10;X36MX/x++f0fPqGCn75etvjmm5///GkFy4c///nVzzgkWus8WXT0eqw337z7+curtxiCWe+2ZmG8&#10;XTqMorYXsuHtJ2+//7fdz99+/19emgDYatsA8OxohB8O/Ornn358j6N/BAS///Ll4ze/+c3nBW1v&#10;Pv/zTz+8/fTh84c/f/nntx9++g2O8MPbd7/5+4dP3/0GFSse1n99/PTh7bvPn394/5c/fv/m4zvg&#10;b4Gjw+wEea0B7X+8e/vlzfu//Phugbb9SDAjTrnTN98UAIYWHdB/Xr/KANN5Qa6fGmW+Wv7x7etP&#10;2MNKYm/+Btpt9Rb5k5eI983bt+/ef+GV/49NwCsl/4MRi9fk/wqxZxSW2LkJZ4vh+zURezAm8xWx&#10;YnN33tgndJDaQyyKMyzSy6+J2NP/B4h1xtxY4z+eLfPyNq49w5HRwBuxp01sRXwJsnrTQ4bO7+hM&#10;0pAMf+pi4muclm9hLy6QEb/55i/fNZb85ps33/Nfb39+v8oYb77Bv17h9fj2dRMRPn74vDynf/+u&#10;ybTf479tDfxuYeT6OZoUrBLE8j+WP4Kz7J6vzvAy4v/WB+b5tfBC+dGWR+kVpKNFdFn/P4SST69f&#10;/enb139aDtVkLgPDIn4twhJcbTfo4t8v/1rLWEOK+PTXzz98eP9v/4swcqm0KWv2zSJdIEHqZgDz&#10;X0WZj98caVW/nNDoou3nywJ7WOJ9COamMKTQfYSgPNlKcf74l632AOdHE9ovS4+RfkpE+ptEjDYJ&#10;QdKHOY1aFOopk9ji/PEvrvbASFuk1awEBFivZ0P/alr+IROnoQutNadFpsYeF2wGK0H8i1NeaNE+&#10;nmHB7s4GdzGnRL7lOqVvRCH3j1eUnaiuBkrkARDiF6ZcbIxmvUAYzoocroZur9DKmg92SScrr+ak&#10;sFSc6M8G8iSVYPKI0kbDCz0eHsAwtlajLcEwpi+urhP8zw/rhQ8IIIJFTvBCYXqdE4g3K2jMtQcm&#10;GOCJMpZbG9pELSSZNh1IsV8HYdcsM4cQ4m4DS33zZqBdSmGU1zmfFnF6CelN06HKh6F0iQvtF0I3&#10;Y55UfDieIf5lxHp85JWCehgmfERVm3UPSO8PAwgSaY/C0pKpeqQbm03+E2Jr++mgtLej/hNc6/0A&#10;uuo1PmBN1UuXD/Bq4L5FgvfywUu0QAc3FNIit5GWHwEV/2pgQwS0oQEUEaZ7sjgF6E2BQmCUMffD&#10;4kCrQg3tsds6eGfjOmyHBfyFS49K8w0AxzPM2tV1kIjdkHB6QH+hDjyo42zke0JmQT9AyQDPU50K&#10;kELeiDS3UEI8VQPPCVn0/TpAfiO20xUXtnoeQfuUQtXB/zkdAse686BTk+0MWUXldZ5QU2q9I2uv&#10;ts3pTvE86BXVJJmnp8aqSmT9hLyXtg6sCmHbDImHfyogDnTIL9pAaR0Aud0GLBjICmEdjUBQ/S6s&#10;g3esAZRflNZ5RJ5UO89SaayD2yNcRDaQ3xBLseIGSuug/2F75s5IxOrXQWx52wBucqDrNa9y5bwI&#10;kynTARLD113DYWgysvEJ5sdbKCTfJbyDDc7IJajfnsVMtGwte0TJ+MGXA25OLJvMB7kEsy60LpwF&#10;jLuBDBGSl/Ai8AsKIKVlloiUVQB5PDdAEzYXpldAQgpXFFGnjQbBFBsTLy2EXK+20BHBJoEGPMca&#10;YnI/gqgv83+hlNfEs32zVxssJMXoIBWtbQINxsMFRp0zE4TxQKybKB0KhdMaxS3968OpHpHwaEuh&#10;MWs4FZ9gfNPe4NpSnvG5RL/3lxXmm7YUCC9K6igAYSOwAyzf1JbSDgH2QMqYhROiH0m/CUidJveg&#10;FAp1nfhmx7/azTyCX9kO84Tqo4747nAqpMPbN+fjhNQIa7XhCkmCAfl4G4ws0Csu4ArH5TeXQ/09&#10;QqNyAxPgF/ga6hAarrIKhOptthS6MdeXgvGHyEcUXI+RMzJYSBaRAvWYg/1O8D1JDQOxqwDJUh4p&#10;MHioo8ZfjkdI4FUKRA0ucotFeeqIHd0qOJIuN2z5HLFNlIh9SUSWLA9+060FLYvARRpwuAhw95ik&#10;hHyyNlRbDd0JjdHwOzJcOOIYckxFV0OIACRxPE7IeYiUI2WjyVI8GyrLkkbxkIRjo5Ylh9CUoow0&#10;TMOyW2v3ox6S0KXt2MhSDJcPe2TqGbzU6x5rkESbQ7u1a1mifjXEJhm41tzjMHQw+kGADwwcGKqt&#10;hhzIxt+gzkP57KdEudzGjx4foGaGIUjnbSMoutDMdrOrwbATCU9nWzT9iFI8OY0XwFQ0wRjh8Tap&#10;EruMrBZmDQv+g6YdnwK3bi22j20q2bMm9PYw/uaX8nk2txGf8P/03gXcuuY1+tcf3r9baNM8gf/y&#10;3ryn0RP46s8//vDx32EhWo2q5hM8gq7UsxoFAxftcb0AdKXCRIGXErS3+hmg2rdXFLROEzSdfuYX&#10;/HHZzGIfojkaP+VPlv85oO3zp7/8SS7t1eK7Sh74JPysebWbT3qcIzrGG5FQ5A/TTDvDFxayANV8&#10;2b+CKxAs5RfFKa49xIivOF2w2AIcfn2cQgRpOJ13EB1u0JZNJ0Vt2aUsSbidF9R9hAW/XU70uddD&#10;xMv51T+0vMpyfd3nH1oNcat/aP1XxT+ElBSTs1A4iDztBf8QnmGTctFvJ2hgS0aWCbIwh6WhR37F&#10;oeXEwYQf/2raGV52+if4nUTSNatntRzkjaD9FrPEunPF+eNfbTUU56ISDrUpHADBojwAorvi0HWR&#10;rNaNcKh0Nuh8+1PChNKmHDaCFOMRZ/E08S87G+TfHbwtpq4dvEFO4leEf+1ssL+b2sXvhLe1Bsg2&#10;3i6qaDOHN+ire+CCqp2Qo40s3tt78AYiSd9pStT/39sI8pruwhvU8j28wVO5hzcYcO0rwr+GN5j5&#10;9/B2WjIztvF2Ot533xBVvQeuI6o2RuQIyLiJaah2tiOqUu9MCZPb3kYQtnoX3h51uwf2BJPnHt6g&#10;m96FN/gx9/AGn+Qe3pA0YhCZu2+L2aZBcmBPcAcn5AhvS4xFhH8NbyiBlr7zKZkciLbikWFDj7wH&#10;bTfd7Yw1AHgHaTBW3oMzFJ0xIPKK8ljowraDsevtLoShOOEOvqB578C2hdYuvvqpV+2yy28vJ543&#10;4wqlBe/BFQxZtveMK6Se7uAK/aHuwdVZfD3jCn3od3B1hkOjkfvU5Tqj5NT23UKG5A6ulpinO24W&#10;Grykz0iB8IrtbAJFH+7BFYKCbKmMK5Rj38EVfI32DYFe4hfHpSzN+k7xM54KEQY7uIJ75x5cgY/v&#10;gAkazw5o16D3eWnxESa1iGKeCl0GdzaxWF/bN1MUCF66gytkEuzgCkboe3Dl4UcZV4gU3sHV9S5U&#10;4eI3UGTmI+ZNNke4JvwNtEe7YZOv7deIk1iVA/ya41vSuFg/f89FJRks8Yi9JRceHSNqPKPLwLCf&#10;rXV4akShpOfRGAbqfsR1hEiNlBYSqekznkjkOezBSfo2c6bVftDk0AQjBA0YzWSw+qXjSOlUaCFm&#10;9M7PeCo0vrKRjCjkP96DKbGSAUzHVZ3HQzyAVgxSI6VTgeIbteoznkpsf9gEnHzGfqZwhSgOuxgZ&#10;TE/wHhhvsivDTfhjRqCXToUSjju4QiGAHVwhhuQeXOmJHsCEZoc7oJXgIaCXTgUTy86EEqeGTVwQ&#10;LXYHr4APdQdXCI3ZwZULiVO4QlNO48b8jMhH4agdXKFexD24kug7gAlWmx3QSqCfw5VUDn3GU+Ex&#10;swMPu0BS9l3YWoIvd9CF2No9fK1x7vHalcgQcUp7GFtqRe6gDJ7tu3C2lPVs9DGCC375HazBjW4y&#10;iOBfO5s0fH0nvMkuMG7ErQlTHPFw5I0+ZJaILN1dvLnNgzemdjZ4aHe44lLnaw9vx9t9eJM9ZwQX&#10;Qo328CZbleBfOxtyUfamlB1u3AjiEO7hjocnWXkHvJ0lqxI5IiC3MXKodjYYnfbwhrIde3hDIdB7&#10;eCTquu3eN8S07AFZtuFJvK3wWwQ4fSdwoT7N3sVHUau78LamK22KiwgX2b1vbtOfwxt4wR7ekK6+&#10;hzfYqu7Cm/wVI5mjiP4O3haBPA2VaBLBJaZODniD/3YPb8gwuQtvEA/tAAOfRODHHt7azlZs7+KN&#10;epl5mFYFaP2CCiCgwd9s6VQ4EXVdfkH6dTgM9kiHHuoiy9cW52cESl9Ix3bpsH9q3idssuqoWxWI&#10;1SHLyShkoYdwUDKdNDhSpAx66fgZAYK0KkNV3oT76NBTqK7Qdi66Ja+0O5V76OL/rJs8sYg8c2kq&#10;cqclcDasLafc3GHkkxugI5fcAFFxXY6UUITYPrOK8TOhSP64cRN0x82dSq/JACY54yL09EhOoEhO&#10;uDiVHv5hbfnf5g4j99sAHXnfBohKoOFIDUXyvfEzoUiut2ET8rzNnUqC2gAm+d0iXCV/TqBIEnKc&#10;SjL1sLYL4lMsQZ62ATpytA0Qla7AkRqK5GbjZ0KRvGzDJuRkm0ORdKABTHKxRbjKvbaNIj5p7Q1w&#10;RRBpaPyAP4mvkn0gDZAf+NGpAELbi1uS/ndEAnnZaOnqH7LD0oTU/tDoKY4IoRypIVQkx890KpHp&#10;sAnR9dyppPgNYJLeN4BW144jtVNJ6+NnOpWUvnET1PnmTiVOMoBJGt8AWvFHjtROJX2Pn+lU4vrD&#10;JqTtzZ1Kyt4AJul6A2j1inGkdippevxMp5KiN26Cet7cqfQwD2CSljeAVuIGR2qnko7Hz3QqqXjD&#10;JqThzZ1KCt4AJul3A2glFHKkdippd/xMp5JyN2xCut3cqaTaDWCSZpdB69I7R0qncs2En/FUrs7k&#10;TbhWN3UqV+oymFyny6B1lY4jw6n4bpl6I42OTw7Ht9411+bCe+JHz8+vg2v/PbdictjoZPW0mUDz&#10;/0Dl036FkHPYR+4NT4YTSj6lzfBkyBJL2vuaO/A1PHl1D6T6OsuV+9XDk0+XZi/rWMzzJg/0cFw3&#10;n7kVi49m/rbY4tcPODBwli2OgSrkbV/8iuwSCXnb64OFtUSx7iRx5viX8bGjNVoaeOXJ6sqQIXID&#10;KAFhhj2X6ePM8S9bBw/oCoVhOmZM5w0gHWfATJw5/tXWOdKgl9FzhC84oIHnAbjiQAk/kDvjV5wO&#10;rUPaQN4A7v8d+EHBiwaFDJ6nByOQDFCUsG4b4EDpPIjQi1/xPMjstYGkd6lg/hS9PTFrPYMHebxt&#10;nUzwuG9xoHSeC6qrb6IbtVnaQN4AkhrvwA9yAJpRPeMHtjUbsGtCgKIGRdvAFH7gAzefRZoOMcU2&#10;XcIP6n62DUzhBw7wbfBg9jaQ8YOSVnGghB+kMbfdDdPdbJ2MH7iILLl26kCwKFg7v4whOMWtbgAx&#10;QRQB1hb+xZHhTJT2GtfxDyrS4OKobyAL0iAq57f/NQuDgtW+LBhyXNqe0ByvUUy2Fd0YIpvNS8Ik&#10;B4ZTb3HcG3Nn+RWhiGJF7Tx5A1eE77a3YMYCJ8rM4LmyOlGApq4ZMRL3Hv9qEENnmw20iGHkdS/o&#10;Hz9/DNQnNTaTYuLObDud4SgGyIESWqDxt8PwK6IFlQa20YKAnrazKTITQ8/gQQLtBjT1OtXRcoLK&#10;vsI54FfvbF73RL/T1DFwJ7bRAvC1gQxHyQ0cKKEFpTy20QLPyTZaUDHvDrRIDsrgQWnNJogFaEqo&#10;q6NF8maYSOJpXlcC7RRaIBRsowXe0W20SNyeQovCi/gVbwuY8kp7Aw+zMvBTp6HqkGGzOPoW53CA&#10;ZPc/DZQVX5/2y+6p4vAWk0MMbWNaSY54REmEZQ/5ldzQj+K0z/qTWZuy80Y/r12hAIMV0ULgRHPZ&#10;EhXI/NyLuYdRyqj6wBDvAWZx143jI0pKPYZSMimcynTA540sNM5QxV0v+8aLDL+OqYKD4x4d4RiI&#10;kN39aFRvqtNcjgzqXXC1cUpqSeNGvAZLh7MIu/iXSUAofWcwGcB1Wfq+r8EPRA5RiigFtsLiUAlv&#10;KHTJMkL8zqc8WkfrgYBQ0YsENHe28w0lyNYD5Lh+lHxjyc8ByGDorBVlyby1syHEOH2ns6FQ1d5G&#10;nk4sBjN3NpTstYinAW8oncNgqHw5UEfBNkL4184GCYsla4YpUUyyAXnYyOmJTTfnzoaqTHvgQm95&#10;GxrwhlqWaah2NjQYSd8Jb3Dm7W0ErYOaMPxMxM4WL3lEttgOuCDK7OHtEeWY4lWsnc0LxxHfOht4&#10;r0054A1JCraRObwdUKBz577BYd2EbjFDbQT6XBqqnQ1t09J3mlIa4sgngdG78Pag/OAMLogaO2iT&#10;Ajj3ukkD1Gc8mNxFA4+EDngPyqQEDoC6Kj0sXzQZKITKEr7QM3EHXTK5DJuAf/EeZCGlo8nkA5hc&#10;Kcz3QVqhgF461RnqbbyYxNWZDVeHTUgxnGMdSCa1pfJrhpJfO6CVsW8OV2hIujfhA5fKm0ASUJPs&#10;506FPoY7uHJNMeNKquIcrtDtrtlk9RlxdVrKTa+CQr7c0hbnTnW8mHtiIOnjE2XrfK9kOJ/DFVRA&#10;A2CeEKFPdqqMq8elANt63ikGD79n01kGknb1MeNK+qOAXrpXUiD1GXGFnkk7uJIKOYcr6ZADrlC5&#10;qEEpQ5bK1T6mqMo1KVu/7+KO+YstqRyCq6Enpb+hG6zRacpuRImsNjCXb6LgrJwCikzPtlLzsPeh&#10;tPRwaaSEUJGcPiNCRaZDnLqT9tSpEJxlwMjJGFCWSfcJsH75OhRF1MS/GmLRxnEHU6hFu4MqiHL3&#10;4EosZQDT0ihsRf4AWjFKjZRwdVp6SyzsQZ8RV/Be2UgmGBkIUT+5Rd+VlkI53h1cgU/u4MoftSlc&#10;oRCmPWr8jKc6PzDDIhNM1+J65lR6qgdcoYLODmglgAjoJQCiRO7ehPJkZVzJxj6HK/myDhlMa9XU&#10;9p6ke+XCIoFeOpU7DfgZcYUH2rA4bIJ5SnOnkgg84Ar9zndAK8F+DldwIJnyoe94rM6plbHlTqq5&#10;g0GmYcXeDCoE+EqwTghDMifVMYK+hDEk8kjZH6ZcSsE28So9W8iWQb3ddWiKbaA0hKmaA9ZgIDCl&#10;fQSy1GgN1c4mZV/fCW8yEYwbQQAJFcMZ5oFMT1UjzuA6oipLAxeR4xuR+YNDtbOhIgo1x4w32DZp&#10;IsgbQVNuGoSmzibTzggu9L5pq41AltlKQ7Wzoenr3pQyyY0bQavNu/B2XgoNb5M5cq5tiMgR3tzc&#10;yKHa2VCHhcbsjLezqt0PFx9EchfeZEodwXWByX09tpCjs8lMrKHa2SDm7k15pQl83MgVPVPv4SXX&#10;s7WvOQzgQoGAPby5eX8Ob1CT9/B2U0/4YSM35PLccza5LkZwoaeweaBymRd3y8zhDdGve1oDVEeu&#10;lt83BNnKzzDDS5Z44R0RewkY3pHL24mCrDLQJFUzczYpZLhX9/ibLa0AJ8quH14Jh8OgbTr0ntFf&#10;vwYPf/mlexKD02zWq/4jOzjHGuRL8W5WHkebI9yr9V6irtgT+OCqKLPw+FKMH7RgvS9RtsK7YH0t&#10;brzcuqU7Z/uvNbT8tYobIzze+CkDJ9y9zZudbz9/yXH+N/+u55n8Df/bfpvYLiDQxvGPF1MC3n9Y&#10;uqmvZNZKysNrBBf0SyXlv/z8y5ST/6V7q/8KyQFL35U7LzgULhTSaei6HeFNThcc3kiEB3+94M+2&#10;3/1/csFRENGiKHhtf80LDtXb4lruZwZkCpQcyDTQfceSZb8yjfdgHx8/f/v6+19cKFhe7XuZxnWJ&#10;xfoqFdj7vv6nNes+LFmwCz9dXqt/eEvstTLiVMsDiHPN5PwSz2h3kb/i487/Pv/I53vtCsnIK74K&#10;BP+Quw3rzr3pgu1aX9BXeZG6grSPFPnVZbFmCiImG14UY9Rfhf0mA/wiwv7aKnu91mups0onE1hc&#10;mtUUBha23nJxYFuDP9oDfn2IHf4gWJh1EBk3sZ0aAk+bjQZxXBO92y4X86k9IaKpkVTjIIiZMmvv&#10;GQnfYeRI+8ZlaeQJMlwAHMLN4l824fFge0dtoTghLNzN4pbPi3oipinBJrU2uqwt9bjECS5mFriL&#10;Yx84aMzNvIoOiaGdJVrGmuX+MtPYD1ex2XpQziE0o4Opsy202GN68J0QD9GMaShuV4YeQskNRLAJ&#10;rje/QfURUG0mgAYfCmwoRtm8HnwnIko2X4uLCIfD/G//qCCM9rpSClDB8Ti54RseoHbO1ejY7/l8&#10;MJcxOvYEKkbMSDNPLua1OnCQhtiWgukt4hvd+yi6pswZOGRp5V1s2VUqRhldfnZC2+/uVGfWtsUl&#10;xY3vR27mZlqa9hJ0EWTxrwZA+MFtqYelC0E34dKbmc7BU4TgQbcM22g3unZlUMiJB0P9zbAaXN7c&#10;yCl1AT2DfxiSlxzAKhSX4mv2HbhLIAGXSBYSiLS+xUoj5JhXgDO/aMwIre0+bzXBIx8Nv2yGj/9c&#10;JQ6WSnn3Ci3GiI+PF2vz+eYbmijhXEb9A/CCJrWg8XR77oC9r1LLcm1/IRPl0xPwt0otp+UJLkgt&#10;kB/b64V3BBF+7V4/L7Wgdrv52dGhI9zbEzkjSv2hmmvHyPCS8BsbKTErUA0d0WlCxKNoBLle3VJo&#10;80enzNLSusqpEFlkjOrygFernxAh/431IQw3vAS+CVS9rT8tSNkzweAMT3u/1AkV1dtSiN4K/b7h&#10;kW9KAdqMNoGwCEDL80T3w//D3LklSbLCSHRFY1Zd79z/xuYQyB2kiMxS3PmZr7YukgCEEEIPV9Yb&#10;sDiGg5CKBUlBonT5PMpk0aFddQn4+aUy4eomFYV6LaEgcAFnhnEf6hCL+4qgT/rmvDBBKYwP4u1I&#10;O7KG4po7PuhJeFWfd8rAr736HD6YjS3WjvBWSHsFQYO0BAboJfD3qhY34YVNFzPgFLH5nwMuZJvE&#10;YvbP9xsVuL/AnJt8xhsiceA2ibLebVUDg7TNFj75mqF3ZLW8wSDbqkhWCmlBYHSfgEv8qJuHGpW5&#10;Dm8sESVprz6JB8ktrXPFDaYd+UeCyz53O97rXlEtXUMFb/aGwokUM/wlB2ofiuols+XrvYhbi2gK&#10;Vt84V+ugjlfIPpQJSOJ24s114r54uo0+vVWtDz4Qr2koyZHvf2Q97C0fkoFY+A450hvKO/LNKzN9&#10;kPiuSUBQRPJ95f39Ggpse1VvgV3AzNnsfe4qnX5qgVclbkPmt1ZF9JYukX/59HyQfhKrIhdhn8SH&#10;ApUAA7rzJKXcdXzwA17cVkUMmVp4qqQW9ObgzVurWpXHyl59vCnwj7CjdF9tLSPLo7tXXL1xeuq1&#10;jqoRtzAv+CSYAE0Rad9JvegOhTImPsONupPpRcuv8nPFtS22wByouZe9gmpxaWrzLR0fK42EEOXu&#10;qpAxIiAZVPuq1iXy/cgia1PoRoHB7lBrVUifTECrAtJfvaorzbbcwhHnsuOYh4ZhyYC1R1LtD7XY&#10;IuPnI2uki2uqWgwUapx9stn7lF8Mqtlp0R8CpyWbGTUY+roF2Ll5IMHW6avFHxS1j25F2Sd1Q3Mf&#10;cnkf6kvRf1iw+8JzyS2qB5Vj5xfHCGzfhsI1HmIGgKYbB9J36g/P1fTB1RIMKgIuTUEPhN6BdJ2h&#10;ehaWPkCUcRKrn1fc12XdL2fcjmDpsTbm+Zp110kmkCiRYyl92JvSHNcZ53rVMGWOF6r7Ulh5yCQx&#10;TjZgqEekzSd+wnIQrEsFlD4/oWG4W9ZZiMoNpsa/kvjpC0S1ye7/SKEO4nVWpcejaC6uwawdDApC&#10;VSYgMI9zqDcwivpDCQgIm0q+jDl1MRR4F2kXMcMGad/ebPr9e1XfbxHZj88pb4hg2o4i59tx5Dk3&#10;Sf745iE7We/vcZxp84A7Ri8TT5VhH2EkdsPhnsHs/xhVmtrj6In/GKG4+zjilFMD1cCPPdJCW0d+&#10;reeXh+A+Drkt83PFMfKlTQVW5L/Qjemlcb7DrQTPyX847zWQy4K/1dJb0VcEKJMDlkfSeXng9EpT&#10;8Jm9xXLcNqFg4b5JFz2JWmp5QxzsVN3WdOcNjOiP81eH0m6MTJrM+D/Kw8ZSf0cSmeoRV2NGXqv6&#10;5rDtqxKzEuUz/UqtnVpaHtpZItMywUneeBJXN0Y5tk81pW+Q4w8ybmrF69sG4TtPASpKYiZUuSkR&#10;QUHL8kuYJ/i6+lrSD0W7j5l9U0xvJy2Hek4ZeJakZ/yApjV7jEKObEaL5N+/8dShtEg6AybN91f2&#10;DLpho1mb3gYLeR8QanOSrwmOwyY0NWxE+VD5InwfQSk7++lg846b1GvR4usjgKK4PothyTasc4sM&#10;tu8jV6BL9mXDohBqPqW2AH+MbLF9VZ4eL9c751eaxMc78il9UGnxlFBMPIt3vhC9R8ChCxyWKtIO&#10;Ejd9PW3BeBHPy40l2vyk8/s1gB8m8V+zE8r5HO4L8iZiSC0gZCKzmcQm4v3o0SOFLl/ZsCyvJLm/&#10;xj2374bu8a+RUDPXUujwSiX9HjmJ++fER6cG6SXfvFn64+hawbWc+VVuY8B083pM0LAm9ejmXkEF&#10;0208MwZvUac2CUSehlNz5EnXfxpaiqHvJD74VhYRKW7pTCAHp4BXj9Z6MMLMI4FCn04E4LBTXH9F&#10;oIIWuma2eLrwwdP7zC8ecR1zfH0eMJrO6wTPTFb3dLmTfp7obQVxO3Nlfld8qgcDoFyZT/VyOh1I&#10;OSK2tZRxntLBd+EX2BrB46/pgJoy79uvATq8nSNu7WCvDzAJUkPEWGgDe/xAuPxk4+/suPK9LjYW&#10;P6yZDay5rlzgeo1pj0CefdpuKHyH9y44NTa8tR6MZ7mXp021meuFukecvOY44er9CiqscTSBsHW7&#10;QXVK5Y3sjSNEgNM24O6c66l083oGYkx7f0ye4FBPG0S4OQ42hrRx0u82nu6eh3dBYPYd5YTwheeG&#10;eypJyK1llJTeeGtrCftti+bv4EAeS+YMZgszPqJ4+x8hPPtQVyvqkuPfgN+cesoIH5x79lo+ALYT&#10;MwF8OAlysryDUCPidSfH1meY3russbp9FtcilrWwupxavCLA+/tqKLwXL+rqdCRCQSQCUS2tytAx&#10;HxQb76/qR3YwUFqShD3vhs7CueXMT0/vgDHtY4/fH/MtSd/Xe4zdRz3y2+70KU3w1HCan2IPpwXj&#10;6vf6hYLC9lnOXoTIha/i/Xtazf5cyt4lP2XAfpC+PRTO7UhhjQ6bwvs3V0GXXQUjzKMpm/TWYn+y&#10;H2U1PG7YDqnKrg0tzz0eL2E7rA/BnQymXFdKEN2pz45EqY6UAOJXc4wu4hTgwOJpRE3FLD+MjUhc&#10;6HHSTkyUZxxMYTgrzDxJ8SYjL/aRYOEikERCJInkXv54/l8MZdlXjdu4YoMzR5JfYqbPiMYEvuSG&#10;VZBoyhCmspabgK4di3coE9DbDwD0DQICMxfH/S171gH2UgspCnlVSqd/H/Hy3SPyz8So5gNqW4ph&#10;wiDi9S6GiXPaYguyh8RnQ8PYjjchq0FaqlokAXzJ6JkRXggnoB2CjMNn2Tkl68asM9laRmmLbfZb&#10;y61T4suZqOa06O2Dw4K4D7X2JFpalP/nC+6Ajd0/uFrqJBbxRoWCSbxC+YvH1Dp2pBBkMvlyPomZ&#10;NdTapzLU07sUuRqbvD1+X1+moMeH9KwvXwIy4gY6nD4boTBLRx+FtLQoj/c5Lm6ZTnSIOL4aqjy/&#10;t5Z4190d6rukh/i86r3hSfhIKmKyN9SwpxwKTDW5rPOq6AoPpYI1pBHeCPFYz4PTUGtHSrTnIiA4&#10;5317M3hhIfA0Q8+dekNzvfhJ01G95L4u69r1stlnX3Oue5yMmPLVgH6eTp0dUx/jVdI9xXbxHmUw&#10;tmPAq2py7fMGjP/9cWQ5+yDIbRd0dnh+EHyYGzSBjzt+ZFkCP4ZNaV/PaviXTGqEp82LFjNun4UO&#10;ph8HA2IfVBAH2ciMienalrXxQJd/Npm03rSvGWg/GlklPn9Mcz+3nISEHgpTKbvsoJ88v65XN6lR&#10;jPPHclDs58H8Nzzk28YudZcDkbZ8iSicGAfTnZaTN6AuSrrwmT7/RjWGfRIWUduK8sefk+OhCjS/&#10;j3mk/6QGPDcvGxKf0jwe7xES8TuijrYJUitqHmfipW48q96C6pQVSEQHVGvqcaeG31C5qZvWV4PJ&#10;w5+7S6ZhUoOIxYtpj3qA23rAkJyn9qjCQUNra0+9tLP9ht44grz/HXf/Pm2Cfw82/oWNUwPer9lw&#10;Z39wUD8hz1u81isf/LqBOtJjAr31uBew0WnagGEd04a/klQlQWNesY9hV2uP8x0PVF6Pmd/MVgMQ&#10;cyfo4oMniQISR/Nwbxvt3+sX+vfvX+aTHb/3FKPqmnnrEReZWFUND5+uO1VuiOQJThkFdDZSANw2&#10;9eMa60Piy1TiFJzT2nPKdk4Zg6UkjzOevuPqe7zloLuH6tBQk+A4rPfG+f3JNymWsPmuJ5Yhy7IL&#10;eZl35LmsNV/+Biczx9c3D07jkLUn3o9Q5t8Bw7xtBLgicyNgthu8715xMsUm63N4a9M4H5FmRCD7&#10;DVmrk6leHkf1jHhnJXojQ/7LeizqghvWOJKBlW6e2dqb7r4SMDzlDUEDuupf7ytlXOe+EmeVZNoH&#10;OfYHf38OW+y2rx8qhCj3YYu/X3wufHfkfSVhd7WWLh1IS5rSQRGxf/L3uyrT1kBe6hhOsfHzmYMR&#10;3h8RnUzwzzHxFh3WOOg7O1ndUBkSm/ncU3z32tNChwu7hJMZEK/p7jVZ9Tkx5McwiAyB9juMlmx4&#10;az24jEMFKmy8NeSoGgoYxTjRozfO8ITO2WUx6PSLKh95SUWP0A5vjlOOPw+pWGi52ABSDLkwKp62&#10;6abckF98MDsfOHody3q6cAg5Cgl8R845K+g0DgjWk6ChopoPPLPQdnt0MxWwMqf14COd4xRdz0lE&#10;t3RxSx9CQpLOf8RNHQzyldN63lX6W0pgaz1GXKzjEE4ZigdmzH2hNo1QgfuYWW8cwdoCPJJUe48D&#10;+EmSi5YHamiNY7r9/OTnoel2QPPvcl4n+4dE/D5fu1fku5iteKEefEB0Rb5PdGcpr6G1nvfHkxhP&#10;k+d7hH1drQfcjb5eZmn1HaGcXo+uwXODwkXv5Mb5Hv4m9HGftq10BI8khr+648q98NSI7CLQW2LN&#10;az2BgPIp/ohNSdNYDZGjIwJtDTcsZMR/T3FR72Hwn6e+TVZUnsDwYY+Drx4t/uG06XM53pJEs1ho&#10;QQpA/Q4GjobmOJ7dpILJs9YjnM75grram/a+qtoN9TV1F73e11HvPO61IrhRB0LzQfVOEog+kcjJ&#10;GvrP55G4Ejd/EdHbJAIgSlSirnrop4dxpHu7jvoUU2vT5bJ9UFHjMOh+0BbdA3akt7967S2wkthG&#10;s8vwRmxyaDFYSPzeOH4Gxu2iBflz2nI3XPBCl49IxRJTTIsXc/yDj2oPTWP7VLb1kDKVFYMWHVav&#10;j+IpllMaA0TmVnl89aDrjWN6V46US78+1IlLD5a7o5/ZFSztRHRbDUXRcYgWdR90xsu+XrwHtl7Z&#10;hLimXRTRU0OPbgpWqmYeqryG+lqMm3bWyhjYG0dRVr/DfLQdL4dsSQ0TQYHDD+kTPXrjKNTl9Lln&#10;DSPE6biORnWBrsBSvJPsxZr0s79vp8oHtDDB08t/OJLGBMlmkR70+mz/xksBa386WVqpHoyatIOA&#10;fu9YVwkrPKZVz++zv48UzkPfH1kLXTqDgDI7/ctalmDkkOZJOfXf43C0eMadysn14N85jQegnLTy&#10;1iCqmqwrWMQf+d8HWYYzYTsXEcqqvTqNkc2+8WsZD/i12jOXzbsuCk9V67f/PD2XmqH+jGOqvW/E&#10;cx6reoxU0m1V75GBhdU3KYUXPJ4n/tw2SvLVPMDAMDoV/PUBoab0NAEcAOv7/AjYnZcCSeA5qN/B&#10;7PSZYeGnLckzDlKPTMKxv2hrGR0A9VfzLsnIW8sISuiele/hup1DlWzuVSyWySflhsM6pTzZhvOZ&#10;11rV1o3M6UTAb9V2BfotPZCJj5hyjATm2ac5lMj09shOlO8ftZxWNV7AkxIR8NYbiqhcdZsmQh0B&#10;J7DgL6otF9yXGeE565I0PrkNXBupBq859zdsSgSOpH38DSyZ+uh0yKpSHluEcOwnYanJZrI+F7hn&#10;IpADYKlAqJUUKlwoOY5LrY/of9TzOXZCiVYeR1oj8UB954GDCGuMDkCY83RWbBnHMcpa0KOboh9r&#10;Ruj6XDFyWMm5BSRHGN88SpjNk3gdIEMH3WogFVBv0RApYL31aJya0LXWU1Lnrji68MFTPec4xePU&#10;Ai8oHnp9Grwq9TCbaOKnBqmhvBIO3ahHB7NJgbVZB6UgeVytpUsHHBdTJZALkzm+psOPMmKkIooO&#10;TjF60XDD2ONS6gBGJ9kOZtFUBiuSg2uBCiegRe9TL6/ngRH5EOyCMVgtoV4KqaA1kOMK1Eufc4jC&#10;uSEiOLBG9BkIX+K86x+/OZXRXtIHJ3a/R0ndniu9hXQBoHC8FT5K6tqAvB6Eq172K2brMuqD4L35&#10;0YGxONWU14y69chIHFtDvl8xY8bE7yCLbL3qOP5cbQhrACdcayl0uLjATjEK4p8XDWealXGeCkjj&#10;4bQjrr6UsPwI5V3zMzSAAl3coCTix8jqbKueSiavwRVWnB7ED+78/Y25f/JOiJLWebUiq9lp2s8b&#10;9Dq4ZY/EmBS2oeIldQBl9cYSIx3P4RUNV/b1gn94E8cpL15fx7HWkCJv3BYJ0hiHJ8VBbVFBdCNV&#10;M5yhJXxjjRMhea398bRrBJkxiqq33FhDv/HIbo2z6uKV6Bsio+NtXt7sTg3X+7s3zmec1mrnMbKS&#10;jHoiqEES5L/tjWPuiTg6f05QTHUC5hxZQFrjOMxXtjuNY2Qsam0njd8R3TLM98YRCEa1KhonREFG&#10;noBwgzbZVvj6uVwUzsnmKXx9DxmkAwyX9I7y/L6RmLu88kFBgew/PLAszXOnuBYvVwAsNUPY525b&#10;S5cO4FlOaSLfNHv1mg42hNSAWMRCGN6KL8lmkFvnCMSfOJbFmOxc+8qQRNCGYLpj/cWHE3KuOMcA&#10;YLy2ZoNQEj1iZi3+/vmO93a1ZludkrNfG25YBbr2TTqgXM9pK2bJn/sOsyHwh4mBraIjGG+MI2SD&#10;+l7imRQs9ZMV1yte6/KpjORUZJkupj/5dOsxzeeig0zao7hL0i/Gl8MCNBW91r7Kdg0cYravPG3A&#10;6xoDvX9Mf39roJX5WwZaDSWzciOBidYluJ8fsuf8SXA/jFh4Cnv74T1yEFZgmNoJkA7m0+MW4/mZ&#10;UxnPL0rJW48zLP6HleAOJhhiPixt5QW/SFOwxxxyq5ugta/g+0ngZ8M36R+a9r9k518NdywSOF2m&#10;jeBEN6UenBoGJuFBtzvhQb+AqR296j3l6FoZrrw/eupuvNbmU8XyjjACvT5e32COc3YXT0Q2CVqy&#10;8+hQmQ7hgG++/9jbu+VDYe6yaduTUBi2W3psRFmEg+x0y1Z0bzwVgrJt9vdbsBOEbdxYlZIXzmQS&#10;jyHjclbhodVNAq596m+ygDMw5kiV+mOTPRPhcZq+rRYPU+Z48SLzcfx3GkonuNFy2mR546ZTaG3i&#10;RgL95Lm7wJiy4GzJVf2acIaoUg/R7UVD5E6px2kpmYZzQaeZrXH8ucxCqweVGS7tDKLHkxGYl37x&#10;X2eUAxHWjBZ185fz/57M62Ll/1/HEf2erGSn8PO3lyxMqnpBrz94UgiTqsdiigkDVqznBmEpq6HH&#10;k3qD8tnkawZUYwpXSlgcrOdxlKRMh74AdQazSnKuz0W6I9UX8lvygmaZt/L/Yn+EKlfrqfiJfm6I&#10;G2Hbm/zl/D+No15RWcbrqdN+2nDan8Jp9UMtTvsFHf24E8mjksR4zWlWxsgsyI8DpSBRBCZpt+hI&#10;U63Slp1WckUxG/FPn5PW+fldFYbwl1CDU5I8fzn/b+6M1Qz10gasaf9kb/wVzfKXn982IO6HDvIY&#10;eJgd877xJIHsme41zfB5izER6XMD0siWLBI1c4KJLYqA+eS38eWKuuT4CTsBetdkJljjD/aLJwde&#10;7mxL8ttUMReiEt+erwfKSM4M6Rb/+c1YBzJa1FuBn1YYgTW71jg/ARdI+G9BF7fvbfrEtB5FAdGB&#10;Z1HXmaDis3jAsi1yBCOE1plx7q/2pruv0Dw+uuC2X+9reGfZ1vzE899HPBmLFRXCJGVV/kTrIh3F&#10;AhHuws/1g7ymKRQ8anCMRl3rKnjgq2EtOH/4uUxYW7M29DWxxALVj+qAr1JiwAFigSt/Ilae6qSB&#10;YuvkkzUNgmHq4LEj+vNpDNE7LkRtSDzF/tgQb3cpxqBJcuYmrINmeUXUvMrnGwIUU3BvVyoBE5Z7&#10;aBpmpPLi9HrW8svsLp5Rq1O+kDxIEYmLKTG3tCXFWv3AndqOnIIqOXPzftUixV73nuMjFHAKHiBu&#10;93HExUyflW0TGEB19y0Ma5yPnMGx1lMe/YsCa//L7jxV3cnUcKxe3A+w9uvjjBvZtCjlGChHHJnB&#10;5EkkdYvI9IhM3CJayiwveIhuyj8puZ0MBFsN+mKOTHTfWlYQUWOo9cFSBJQPEiAzhqqWUPYkXNgK&#10;ujvJkTzwlCZYpTBIjw/iwkuuNgp1xlAV9gvcyXDTggx2kLY1FMgyAbog3FsdA4zOYYT5KlC51CoM&#10;NVt9mkMRyTZXVUCgsfFH7Au+tcQWlKOKaB7K10rBzCTL/wth//MZbKESfV7V9zDBH3sV0YFuIfdd&#10;u2jtLX88/y+G4qka5tzfrGQSRhtB4NUO/u+TGpHHJGSB7RGQbLw5FEWwkvpArF3ACVefEjAqATzy&#10;E7lRvaHgoXDuldwkwtkisLD6tYDYC1bSJHpDUYBoDoWukZj9Hw66IG1g6XuvqJgYByRKTvaGenvX&#10;uSrw4Fy4xovPke20RJwH9rDDjdYayoghWGnTovDRzNV+joKL23XwED6sypC2xrFFl/DDJOX84FQ1&#10;C9HO3hnhe7XGsTeT0otpPc8b5M8F/q7vZTRuP0LmOO+atsHMEEbZUiIbDgHBBwVa63GtsQeCYtsF&#10;lzv7yc8H1/qNv7cGwdgSxzx/7OM3RMZnwQkQvMEATGFSrUE+PkKWhJldBKMacMT5ZXVEtTJndGZr&#10;iAPXbchMjGIbraiCNi0h/1Mu2FF4a/zcqRZZcOb/xZUnNOCyCqeYFW3HKWG3dEFFhqM0HBqkaKVs&#10;qIqzRmjasZDntVMudBLiv2anqFijQfx34jh3MhKyd/ye3AfZrDKF8v/i2gkV/QNTxv6xUJ4p3Zyk&#10;gXTnzygT3Np2dcLjlm6bEMq6kbU+omQOlQW7ziXz5hdT/FqxXkxI7ZfLjRe4IqY8JgdrDFpDkqRb&#10;/95JJJOmXhVG5XgpZEaDOyfsTviJuAA5koIyZG6pV7snFRgPrZ2TAk6kR9o5PW0UYKKVrL9PvaI1&#10;iDsFVo4+5sELeICe+UIbaA1ishSIAtmZquvfvuio69UaRMe8wkv4758ZclCRHuQxXbP6FQurU027&#10;8N9LJREnvpB6fNy4raU420C9tCvONqgFZ5zZeavgjNNlaj0nZ7GqnpMnoAQJyY3eepTpXQvoOCvm&#10;3BC48vfW46yY+jYZ745Drg0Y5O32c7UIaXi99SiX+uutKLtCsa4Vcv4RFj0ncAdJebzrZq8ivNfn&#10;6gSEeE8BlkNotNbD16eKLn+YttvJ6dWxgqMgFOBAJ+uNs3pla9H2uacN09baG0d6CCjeSTE08jul&#10;wZPgNkqrnsnNcfyqyHiQmAymsbmeUxdrIQ63rx0ae7q+rE/T9sYJ8BVbXt/MZtRxmQT8OQGVnybw&#10;LXtFYIf36Cad84RF/i26RU15T0BYa5zwvn5lCKWa1kY2XciDEMsax6hCtwpWgcw8nwhC3vPnpKd/&#10;jQJsm9wxJtUtOw+Wrmn20CtW4+B+DL2tCD5r9/f4QNB6PG2y6iGMreoCB2I/XO0D4bf76vG09Vo+&#10;rYfs8TwB4Qd+DLT99jjGUsQcvG/Dx0dAQulzmsBCRXwWtXKlHRjL63MA327bbUasdX2IGpv3ApEP&#10;N/haSHCfbzlY9wNN/LgwCKBITwdXeZcgb51TQ+tVPnBp+Cpg1zh37h8imK+vZ9z3cW2WC/BDxe6l&#10;oPTWQ3D/vE/HG33fH4Hk6dibD7Q/UlB648g0UOswen907DUOfJ4lSGscjPnzlVrrArryfBXkqwc4&#10;AO3zA9fObThBjgr6EAjO9Bb/IItkMmLE5DTXg5HpsDnEqTN5MCTNhoJFSsBLNETgRW+cAUpxjFOw&#10;VRFroQgVxQEkiFhPSMTeOMOdMcfJ5PkcHtmjIQKQvFD3GKA4XfmGjTrG+cw2KogfG1fslFvDk6i8&#10;K/n2SdzLnDa1p/fz4wayL9I9B3bsXKgMmE26xbQ/3jmw2zn1tGt1iTWBKAjcG2ekToxtqFV/P0GZ&#10;nA1U7EoTeLedZ5oce+OIfVVq2dutA/wOofZxjCkqjP/eOJqdenmcgZIzFiozrht0EkC57d+neD4m&#10;eWqpJm/D+3d2x1I8Yx4sNfTWI75GXUrPNth8fu6DgJOdbgRMzZOgwtDNcQKpGujT8rmI08GAkxne&#10;EyAvcEygNw4+t8lWI2Bn52s1QNik7yCPQu6E5tIbB/3wGEfxgN7uAWpyyJ0qDx4lVLI3ziPYSqjW&#10;HscNgIjtC3VN73sRnkBqxnqyDWf73NOGG6U17E+oltcvSj3OCQwU1W3j1gRC42vRbQVlD7zG/XNy&#10;g1SF2BnhonRvHOVantbj0FyM4nkC4S4W5/TGWRGr5XPjeXXwW+UDFQxXbHBvHFVIr243BwnW+Etn&#10;a3+OF1L3nDqHuMZ5gnkT92m5t1ePO3Geq1dY9HV+1jjF8ejK2zJgtOj2rexm9fI4qtetUNvVEGCc&#10;UvB743wH9u+Jbhz3OMA5JAoy6mDNF1NvnPdAROeaTHLUydI6JlrPYpCFv581nPy/6Z85zK8H+9Zz&#10;qqxeQmevzw++7kNQtNbzpfre6uVpS+7U0rPAu84LXR7j1jifP7wKx3r02tQ4q4FzsssDe0ylIfXG&#10;8e0Iilb+nO/t7LH91P2jC701juW1vOBaz9coSjgWisKVJrAahgunKw+2Xtk8uTVkQ8nXcAMeEwhF&#10;qLmeQMLE0JOnrYyJqif6/iGvt6+H2A0P6lzabqMqvA9O2S4mh3Xf0uNXr4HRf/m5wm9bj2mob9HN&#10;8u2D9Ps0juVb0asMKYem36ebsUwgW7IfoKeG2vnIacvGLLx1TrENx6sppIj4+qj9PQ9w9hg7v1+u&#10;5B7dhCOgXh7nEWK56r2Ah8yD9bGKgmfJmf835SjgCyGtKnk0DsCISb82+gAxs/17GwzAsB8UNc3Z&#10;7adxFN8iS1qLbkY5qPePJ1DtidgZgm537JbGEqjXzA/TnYIc2NCd4Y2LoJn11iMgsnrNGOXgRcON&#10;KBejlFX11vAHn8Xwg798co5SnlrrAWE1egX3iK+du35az0ABOQ5WGDBa4xi+rN7bq6EIJMdt6WC1&#10;xnGOfJ32r3J6q8HZEWW37L3OiVWEiekGguxBHiKrkiAn8yYa7sTVucpZ9Zc4C/1rRARvF4YTaW/5&#10;MZy+XPVeUItk58tFeFaCVSjezf3Rezus3qbbiC0YbHWagFDf1NAax9xT7bA+Jl9vM7VKEyBeNOzK&#10;QdDWOEQhxq4Ws7uT8Kt/24GKt+zkTrSXN1TTXuOUksSA0cyLVpb13nqElaDZeRxhJdRA7MWhzHEw&#10;YnOcsIvV8BAfrBoK7gKSPE/7esgvx+FgKwqmJPH/63NaQs5dEFOh1L31qDQgJVbScVzH/icHQB2w&#10;cIPhFbnSGsf1Qql6nfQ3w/sdsGKbPHD1vw1QN2se+X9TD/HnUP6zGBvm1zFtBQOJQY48htlwBzSe&#10;wJr5udhVf+4Na/vVOMiNeWMJB7dFN2836md6L6wG4hmSHNWO3kplcCVIYVV5PSrbqs+thnjoCW+3&#10;tR6Xh62oxy4qKTRgjzOKPx4E5Wpsn1PCymK7C91WQ6HbarhTo4gghnnNCJTZ03ZDQR/j1pmav8Lo&#10;e3RTaZwKR+xiOqeNUwC7TsJpHAVyxsm5+L1+cXnS6u+98tWQXeQOqecJeMiA04z+GOePzz2dQG+c&#10;Yda7OriufoQlK4tI1UsSL7fGWSkMwtfWvInjDRR03mDpsI8Yw2kev4d1/Dai4I81jeyhTbgOhJ15&#10;ywra52ISt2C511A8iNNQY6xjEgDR5VURBBlHIZDPegQEXCm6jUd0WtVAhBrrJey0tPyG952CqMd9&#10;2hvqbUClHR+smTxv36iv10N9x8taeG7Nodytkonc6SnLahDtynn5IQGrLRtRTMOWoRmuzcfaNFcV&#10;FVRWy0DnHOtVraPmqkxA9Me8V9xgMVR2iJFO5EnciaglGzbIVIf6N4APj72Ksk9e1b/3CGJQklRv&#10;VUDkz6FqPDtzV0tBRyQBMuILBDPaHOqLioaT7vMZvub+FRETNQ6edCy1RFx5c6iRyHuQ6URApEQQ&#10;MKMFUKdDqTN3KmqRRBrGUxFjrWq1ZEMsBIxAAzTVQw43V6XkNNWE9lBv4kDhlK4WHe4HebU3zhVw&#10;NHOvSmFsMCBC/KDXZxloya6ao71V+QirTMyauzLkuG6TzD/hWLdGsnr8KNn91uSMCKEpPKQCG4as&#10;NZIhUUgQy6YB245gt1wB0Ubefwp7aA1lHxs3UE6Ts3kcmUGm4Xa5fL9FPDTP7BuJuzbE/ztC7bYP&#10;GlAWyZBlo1GAYPkb9UyNegXT5sfP1vKVb+ethcTGNquvbkRrJYY2TPk/ZEZSl+y5I5H0xh28dgSb&#10;RXKlE7AxdRg4Pg8F7vu8rP4d7AvRW2xhoy851Vl/sJmW9O0c7rDyKklh6r/veVTPGb6T65oeqjYs&#10;YpjJe/UzmGHIZ2LCZ8xSb1VrqJHovHHgD2+t+GDBcPCJexcySm+oz7i56VaGGsrknHuFWhE6sPv0&#10;hhqY9vODAZcg8cO7Si0lSdEuBzzEU5VvDWWPCN2mK0lDfY/k1zmJf8WbpgJO3t/WUD8j2nd+sCRS&#10;uiLUu0CLPAk5bGhB+egyu2H2zU3+oEpq8cEiHVdL8GZrVXaqQYxsrNhaKmm/IjyBEzeFWW8ohSEQ&#10;P1DiEORx8454vatlYWfkp2j+X7i8BPRuuvuDQno/79VqebsRRb/hYJVb+HskTg6GAckyI3V8IS7U&#10;MkMoWgRcGF7Cs9Sq9pY6VBhBPIneUOipMcMBi7AJJnwDU9L9w1qSrxfhByLz8VN2mZ0Y8vmuoRB6&#10;foSuu1Yo6Gu9Yaght5n3Q3so4cTTDfG6rwob8Vzv77kEYrRgHe0buYx+iDE/nyuqsk1xC1pLPsIO&#10;TJuQHe1VDdy4g88wTCe1EjNa7GKtA/CpkEeIPnWpFls4UoVuOYXrU7GNnrv2autzZ68cS3raq+2D&#10;RevY+sQu9lalME/C5HJE4Brq1KKYXh6VN3zkRLjGXgGmli78T0VD88Ec3rC13Elg3rqBIr8zu8PC&#10;WW/OYPnEwzhZSVaaHgG3bvlhg6cvOBCEkqSzO4p5YJf0r0bjQbib+Uxh3tZhL1q+b/h5AJiZb26O&#10;cNZuuWAlst7yTebUNvdpEdAAFGx+fh68aEFLiL2KXewNNYKBDmlRix2suaN8pr1yAhXTu2Ee/ngL&#10;xZIEvSk6tSPvj7BynVsG4sOc3p1zZXgNH0cPdfrg85YWAf+vQ93QmPahMlvcabm9qv5QEShlrj0N&#10;JS/FVMv2WZuP9JMrPe5dGY+n0w5mZRxOgrTSpbdODLgmfd1gG2qkhWy6wYuWn0A84kF9A3iE9JYQ&#10;HxXV/319MDxdZlalXvKCunFhvw/Mh3mcRqzIvqp1BAvIxOUu5d3Rnv3nbV2HPN+C57FNgO0cm3fy&#10;rPL/ns3t+QevWv6fnlZc9bGtj2z1dYr7v1qZ3Vnx964mrj7ddaSX7hyE7JYiO27KjbeM68AkZstJ&#10;MFztlfEoTjrzaqk3iUE0mM2NVxs2ybBCYSRK4gNXhU5MwUuh7rVETpyY3qqESvHvpxy0RUDhuYgD&#10;DdlEXPEdP4uQMf7J6eQPrkkU6bb26gjT7D46XBOWGU4sBQ+lorDD/5Cejq6ni0HmBs7Y1q1UycGU&#10;Gtp0db0vhjmCdturWnMfEA47Swt65R8e5dwykv4PEUv0yLHeHlsYhBpLX3oJGLUGhsvvua1lmGDa&#10;q1KZZ+gO6Py2Klc7OvELvo8QMAFN1FqUoINgCh4S20AYmINGsfPiFve4RTxBF4F2mE+vIaopEJQm&#10;sA7819eNymBLGmBiSXLCaODCxNCK1kiKD2uRzhhCFJfO4V6Az4ZEIoE+S+BP2WKEDNIb6jNg8Tk/&#10;2bizjloNMdwmESAXvaEskQTtYjK9aNGNcwtGZ11U6raGqh983tJc1dMPUkh0MvppEqeW01BZqzqv&#10;hw76yeX1KbwidrEC70TE1T9gBZMAWEoBqSB9H9M2t1LzYd1pdah1p4k0JwJcrkqoUqwqA8EbJuu0&#10;qnUvqChJcygdtJrhuH3wo4hkH06Bftwd6r1I/7VeRt1l6LbeO+muhjPD9ZiV7SWpCG5KT56tJaBM&#10;equyViW6+6C9y+6F8SmvarXcAZHYBHNgLHmo4Vw47mNgPtKqfGvcgi3x1VUlmLALYcziUJMGSSJm&#10;3w7uchUk3SQF4zeCU4DVKtIaeOS50o+PaXZr7pIUFnnLRTrfacLRdAP2oIOk4NBeP6klmOary/Ui&#10;t9/rF1eH3EvU7zWw7/NTQ4SnwdJPZnQ1jpAjiSCY+pPG4cAHJUdqwKa4CAWTHtM50SKxcB2JlsqZ&#10;iQaSB1w0qROjisGkMAsaE2iN45oGoMInzUB4m679qYUKKpFgqBssIwjJEb6UdFXXCuEQpItljfNx&#10;Q93y/rCc9KJc6xklVLf9MQWoJdq/v0xtIqgT3YbaemwD+50Wyu0VDaNeT3d/IuCM2JiTShdfKxDN&#10;4aNH/s6Q8hMX6BSFdSPOP4BqMqHrB1fsHyFQcOWMURBTCKWWhvK2CcxYlFMXg8ofzv+bs1pMHmdT&#10;4/hYYL1Lp0zLFrBMc9lkPemsdJat7FlNhztk7sLHiOLcmMqbLQSc03yuli3QVoKQClxJhPzRMJ+9&#10;mgBeOE1gmhxb4wjseNwHiXl9U9UEWQHgApp/59koEVvhpUw3EqHSBSt4WsL65v621mMqkI+Wztxn&#10;RAz/Ewyp6Ob1KHGoNY53teKt6pR+EQu4s0Fwh/TO0yDiucn1UjrW81LtV8yio6gVaGmey3f2RJrm&#10;egOeZnM1ik9ifb0uWpQYMQtAPWtb4/hgk8GTrjVfn9WU4S1UxdvWOJb21WAmmGGeHzkMiHtOjv0P&#10;y8hMqvy/EGEjRPi4CMhiTDfRegrIc66tM546tdJusD8XcUhxaj6nyHjjv55KoRpYkrCnG1ZP414S&#10;gZNTlj4ElcnBnRG8WpUx8B1K09opYkEUvzZQBDfhSn3BSVqK3EzxraGMK0UCxPRLt4ZyZUi65XB1&#10;IxMQ2pStN04Vp/rNDSfRFnsXZcM09y00sKzXsbPUuJmUaK0KO1mQqYbcOq3onSDepAxxjyuUj0Dd&#10;/tOD0PjIaIccs0KH1jXOT4Ts6ZNuIu5kcu49IqJlaGki/vqkSq2g0JY7+QOt5TiSnmOLjsTpRnbE&#10;mVyuIYPUy5m7/z5JepujqbZVbzQu56nIn0JEh+o8lUsfWi+bvJxQ/x8/NzL6sefW6C5/ElNh3EiA&#10;UmcuQW0I4XYrBBf/BQaJQyiCp50ufmRYpNyAAZF1Ajy3etqQHistNcvc/L+QwL/I0xDBIU69NvIQ&#10;JNQ/i+GCV7SiIqJmVW/fHoDRztGq6XoEOQa5yLNMChfhito3YSm3RiOsU/Fr1UYBJ+qT1awA/8rn&#10;fQs3hfMSGWrUOMrxPkME6wnxk+85hGnAtfJGmnnOvbVhkw/GI1IwMR5SWCErbyOHersUGA3eOHhL&#10;RTTPoz0vsWZ86vGV+Tj7o8Daw1i0OWAJFXQSRDYiMZ1vSGWxn+d3Uchk9Sqp9GucYtN3tMGtHG4H&#10;Dkg91LQda4CdMmlmYAzNM3TLH7I+hxE3baBAnquujjljbqwaznR7uq96Uck7Rdc/tjVEhjqICtKD&#10;n//9hhFJqjgblzRDqc4EYhfSTNmuv58JcMU4EXv2HUU4tBJpwNW3KgMWiZyHZG4N4k6IgX0zNUgl&#10;18V+ZNH9vIKm9P0NMeCPrYz8B3UQAfTUkHPt9Pe3GxHVWlA9HHq26B2rQfTAVWXoHpXjlV9R6EXl&#10;+gTUs5f48b6lSY/oShb/nTtn3+KL/ehupYyBQtH+81TKSKgOoqZ8v5Uw/n0UTWxR2Z1KjRENUkFb&#10;tAr9vTUI+tJxSaleiVYiP7rwcfz3+D3xsf2t9Md4zO5bpsGra1YrEXnPK3kqYGWnFzDXn1spD4EA&#10;obRQ3gZT7arYk1rMrROjFamTRtEeE2yeKCPHzj24JaEGVdCrMHtJx9LgMrtxbPuGZguMgrCmsy+g&#10;MA2is38L4E2OKPK4knoq1scemWzz2pNbrhO5p95xaexcuWJSiil7CyyaCXtnvry491avR8akGyEl&#10;x9kT1qJIZvvJ+yhLOpW/IsquxlHo0PtHju22lxUTfLJRO+JJE+itRwdDs/O0ZZiqNncdsVu7szpl&#10;vXrgVhxUI6otKSveNmK7+1ktPAXCKDFy6Db93Q7jdwwhqUFxU1pmj2randO0BzD/eCYIYfxEToGI&#10;t8aRoAFYOJ0Q/z1wFjXKhbwsrPZU1PL2mnYUrMySH681oK1HvghWQ6k34xii51fB1VGQ1169tFrb&#10;Tl803DF0iuMrvNwap+CneT2kTOldV+h9tR5FcKqX1/O8Iay96tFiHixLkxfrrb81ZL16bdzigbKe&#10;p/zDU30+Izbs9j/4x9XICty8Y3ROURqjvvs4Xbfwum0RB+88PSO83IoLvvYVILm+yBafnqatiI8K&#10;tG5Zrru8t68KAlUv84+kktQlN7hHIFX3xtF5qLiSWL/nVksLWOOEkQrtXY7Pwj9X50FRgpjvsmy2&#10;MC2KgyOdkVk3LgdxT5WmvrrPDeH6UEOPboocPK1HAXCatuiGwXUadW5dDlhw4+4kTibdaZ5AbVBE&#10;/C28bqs8+JzypapQMPzTeQJuCIdyj24KVTtfqrLHF1wNNN1JAQFS98aR3FHIjLbBnztNwARFmevL&#10;A41T9VtvXAUmtwz9eLuRoHxovFPnyL4RcojnlV4V73eCxKeWcuucmn2L1gEiz1R9T4IC69CU1xEq&#10;2Nsf5TGcxKXl28B92LW77wBOlOTtjaOIV91Y4gMfxxqnYIenEJdb46Coz3tYLzOPM87TcZ2VC9Ab&#10;x43Vt5atcUr5idUQ5bY8gYs7u8jrv+/77ey9vu9NVh4u6R1odsTKfly3np8INPJF2ufuHXXwIKse&#10;Qv4cju/ZMBAeN/7xudvW0qbDgKUYm6ii9fDEX3QQukKsyvN7Uxj0WME2P1d6JXBFunmZ39W9Kv7W&#10;zDSO9atzg4IRBgIlE2jxtx+4xA/l+3vEbhykIR4gr0dR6BFG1xrH/MMrL91DGLZjnIGsutHNjIXX&#10;+MY5ktis3l8X2MQJmoZReUt16C1nYL0f1KEw5PXnwGtODWLse8fhU97UiAwUG6zcyzqBC5Yu7PZc&#10;LCgPlMoJUgH/OA4qW6oenp+WW4NUvQ943G9sq3ISqSuaTA2uM1oBvUBXCvXiTvmzFftSynS8q25q&#10;rd+xGmJmPf5Rlm4ts7Z9LkdLrvWsvenuq0tqSpdgjq/3layxMIUM9IXtVLoOaq0r4QR/Kc4tOqBd&#10;hTIT0ZbiH5SoUH+K3mqnp+IdW+PY8Vljs50TXMuvLHpH9HNvHJ+Ht5wi5s/9A0d7J+i7fJsI9sNM&#10;1BtHCdY1NnstNNjeBH0PP73q5rTGcZlYppnknKvoVjXYGfLSw3vjuFpvCd5dZXyj+qPXM9SuIYFl&#10;rOuNg+c99fLnVA22pi2ssxNGzt44+tx7sWX6cye6AY58zEwc2htH5VtrUoWrtCrK2AtV+dZNFhQ5&#10;cqGOgMUddItHuz8HctkkaD3AWs/zcZ7eQy4aTGyJVMc/5JVBUyLzwPPTNAao0H7uHEMIsktfLdt6&#10;ZQ+Cqz2j6CQ1Zuvx38bJUYc+kKhRSb+4olnZ16f0JkMrpP0qefma3rzurq1IW0POSjC2jurItvjb&#10;OEPqpX01wg+YR2lfDQqEAfUQtL1xRsbMIU0eGW3XoEUVWtM4R3qA9sZR9VlInp5Rn9ipjwnUZ+vV&#10;3rT31TVol671x74KlkiPKdNbAEjV7uKJ3yrvZvgj9fI4b4EgpOvjosEujkKHS7kV+1qn/aE63lVx&#10;xQwSrsBAiO3tq6ZNskx6/XmhVXF1ue7nevDz86oivRJqzPGPfRXfVbHxiRn74DuJ2kXv0ACps9Q3&#10;0/ra4bPpOemy8jzmiiKBWDxeUnfMBAs0qn7O0D0lx4pk9CnjiCbQndLgn+HAHbMbcb67GjyqzI+/&#10;D6D9/e/DSzH+/rjDpLrEC/yxeZTYzExM1WanVl1fZzTH1ac+rojggbJpnyo2fMt04ZLlRGQmohF/&#10;MI8WLoBEtdVwJ2/QFcN1Csy6EuZAvWQhe3FuCg88P3NjamNndZD/PnMqyVlLMRrO8B284Z17iKcK&#10;Ho34hJbsWZUq+d7+ucMZfEy52OwM3fhc9lzI0q83LBrH5wp29kqtKI/mtdCnb+O/6U0IgewEr2Uc&#10;uTRBvZrfaVDMIiwWsumwdXOMe/Tm0XrQobKXK4NW05zpsK2ly3cLhBjNIOb4mg4LnDh66FwskOFi&#10;QiWWZ65Ixo0WHbZe+c5bDaF2nCew9JFChwu+owLO3NdqK1mkKUYhkGgyp7bWQ7JY3Pwlfdo1Lqvt&#10;e01g7U1Zz1P+Nua4NCDm+Hpfib6ddKguKW941ZnW/OIV2qPDj16iFO/a5Ylrlyp6SPu6GiIjvTmO&#10;8olKdsCid6TFexyDa0eGfWsc063aMBh2Xu5VObzam+6+Lvv879cM1f5zY0lrDBN4hSK2cw7g22z3&#10;RB1XnzuphwTqRiYECk26G5cdvpbmQKzGta3ptci+7PcVOdg+Ty7ukvNinxHAcJJ2hfIXEoJcsZD8&#10;5LfkVRmiUBU9xEvvBNZMKS6o6d6q7K4g9SDdttvGj1Imm1K4tSyWKKt6KidIAjL1Z2Dqn/zk9I+h&#10;GCUFw9ZlGKvkEcggPdB3blB+dQtYbtPXkIq1yorTPEj9mSTsUd4b9luqrGCL0IVcmRoIr7iqh3LQ&#10;veHtBThhBa65Yw9N9pdlx1VLb1UGIVU3E3BtPHuy89PGEh+sr70qZR/x1Ctnfw1VxMw21PBEXQ71&#10;lHWXPkSSW1OHWwDwFRreQOTY65LF58v6GLHHx560KE/I9VToSYDONh/n/BKQmo15LnLiKgO9obDa&#10;Tc35rZSLWKjsj0fGT9qg8KPySG8osgZjqEjeFj9tj4sy1OcYYCj2uKqnc7811NbtZ5ppL4aKHVHL&#10;JUt0ReEn8f86zQ7te60zofBbeuYL1HZCRGGOKt76DOl2yfMXl9B69lLrKcl/1ElNolxP257cKTi1&#10;Xr71VrO9lJo0GNKYuyhvw+zQHA5x0tvkt3CzDL9Vulpt2UI6ZR/45T61N9lw7zrnzPOPTfZ7//GZ&#10;vW623g6zVzKhLJMDudh9e9B6yamb6etNPg31awyGjxsRj4RNxt1VoRtWJQLJVU/CFpZbotC2bOwR&#10;OS9hWYBOQ13tU3+TIz9ml6N/bLJ8FDhYENyJs8N7cdESXgqvq8fzrqPw+M1AKRs/RXEaU16msn1F&#10;XXLYmYo+ZIPea3IsiHLVQ9FMto9F9Q23fOB6PuQ8xeh0H5c5Xgg2u2BPeoOjBHjBFGgW2UHpM+uQ&#10;tCi/nGV6anjuy49XxPWyLAszpTeUIhwoKDNttR5Ktl1E3oTvcIt86Ps+FQI+1YaWaXyb5+tNXiKW&#10;qtxJkf8Ybqp5ZReR9zFwQOIyt8GozPFqk+UPOek8AEFpqFKDyD5PQ8j0KC+bOkK5BpeEtf3cIq81&#10;T5pn2RpPKb/MndjL9Qr4g/LSG3gWz+eQeUC29/e3nwzzZw8sImBqFD1yaGmIr2IOljNuoESUy1yp&#10;UkLUaQ1lH+wJP8TaEEA880mh9QL6EnZvcp8PudsbagCmDzY8lf6y2niqP2blENLewENcZu66V7YI&#10;Gx1Hq7pkiXJKnvPTp7IFNSAkec1P20wKGIz1fMrg5cjIbV13yv5xL+uxUUrJUQonzLy1wqCfUDDG&#10;jU3enkOlYBw4rFNosP0okNttDVBN2GZJZ7nxWnuE0d3VAr2Vv2GeOrdg0Q0ejDKHLdZ1dS0YNOe2&#10;uvql4ao8CT0mLRV6Q8kzgZjJ4bfbJIoAAjJdq4qW81BPWfcArJ/HcnV+zbqY6rVhBXzK1ekAj8ng&#10;el8DuPkYZpO45XhdXEKumXoiB0ANYupCKJd09fafyXExlGuI0i1j02CSlOQ6tYQp7t4mUxFTZ6Gc&#10;fZCZJFvLJl/uUyHg001mSXH6hLEBSV5v8iDenIpqc4mzt5bAPNpaokKNLMYtyiMRIrOFgMfD0rh9&#10;MI5yReBDLEUcNC6NvqduHOCpDAkeZRtKJCpV1y+J16U8we2RXbcVbntN+REPP88X1bnSu2b7WJRm&#10;0+y3PvcKfUtrrAXnyHEMZCvqw6VXPi3htFdLa5NJ2Q4pBWZistbREna3WgwRULZwsaMR9e0udMPI&#10;PYQNZs2kJTH3gMj4HS+67RKCgKE/g3H2xKx5ITTAugoXOEXbkj5OS9imamWcbRef1hx7epK/qVN/&#10;LG2k8Ykkr/lpVbysIFMH5tOgE6ambNbcqmnfcay5NO2pmjalMMO2Sphb4ieXTR5bIF28HK8LyvO+&#10;jEdIDSyi+GQYBas+DrhRvISkg7RYF2NoOIYEf+lj9yZPWLULL2xE4Jn63hNK24cd5FTNnbLmc/I8&#10;1RMB6UJQy8HuXLuDqVurIm1cwnpUjt3PAhm8c8FU5sunBNV/Uh1wvv5eAVAsYQJcWxoKrWZaIKo8&#10;pi5JZBvi/BWj/80W/6gjPGfIfZ4PJI+zyRekF6YMBmwVEWL49bjhLuCAB3zu12+OXsKAECLyVBfm&#10;QUDFsVfq09srYGbnFqMsJwKiBYUnga1Kl8V4c05RcQvzFkU2dOQTBy5kQkJT0yzWgokkmyFevXX9&#10;jtzGQwJh6Mnbhb0nbFMYqjN/4hiLAykMgN5oPz+hdxG9ltVTJi1LmHjAZ3xBW35/Ogmqw4kDj/BY&#10;G9ED+RihsYeIOtUD+8QqFL1CGeqtjS+GgFVlMi+AiM4Qe+cmIFw12kzW7I2G+0qGQyqDpxNNlGUs&#10;uzoV10VP8MIz3+GFqF9CkTs2W1jIDbEzvHi2ceLHBSFvRGtpHFC5ZsLtLTpyHrSwnwxH8wvU6KTi&#10;b7S0hkKQa4a/GS7nqBd9sE41RRr4106q1lBwvmaItWXfLxYZzCGdXetF5db0wjvcG2rUQp5zf89y&#10;1sFHONGzCWCpG6pG3BrqG/zv4N7PrFN+AwwULVHRTqu6VKDKaX6qfT3ebHMI3Grm+Vr74kbRi65A&#10;Xb9oGeUPBgltEGuRY/tgMRyZqflgrhByuaIuOQBv/jePBJcN2v1UPV7TY0R7a3EUNt5Zkaa4h210&#10;0q7BL34Yh2GpRRIuR4WuvZFwl0cj6iioHJP3aDhN46g/7rjaQTnXLXLSB7Ga+pNZ114Uwap75+3x&#10;OVxzx0nTLNcC1saMqshJuVtNa8/aO87tGELhES7+P08AQd8Sj9VqPbB85hIwdWdvPJDYNjMHenxv&#10;x79IhA6qDMzZfemY8LUHw0SYmq7WVahydTWhxmm0iGjxHmykKkj7qC/KmJd/urc2NNe4rhWi5tEQ&#10;hXFv8crJy8ZUpmUPnWqe0sbavt/DDoGzNGudaPG6JR/fMxnEE9mWvTikjPZUwKKYBVz/HpTwh0RB&#10;mQttSoEMazIf9veWGCFYrzb19mDrV1zjQ6vURH5yngFNYZLAM3YDZ5WXU7wkznvgR9VVU5g5aLqR&#10;q7PeaVB/xmctSq6JnCh5tWfdHcfOFM/Qgeqgh97rHV8WSPfRPJexjuJR+RykphvngNMT72ssFNn7&#10;v02kmjV4RxF5ckhnARG0+IurTxYecjHSk2gZL0E0y56hvekxY2+aoyGK5iyPBKpNJPJJKdB60y0i&#10;e45E2l3bAVSNZsLrb9D1Gof56TeZV572WMMbB18fe9HUpINM0MBt51it4a4MXRKconRroPUo8UMB&#10;463RuOfD78ZGZl8DNjCzze+/pKmPYy6OulMdbpzluDXeK+IWAjOuLyUdiJKMFvZaU6S5Np4swVEl&#10;QX9bwJG0vDEbTdIrhKbWGg21QY9s8uiTorM3vWdzxXI4YK54wr/XPOkzrVmKXMsOg6qaZf/GJbwF&#10;pCXn7+f/nU5ALZjJAmSSrCBdyB3pCADE9N2pHHfB7hDxW9jcn6w1PRlNQfOCL2zumyUISn9yB2zn&#10;rcI+/3dK4v+aPHn+JGc4mmJztKXbKb1XbHXZyVQAbfukintgis7PEV4MoVnfwpXeTvcJGBSdNpat&#10;gs1rIp86N2x7P9qR+oXqRyB9WcA4SseFh7wpTcMbfDSpV4tLUDmkoyGM0l1IpoBMaEiOdPCHxy2W&#10;rTJgvdF+B7bEnGWpvEJAq7wN5DMldqVJBpR7ZeaX6fPnrQj6VXDm+5HjzTCcmZJ3/J70M03CnG5W&#10;4AUT+/Y9PCe7VMYsFS+He0Z47Ffa71KAHVu7LFEniz+h5rFvqnXR3Dcv4Ke6Fxa5KNCehBqmRJme&#10;5VtujjayTw8uARb+Gbnw3OYT8PuGbnv0+h1mxPYbjIq0cUH/FmvaVumopu5spZNuGSQBIpNBrabo&#10;UFJUeokiUs1AhCbo2TPKZbTXRliFjJIlfwcvTnj3T7GYpEvonrpl18VjoQpVFLzPD2TKswWb65Ne&#10;G35LNYXpucclWPDULyJr1yc/ZeGvIa0g1zpvKcy0zdHWAnhopiO8rS3SAtdEPnR3y1LfHG1QYvJy&#10;CfL9t7FrsLlHI5dWroanbu8rC8s6ObINr0/aD3QKX/ilxFqc0hHH0ubJbZbfWY0jZ0/28BoRsy37&#10;J3o1KTniE6YsCZp4bWQsx2X0Ox4Zu1TmwhNvDaneXtv3RwBm4juY0d5rNPuqau7LAGeO0/080PZq&#10;37bTXc/btoDiY2E0r+2OK2UzSFWPySqEN+Jq8sGHDCGB7pWmw4Qd99up/twyCJ5EKFX3JMsjH6jH&#10;JcvYdlob3gxxSYlZhyLOIQ7690Zb9ruai7tc8mc/3Lbse6ONuN4pS+oCiE4R4z0KgCpBXL45bmC3&#10;YD11XttbfhIuSzSaJdfSft42i3JkPDUpCYDoXBsaaVY+ePOIFUoCGEq0m25xCb4TsUI9bzalo6yW&#10;qw+vROnVWxtpT5JBp0+CPvBkS8mxUlNsaXM096s5Z5QNlGL7GPmg+76ttQFbIMtifmnn/0UpyEWu&#10;kykdjU/uj2oF3UYjBqUvlQHzF5dUozHRDRJP1V+xKLn5YfJq8v+0NiJqgyc/S1yfo35sovb1sCII&#10;lA7W3DeHF5zsydgNgvH0yTXayHo4ZMKt7FNiBQXXgaqRn4SHTWZ8kp/klIoVBoXhYXqle2v7+I34&#10;WCy22YJBtIfwSXi/longmT7WRq/p/WyOpoALbCA5ORUTVijE54lgJ52UZG0zY7w52lvY8LDv1AWs&#10;iYxIlf284VCZvMVbfWqh3dHiEsPSPrM8zAqYzqeCxCeLyuIw1BF7fePVMb6Ud2CN9qKJWqbRK/zI&#10;vbURTaL9LmkPW11iLMxZwwPxc8pJ73ZztJ/QnuhXggT9ScxaJfT1/VtmIjU1R/uyFnT6pGo126W9&#10;iLwoGS7f5mgK6oWXi+XJsbuc7gkh7dEoAiH63xqN0IbQS04+6wOrbMqSgVG7n4ARbiDemoejtzZH&#10;fQ57arZzYebSEa7nDfe9OXlOpDnaqME1F1AZD+E4Fdthhc1rIx9FRzEgC3qjYYwzLxeeXPXDT+z6&#10;NhKcQmDfQAWnzliIXhivhFn4k+f7DfVM+nz4dJtrI/LrmOXZX2pKYjItF633jabps+iNxlU1aeJ+&#10;i80JG4yJ1DfOxsnDugO7NkfDZ61P5qTMUX0xnq0VXQf6R5AtVthpuuyNZlYYNt98AlaI30WTlYgA&#10;N2iO9h7RRNylGQSYgEJ/suSiErPhXrf0STQdbU6NGAAkVFta4igehLEH+SN6pLW0B9kV6jZ5SzzC&#10;O0MfjNm7RRVazFe9oUBFiaEKMgtBB5pE0ZIJfvgvB417Sd1K3usKAOXKm841LQteDBscitEdaUxE&#10;giRdSWKkjlpEHiN6M2IOTSFD8KRNv32LivssMRCk6wQPvJSOErZHekHUNr87Gpf9sWmnW9Q0tq4o&#10;QnIniB53dJ8t6LDcJTg1dHEV9JuHipThEL4RuOIoRjSBHKGBT6fMXavC0KVTGY+r1n5hs5ViENA4&#10;/uCnQ3xKWjxz8FB3UlyGMjPuwP9l78x2ZTuOM/0qBO9l7bn2FkzfNNCNBhrdBvwE1BElEs0J59AW&#10;++37y5XxR2RErqrKlG+tC/tsZq0cYsrIGKe7DG+U+KEU2nmPbywMbO1ULQ2+L0Vh95EIgY3J+ioq&#10;SbvUJnaqdo2f9TqeDsBY6vH6yIaujyzU3kupmmGkLHWhtopBwuwJSwDECiEUW4ydTkXykMRkHXm1&#10;CEduoW66WFvqVYb0alZCwmspu+p9E55+Raj6uhLghRIxivXPfELe0R1MtbYRoYJGtVv2Yq/Q6YHt&#10;WmqYsMSuDyM7JQ/JpTGyqA6YS6tje7BBdamRb2lksVUND+eF8VXVlMiAMFxVO3Hkr+mbJbLAMuUT&#10;5iR12EpZHojDbNsknVAn/ujtiZYWgxrE/LXaDM1R3DhbV6NVi3GJ6hCurUY4tmjqJRe+5sWFqaej&#10;rDqjwnymfIO11V6oQmJTtnob4wOPFk4m/d+nobC/2kbWVot40tneHmbumvfyCnPZHrdSYwfrPsbg&#10;dLbBzVB9dzGkDO3Fs3l0NGI1G8IGh8EESZelJNVuWFLDKzP5yqlLIQIqlQ7xCTiL7kHyWcbZeTUP&#10;iBXhSZbxpnK2b7bR5ddYxAELA8OUMqpPUQeE/ZiUlu90EW+OATJAM97CrYQHIDNHePzoc7hhbw+/&#10;5OWFy3fkN8oWmKi+tEjFPKRIJOXQrZ3tzV2d3NnZgDkMNfGWVnMv6JDHny3s+S+zt5OFKgy0+jdp&#10;SuLrOwtPKI1gC6F08Wwt9vcQhtPZCDIyyXWh6kvaCG4HY469rN6IVtB3TpNcsTr2tBpthm2PNrR2&#10;tsjQnA/gyZsK5YmNvJr1iZiYHVvL5VXpOhdKj2RwxVDrpjKi9EK8Vj/bWytqw9Di2YbviqcQ9dEE&#10;vaaMs8Eu/9BqEchw/QBi4VitxQl22nreSfG9TN/FlC3DNU05DHmwxRbehmiR5hYZkRNZw1PAHR1w&#10;hbetZHOMy3aAtxYRMK52BIIcZ1P6dZzNY4O2apcMUV2q/RBTPkmWzFQS3P2wUVyZ+hLSJydS4EQS&#10;MzXgDpOLKby8HQ7mWOQAYs+MlmuA5eVFJt0pcf8QnAeQeUpt3KYRHYQ7tOCtdQPteJvKBHi40VEB&#10;aZm7I65R0a+Ot4hPfGuVJEYCwi1sUlmVDNYgiWIoWp4O4IGS07FjNcIuNrxpEapKcl2G5Puz9BI6&#10;xGVNASazs9EdcUPDwxhhd8frS8lIC8bXARzIA5W8ElKyjLfxuxJaEEJt2sg8tIg3j+wlaruAq1W4&#10;OmiyJjm0kCZTItA5NyAZcdzq8OHg+qCBV1/tqWlfI01+oJhoaMdXPiS1POfMb3wx5qKmak/xzI9D&#10;PTl0DZLDd632dTqAZ9ccRZbSkMffb9WhwbYsVWdqUO11raiXkcmVrySwH5sauEqTw2pzeltM+ZJV&#10;lnG1514EegmSmNQV+6c+NaKS5mA2KlHanoawVipw67GZqlbPxnfyJ0ML6R2AX1ehiw8fOUadjcjZ&#10;QLnE9UhPrNzylNQyQQzpMiKKNDmjBkg+WG+uRUh6Cs3DBW/QQHjN5WuQfCgOAIZkL6HKxnE9bK9W&#10;YlOGrD6FuwhvBEboxpeHfXE1ImO7VFCUSUzZWsUdkktlJIchRRErxmRxNc8XZb+Ju1sgiKljD1j3&#10;M5B9I7jx1uUkU+psJH8mfZJngQgI930hV9+jmGM+29Uc6MD6h/kR+PheQmxTyRucP7BL5YMrsVF5&#10;x4EACa6PVkZjlUuDXGuyNaRlpS4+iqEbyrJ3qUZmcJyEEAc+9VnsXZjW3ocRozjlrK8uZXhG/Utv&#10;uqAAYSOWwjxlxE31gg0IChp08ctWseBOvHFF8EgUaBvzua5TFJ5R05tImJZl5g5JIfrN4q2egn5w&#10;VFVT3zhB0hCovKevxILzPs9QjR3apnxovt5RPg6bt+aGsZGzc2U7zKfrUPF+NIei1xngDlCiNXeJ&#10;1/eu4e2mT4r8PDJBRHnQlvd5ti/95PpxcHyaFB4iQm8fJwoQ6RNBdp7s+sid48xT8cH940S9SKIn&#10;OkXw3e3zROFH/0bbhojkoKO/TpLWDEm9litmOlKmKbPtedjZHLMSq00Byx632PIU16VGU4/leK4R&#10;Mk/PCvWfImRgK/kyopFAPk3+y842fFfaOIEYOc6r6+8cZ3n+GwR8kUtJeRp3ET748J+y2B5Iu0S7&#10;DCM70Vc8kA2Q2IqSzBsIvIT3DCNWimaJsAgsFqZL3ZVwDeoWEH0Txm9KpFh5bamWdHHoZzVA+/1D&#10;lncFqcVSJ3haRTKMqYImSmq/i2WiC+Q0eWkZzcPlgOdc4Qm0Akr3xjh02SgRDJvp/TtP6e9fZYQL&#10;KHzl57L0+SUEsEt5pmoNVuSDvDdEtleLgK/2dC088urFhwYsXwC9qdfUgQhTIp+qpzf40Ql9kh26&#10;ZRSO6OFxa2S5ZzIL+TklfqPPmqZAKH0R5K6Ro9GuPwWJoDfFFQNfb3flZ6Mcqyy8aLHpbM+tx+jB&#10;O5TQExQLH5yoOrybBa7X1l90BJcXQGulhDI1U4zFNkJ6yrq6PpQ5onZrRg617M12NBF65F6pYMIa&#10;NUeBKjIbM6dGlvBTi0Qcj43tXKpmS6pgaHE196A1FOYpVQa2heyldxtd+iTZtp65kLLME1OkYRTf&#10;qho93CK1TMWD187mldGwimTHJ/VZOyVMEc6eAKPbYW0pYmc6HdTgOd61FvmnwnTBF60BeX/YW1e5&#10;tbUog6U3EzFFCWUePI+sKQTisZWPJMetE0hEm6plvfbvEYjYtXqwZoxIYaKe7kFTSwfzYMdHOoon&#10;eiOYxCBV74yP5tk6YEgS27qdjAhYs6kcMmFgpIi7lVldpzoX+UVYXb8wol6dGA2g3NHFg11kA/HN&#10;BAfWhvAwpy5foWwJ/ON3rYrHAJRxqBXWT0NeTw9i3NDFqSNoKECfybdCBNiQJJsZN0QBN8A6FQ8i&#10;RLZih+QwZSvbnM8muhtwtoFxywCjQlW3si1g3JORZwnvychyUwxH0HNCtbDWMB4RUE/WYzqmVOlw&#10;uLuEi9Ffw65RMrM2Lu1AK/pHuZmxd3c2pst8FmkRLKOhtbNFWre+87MFK+oAw5DkyVOrTA4xrK6m&#10;ilG1nzr6UAx199Kw2gmFFPo6U38Cb3Ssy+wYWsekPUQkE0UMDiCvnS2iu+YpvRroMy/5xDuvnpWu&#10;immLqxFjYKRQ67pFCJ2m3ILkddkcufDy0bDXO7J5+IaC8vnoaJ79CFRpThcZpCCPtDxdi1DxSpvV&#10;DTZk3Vd3Fn/rRTucq9DXdah4cwM0aeL7Oi/cgYpn9LKt/MQno9dUpLbjLGf5294jGlqDyvOban8Q&#10;AZrvkJtDip7SC2FxtdilwcPJD9eBad+YODJDkjajs4G6dYkyQNK+i9XUdQLETKspT2rA2TLGcZDZ&#10;K3S4Xe9g3BVmHLQlvDDiivEvZqnuNaWbsXsjnmD4ziqdOlSwhUihaPXCx3t8OJe5ddcwHo0ECEzO&#10;jIwVxV6utXcKWcM+tOW7Hb8rEuWFatomUVr215WzXdWIrvN4FCx4ipqn9zDutQUmRSQATQR7xYFY&#10;5OhitHyzRpWG6bKOUuFSe4IY1H6FBJvufp4xfgMqjkGyjsSz96AS39DCraBI0VfPreRHwp6H3vNM&#10;3NA3wgCCoCuAdj7Abl1oJfYY51qXDl6ZfTCf3IOK18qYTCeBWOoVZd0BO6DJIWyVG28Kf9YD1WKo&#10;iULvL++57u9QcX441zpUfK+4OQ/kQml3oEJOotTd1tErEYRKtuPNK2E+UeVEzDXT9Jm2GDkcT5Rq&#10;zat54ZQpcihwMJxrHSpPCgF8efaIkjtQCVl0NOJNUFHDA7SIolYEzgdeLfs8h4qS1FTjNYSHl8qp&#10;lWGpj3JyrrLailyR0/c+rYSQ0zexT2+xgG0iqz8BSw0t0kpoAA9FoR/uV3OAx0b8RlBXo8XVvLaN&#10;vvMpgbxu89ooaRxyT3zBwRnGvYANvvduKxpW8xCVCZLNw3hYmAT/xbO5ibp64yEihUprSt/IP443&#10;3a7zai1xu5sZSV3L7O8EpCCtxbO5OlIjsbBTWYmLx9p8tZmwTInZimvgO1WIqIFrDCEj+9lKyMOo&#10;hVmAxXy2G5waE0fv3nvyy+9HRdEFWv1OfiDYNePAeUDp8PM+z6g5NACqIJXr05WfeejsXIV3rkPl&#10;mTocBu4HTPJdh7sHFS9SNZWNGo5QgniiDtUjtZr09iz7PIVKALpWuInXCPUpyqXrPK6hNRyERHlo&#10;PQfHGyueb/KQODGQHS6ibXGXHYoLZxu/K1pDPNUnIJ/irKx2C+MSjLIQApk7GPc+Q9gyoZcEFSeg&#10;qVZ+2ACeQcIGVN70mq8NHaIsmRtgAwfqhYRh5Fr9zxtQ8TU54uL7IM6nb2Izbj2Yh5xWFCC5SJnD&#10;d+XlGnaY6eXqRde8J8jiam4ZaUI+Y9xNNDeH+oN9cTXPZJ5e5eFPFrgCyGc4W+cDP8agDd/jg/gG&#10;KVag4kRLrnceUuE7opV28nGCvohMyPfBMFSfG7SMNFmk5iuLOFANPnyJpXR8JJprysCBY07PjcXV&#10;hu/q2W4BWdbBAWfLGKd5lt115Cou3nVRJ0q5VH50eM2efIoXGYZ8pQglKfs8u+twasmy2AqLj3KW&#10;zDND6xQfEVUH9roWjFOyblotNlK7FpxCsZztupyNqEL5faGXO1z3qG7STQPM6m4AbGoqQQ0pw/bw&#10;Xi37PMVBq1PQ/c/2zg20EuatoXJdR8UI9WVd4wMvZNcCYLIhiQ4zcoSjeGf0OOmp9cjiaq+qkDOv&#10;1i5NO3Zh/6CvzbO1Sr19ylYUJ9PXjY2I0GUzWDybU8nzezGo4o42y67cZI7SoMc9a503U6exTfF1&#10;e0t37rISExbxozJDrJ0t4kPo1lzkgqcHTZFy/zjeBC51r3FwRXCvCM+HvIIomv614LszfvNu9nxX&#10;Ut0iKPil1WoZCSjwNsiRwt3XpRDlpM25Q3MN6ev3pFB8Q+Zm2kxIIe7lrB6HFNLQGsZDnkwtoKly&#10;ZnJhsj23gJbOcerEtLhafGfwcLRGVUN6PpSz4ayy1cxVvLganQHsu9oLK8QhwdsFyF6TR0Pbq9Xg&#10;u7jKNKUf+5RClunrqdXj6ZKv1SSDcNnrHfqKCE5ZyH0zBMPa3T9dgMSUGMa3umi1V4lxwEurqptY&#10;68bQ2bkKVE553KNTXz5KcQje9NrINNTykg8ovj70F88axr08snu5A5KeEyBnagx5DN7r00Yu3JBd&#10;MXWaon6ZWTznoQVIXpdflMsRB6ENrtKXpPrkRKLap8QGHolMDBfluuKO33jDB13quwC0k+zzvJpF&#10;VhJw3DeyiHFVeH6c4lkI1JKor2J7HlpczStDo2KWa8lJdvJqRAEw+fcWV3Pe0XcByYkMbgzNq92g&#10;L09mUUkEvr4nv/DYGrfW6hGRpKPpYp/BdfEmW5Eow3fl/TisZo+vWK09lrtEuXQf6wyVc/kleT6V&#10;UQjZPEWXUlze2EqlHhZXc56bnnpeOJ0iFv0JO5xNAXcC8rzaDYyrIjtB/z2jdwHjKkOPdl8sUk9N&#10;BT8AXRuH8luFEqtx6LzPUxz4taTulHH0kChVoQiADecq9HUdKmxeD75WMWnpHo9qfpM+i5Ha7oPp&#10;+RUZFdLw16CCX0A7rI0aqcSmB3CrwTpe8afnWocKFTA6cof8+zvSIZJJqAOcr5gAmFLeA7FOK8NK&#10;ZZ9ntDJOWfNTPKtl8qQQ3jafq6x2nVbi/aOCBQsc1JTcg01qIQAMhXo81/IBmL51J+/5l4IXyBjO&#10;BgU0HhPekzfr9FwFKmc4iKdirSRBmUw/Wyn7QDcD+fD3PIr0/TNZqy4bTkQto9SAXOtFr5ztOsbj&#10;tTXYde/wQXwzlVohbs5woCD/OIKbghR2tyYd4hWj74YpZR6jjEhmyHjOqrP34mrqKkFRiOKOCxxM&#10;Q/GSb6USTMYu0FfgTtD3s4VxptUzSZIvhvbOFlaKKdvg1pAraBTy0jtw5Wx+s04RmNGWBPNtxlvo&#10;3CKgNbzRQtPeWVNwc7wMYOciMvwFs4k37DydHSevRjxrphpLIQ5VmWnxbK6ITBkK9C2wq1OuiyAg&#10;H3q0vJm11bzpEBxQwBVDE7mGWqBorrXVQr+c/KTxBH6mVkvmAM/rl9FjbbWQzOgqOT4x8lkVsOWQ&#10;fHSLsxTBxdVeVY2azrhlNTfEKQknVnO7+HUf8Old5fIVwBUjl7sDpqSTSM2Tx2zxbN5FZyI8sgnM&#10;Cj9RybDalpzEbSoynwR9nK3KSco/+FceA7kguchENI0G7TMLjEiIPhmS3VLHXoRkrFbjIIkIM+13&#10;CjImL9nknaKd11bzNhcoZyWlaZiyOk/jxr9+tus6BlWgZR7jorTb8Y6OQQSXTB50bUzMH/13phDJ&#10;wfT6DhH2t84WxidPSGB88hacnmthNcpLyd7ZiumOj5pxyuJIGL4yR8Iixp1SaMqcn1De+IkgiJL6&#10;5h1WGOp0sriaujvh5yxVyKNLk9wdLvMeXqU2yluzuJr6wMwerCCgyac0AtnpseDtBjV7H6SnZ69h&#10;fpealSihmz+O7keQuI8hdYLB0g0HLVNzdFxStmBM6YBWsHYMnZ1rHSo4zLpGRD+KxbgEauDpG5T8&#10;zAfqj0OGa8klenhVbMgzr8gNqHj/sMn24m2BWK2EFw9D5jpapUyFt07W3EDP5BaLdg57nlyqOdpF&#10;MdlXo8eW3ISB8YB/4Gwd494zi9jaVYzHNzUzLqSDku1in84iry8brYNafYhiu4wp1fKOPK8SpEJp&#10;FnlstuyrcUe+vpYbKxSRqZRuaDZkRco6V3Bwru1JI5Jd1s+GtDC2OtmID21BMp71BOrm2ziu3Cm1&#10;MoI/Xp92sukGmNSMxlAg5eCKY7vevLlaRFRVmgzf6nzsWK21e1mWzS2eostJ0XIcIIZggSQOB4hY&#10;weU1KTRgoLoRQrck/j2vNnJAZ4611cLNLuu9n21gRSvnHUPqyQYresmiBQ4YSh01DA5aVHTKk2TS&#10;YtSUlKW5pYivYi0a7NWcMAoSS5Ur+VtE8krptZFFIJLz0AmEdmTlUlSHN+jysaAsBGsI4wLEqyoN&#10;1WbsEKoSwFZvazRH69TD6Ftz3r2lHLRXXu083aTT2zW7CBLe5tItSkAFGWsGrfpq96Z3uGE3nL7R&#10;nFHRJ0E77tctHtOPV2U3K5hl6VxR7aUaI+ibbQhR0Llv4gxVq3gm2FMP4vdoiHMb0S2kz1iGjPEs&#10;+lEfTJbVbluYxxQes9cOKtLK5ik9R+TdWoIJKAQW+2qvPcFyCQEtLtaoZ2r0E1nP708lh+IUiss4&#10;iDSE94unAN/BQWRtqPGaHz3y+GnIlE2pEUStlmdrUKF4sLEpvt9stoogfSCeo1iHjVgVzsXVvBAB&#10;vtFMX5E+oo6zw7HFcnulNiM15sM6G55NWSpOcmcrNeZjqz1sRLhPnYLR0430VBIzNtJysQ7ZSoGp&#10;I1ByEZKIYvvOWubGlO60nSAZBljV/FxbLbzjHxO4YiPW4DY2EkPWxHlttedn5V2q+HNMGeB6KzGz&#10;kTjCxb/huqCts8m8WjsTwSaTnEjBNzIMWefJtbPFdypSG1N67t7U3m+UsD2daXE1T+2XZI7VPF92&#10;5m5PTBqk1rLMG/faTVDs9Y7Mi2xUSsFmKTRPF0e4f++oQLGVw50nY2/6zfWSts8XXTkqGXj3SM8f&#10;ioWXy1vbxi5nHC+3u4+0ehXduf7CgqsK67AU/D3qxsjUPmEtQ85l3nUOKrKua8ZEiHUVoJaMp52J&#10;rVMK3Z4CbpWSuOgNHPh3xdC3CYnML9nQi+vghXpVHbbUPU6a9suHHPGDQlz2ePIoHz4rlnwMebbv&#10;6sw9PVFZ6qri/ord9DjBe1SAvg2N+KKpTMObiTu/X/qV9V/kRnxvBYVXCRCVux9Yl0oQtLZc+l6S&#10;lmEbsFawS+LsMNc3/qjykbilzlICTWwAe2L7gr63G+ehklP/iuTRBDc/aNFeuPn6bUwhjnW7zgvd&#10;NPs6JGundd4tykbT+XnEEjS5EUcU+jklVUN3ne61OdEO8Dx0M67WCcoJWivrXKXT51Yq6pBiQ5HP&#10;24T6/CyVSzXCtBFKa5rmVAuLkeJnrE4UyoawdFGuz3ypd72XMMCci1HKlvaMgkVy1RVQaz3QKcZO&#10;VSslDLK8NYta5UCXzDTWyk2nQgKrZYSf901vveYdXF/qRb7Imrr7/KJTYR1NvqdTklilJ/I7ZEiw&#10;eOi7l29cA9Ue74w6Gf9jRP77JSQPu2vHH4Vs7LuM8MIwjVP+jqWlnnnZdcYihjLLc1cpanz3sL0A&#10;3irkye+za321gQ1mIJO3b912L2IjRbdfXpRUSaQBwZoM3HkiYDPpkKilBrBu2YCVNfANvHq1aJ70&#10;y9SO/mz+ASyQ+cVNQ1HtoQQ2n4BtFeT4UaU7mMf+PrE/G2inak2hadbopJfW1PGQ0VuBIPipDO6q&#10;HCnwYhBwxSsHsD1TZ96WspCNNWJv7pi+Q3O8aingYvKguldPgbcK+biDUIklee9dW3L0Ks1Ue4xr&#10;i/de0jYJ2ZUNOcIjyh5PrnAERfnMl2p+0QNQ1eNPxpSBUCNLkCdGSZ+V9MZogUMFw/RKow+kWSO4&#10;2ta5i7K+Rhu12vY4UpeKb/rI2qnwExmYSmbmsPfXbObiItCpqHq/LDPitnuh2fF4JQwj2D7TiGtA&#10;A/UVsriucfl9osiOu0LjyO3sVGMRH05Pest5LIiPuMb1suNPwZBsQgPNIanTzx4XR3m4dCuMI91H&#10;v4Tk4bOSmhcj1UsUDKky7GtLUUG20xPdF/LenVWnpVwzlj9zbSmnjep0DY3r9SVrBP4iZ5vdi7K2&#10;lIvxmm0YeiToTLwfaglX7HoYVtwY8uA6nTkF1iREt2c8blXa93cjPoD8EB4mNJL2TZzx1CpDwtyd&#10;OGhWrmfn7avEH8SX0omZilF9qtoQ2l8KW82n/asLrokkgGSvqgNnZ1mFA/Y5exabXQgivA0Hl/tT&#10;/z7dMOqJIUQ9NcfKIcm2GnM8vcvGXBU73GYm9enomTibTqNS+awZyRpTPSsypU4Y94HsijqV3/fq&#10;5bG2kkRPtZv7zjFxJxF8hqFV7JpN9CPs37dxW36vo5qeV1005T9P55fVtlt29WviF+2e1ng+Tf+1&#10;dsJDbOQB6hQclISPIwFJP4+D5kmvG47JIum6FLV4JBpvA4krolPf1MLIB15ytROSGeyLnZ738VXz&#10;tA7PVmpwdCio05PwRCWlroKqffuEkgyVDmreF13vqueJ6WhBPG6A0iFd4qlB1do6gsIUjYKx+sAq&#10;+adJEz/DTT7BdbziqREsur+YPd7GK+VTuuygEVZ6R/oVRFmBfK/qsbXVNz7WaSnyA17d5kTZnET1&#10;L+QVHQB6u3RxtwRvvxbe6PqU1pFrAYGdrGjuc9g6T3zFyfI6ZvN9o5BSGpDd5c0YZfE8ZqrWVyL7&#10;F0o5dPAUvvPXphC3uI6pBig5GW6y4fAmSnRwRmurdMoapqWqF9NdQnWGxYvcwysEiVsjCmHRN0uw&#10;wHFtbzJ95kuJm6ceUjQbsNepkjTXlorPzK4aSyHsu/5Qm01LEFFGttP42lIviHqbsLwnWxLrMTK1&#10;4vUwZxnA15by9zNVexK3EwsuI3xpKES2h513q+tBGBO0Qwfgm2PEGrf7yBn1LZOudEdC3NzoflvG&#10;hk5XDaTDSCkX5JoRkWPd6r8G+Q9ZtepSR5z6gWTl7wscpLub0W0rjy1sSaiL+epolrG+lAXH+1LE&#10;DNpI8xouuxFiwofu//MJ/Q2qGgg+4qci2mPDD/Ngnc4JYM6mkKA0JUJoqXFkIwqC8hBG8bXqg782&#10;pvBF14tH6lslXUw4XQLQrF7q6G3K9VceXcuz8Jexk6CkxOBu2x2C+8r+TsyIlFzqJPjewsZH7QAD&#10;yUEw9CzI2oEPEBa+TEjudrjQuy+vY84c3HB5QD7XSytEu0qw7mq/XHKbCczoXd2qbbzpvNCv83eK&#10;Oq+v437xh1wgLzzpBT/hQbWIwiWx4g7Zadvy2As84gkPKRhobYEO2nu8SY75tW9q0DRwQtNlnav2&#10;SbIPTAWP6Pk7/KA4jmpscqXrFUQmwlL1ia3MCvbTr0mq5GSylwWHAqVZixWd6jmxhNeAQKk05ARM&#10;E9qsxcrTT+jLsbOldUiksrcTkRAJPCJ7hd0H/Rg/YLw7JMLSOpRg60YXkk6y01MhDRPiTmjgnH7Y&#10;wK/f/vb9UYGu/eN/ffnNOuB9+e1/fPfLT//yz9/+6csvP/7wl//+w48/Hn98+v67n777bz9+/uo/&#10;vv3xm69/+13nSL/68eev/v7N19yThPS1r3764bfvPn/14w8/ffP1y0P7nwmDH39mtb//+uVPX379&#10;18//8s/tX3/+5S//71/57f/8+cs3X1OrswUF/jb+8Xn848/jH9/+/On7Xz5/8/Wn3z4f87fp/v7l&#10;1z4v//jq959+/Jn/9Cszf//bb7/+6Y9//NKO8+2Xf/rph0+ff/nyy19/+6dPv/z0x1/++tcfPn33&#10;x7//8vkvf8Rx9HD869fPv3z67suXH37+2799/+2v33GuNv+n//0f7PaHv3Ba2O7nb3/67puv+zhi&#10;1X7wbxzO/urn/PZPv//18wFbVvrq92++fntvtZxMShC2S7hiJ6jvfv/tq0/84OORCkyMf2rhNRce&#10;rwf9gj1N9OnfA2Hf/gdoPO6bv/1F//q2ofb4b59+//nA8rd/4l9fffvz3775uiPp11++tL38/S9d&#10;5/+e/88HjUR/B03Dz18Nh+0/Ln+EXt8xv/cVL/j2v4OKbq/VN2pH+/zdp9++gj4b8Rz/F7L4/PVX&#10;f/7m6z93wDqxdwZo5EoCdrNJfX/8qyl7AP/zv3/54Zef/8//FYxCkprFpRVO78ofQUJCSvwqc52+&#10;eZB7jJdX4mhKmnp/i5aneSDMvsILaGom1YDWb9Nme5LNtrjp2/OuT/lRsl6IpfPYgo0cZXBlaxF6&#10;nSRsqyLTd4GRLoVTPH4QL9m1oZ3ewaS5WKGw91qcgN7PfUKM1QcJS/xihLJNcAGt6z3UBzb9hsjy&#10;hBMqFVmQJtlPScN6JJhXxkgvDZaJIf/VkRxLkTyZAEhMvdUTf20pLANhcCoLm3jlOhbLJn30dCly&#10;uTryX5sxZJgQLrAAO16zCVeUx7GHBHe5ZHieXJZgkbo+oMyCuEM/yR/qA/EGZWeSLgBrWCYuRs6E&#10;BYq9m++dWILDbNVEwQYACIEvsH60NwWKSYb124dZUfCobSxFIH2XEoj2dCoK/1jYz+NHNgBh/9bz&#10;weXKwqHeNB9ZWyNSW+mQzoD93eg88dIslE073XAnEsNmwRh/IDYlLfMgy1rToQeiIqipQ2ALR/iN&#10;+gOC12gSlDBeJ17yOPI6LT74OM7OE4oWtH0d6uUlkYFwMegQPz6ehyIaXflTHtkSzeFX7NMJCkID&#10;GmnXjamDk9ZB5etog0g3noQEDXQotLTMAQ30LbVtG/1qA6QUdqFJtMk6YVOtsW+bOKG0jue+kOSW&#10;mbVZBBt+yEKQk+Y+WQOuvm3JHW071ikHxfrQMUpYyPo6hE90KFBhKxvAleZTPR48Njp+qEwnAXf/&#10;PIhc+6rENr9qOoJZkuShxEJ/1l12rq43snMOaL8THjzSARaBziYUwEpvF+xDHdJkoa2fh9D2Ph11&#10;AdI63LidEC+4oMYN4G/pX7y996YNS/yDX6fT2xuP9zTdh/mx3splhpvRHI0U4di4HSkp3fd3NDEf&#10;OAhCN8siToV0pBbz22HH8+tA3tKZ+Mz8BjTVSbKMRHIryjxpMiibnbwvO7UNaNbRN/hOaMIIPpI0&#10;Oz3SOzWR3YWwv4OAgKMH6t2nbyI/OrUScZodbXgmO4chnrNVjDuyk8rjURUfkC+Bj3h0W4rnZgLf&#10;K5Hgfe/MmC5DAK6lmrqxuhSRxR1KeBS6oVdiCOmpkfd+j2rkyUtGYPZcF+CwS9865UMSQv7QPHNN&#10;flKXBxIYCVPhosiQdc7F7NunAzFJ4lFEwQashrhOhCixgWaWX4UdFn8D+eU9++Ie3+XP4rZPTE2B&#10;dPvmo+lPq0tRyq/zxiPxz3lCetT3vdN0NQEPE7QBnHtjHXoUtTHi4xWT5CgODt97Nrkj+LoMaz7x&#10;javpxS40ghbKhE5ib+QEjSSBu8ROBQ43liLUrYMJnk9ygoh3UV+TxAP1YYS2b0giOYC+xL1+fVLs&#10;JEcl8l4wLFJ9NvM13vW+Pd6267hCnxbTP2cevbzZ04pLPsdnvF8kF+2BvHQovw2b5zHBD6qTOG1+&#10;kgF+WOglxlpnolVa5w6yCZ9aDN0wIfYigx+3UuJszLpGgFSqX2crggNsh5dW6mpY6kW64+N7Cex7&#10;wXJsDEc04PKpePn0pXja5feFKzR4TnIWFUbSTuuYcTwT9v5NhYm4XxL4xzOusDzaG4OhbKbpdNKk&#10;MK/SndcZv+4XcGtQlmDY0rc6qHh+ZyIMjQMrCkhdpQ2qjOpK+ED8jhhjMbPFP6JOJkZuySOGs8tD&#10;V3CWiL7t365byquUs6EzGccWFxWxc7bY1qX/IWSTJJYjbz5ad47jfuQdk25OYGBkT0GsdVpESJu0&#10;gR7SneEqLGl7icv9UCRCrotCqrGZcUVeRt24HNGymKt6jcVSGqLpjou4ksopQ5gvhce5sx4RReku&#10;aS77Lmrws67fJQDdP8uhdK0Ne79MLs2ANcgT3uB215GXchDn2qmIBelkRqXpTNPoSv1UuEiPvft5&#10;8TB0AtRDaG0ptJm+dzxHZULtHXtd2QTsa6TZ7JDLbIze2IUGamy+uOiWIP2DRjmJOIchKnOsS3mk&#10;oCJqeKRmocET1FiBu7QMtRSAg+0u9PBZPxueW7tUMLJmcF2oltKn5BGZODmMq+hCO6u9f6jby6SE&#10;cr8bkC/lDkPFk3pwIbdn/WwEMGtKam+PBA4hSEoRgp7oJ2zy8PzG2ah3rgxTeDqJX+4oEx/Nppg3&#10;EvXzKONxfjaZa2Wg9dK/g8NDv1EQJ0z0n3Irfvvp03c//3Zslan+y7UIb/3DrkXcA4RfHJxEPAOk&#10;YGwm1+L75VCyzLVI2pGE+3+5Fttd0Hyf/f//p1yLuEzNtci1t+RabGXTTQBidJQecdu1+Ei4uD3Q&#10;XhFWo8yhrIekAEXV6pCedWop1E5834PCa9AknAIa/F6lBoU20qoIjbc7tju7B7ndN9RZTIt2xyDF&#10;koTDlKSos1tDreTP8q37OtQxrZDkwdNvptfmrh3PhpfF9FmeVhtnOypFHvenvnNIvrppAr0r60lv&#10;zTPevzItfhVvUhswiuarNYjuzawTvpEYGuixUMnVsKRWAMJsEfjJJdnvUPMAzfJcpkCFSO+NnJiM&#10;A8wgBpX3DZMbnFO/86MP6LlkexxfmQsY53ofWsPBcDacivkAso0zZeGdUygu4wBvmhEur0/phHdw&#10;cGS8dc2u1WobiZ2rxATUpT3jxiF6EEkfNMfMGlTwemvKFraQpqQEZEcrvpHM/heZ5PE296HF1ajR&#10;YlOal8gxjmJpRITtPaMHT6a+ak9K9ri2Grk+mrLx7Xg2vC42Je6QMtQKrnQeb70w11dT1sxMREd4&#10;a5+y0tcwRJjs+mrY+8XdrdbueLbjMWarFd4B6JJfW2cbvptWk18WvZrJ00b0EuWW3An/oBCtcQ0v&#10;g8wBZO/bBSj1OQgozmYbWaOSi/z0vL6yT5UXigO5dkkLfsMPeRx7cTXMhkZdPPwyuJzfEPyFu2OP&#10;OyZsXMHmjmw1xspVpsAK1J6eQ+2QJHzWZAnZR9KDisxLuorF0oTkmsRoCEJKJOdjHylJnVztYlmD&#10;JBl8gmRxeZFkrLsKi1qGJOEgkpMWnLW7miRegMs3Mg+F/Kcn0Dp3BwboU5XxRii4Hrn1bEGuhIHu&#10;0KSTOSpsliX4FQ3I81CcLe62QiXXtZPgccx90tvu3IzDN1UxC7lA9GhyXnBDiQeoS6U7uOzzjJov&#10;zYB+0KW+c4zH9UcUSVbnhiGzQazRV0ihqQ8iV4ZdSPNQnG1L+720WhX9bJMUuujSxGSSXy0D/ANn&#10;BZLXMf7+YCEyGFf9pruHcb/lCMfNYoOadPbeoQhEuXccKihFoq2yz3OMy93M+ybzweVZTlhuibIR&#10;nDAdlhpaxLjLZgRRPkDoeZrSSS8kw97ZyIszsUF1iYxWXDxGX5gbs7TENmHsjyV0h3dcG+UJWRjE&#10;bzkcGFnPC97B17SBtwEmVSTeGnKxLdpaw9ubAqpwExVIxnWLLTFD0uMYe4PyZa2Slh7CQInIo6mg&#10;E159KJzyWuGA65wabwLMpjJO3eNUMUj1y6NEGevgiivKnI/shAAQb/nYBTMRyYVLxYqKKXC28VuT&#10;wOsNjcbpH8twuVXEvfN5/YIeoFdgfyp9CPI0mTxpvToXLtLKTv5+u77adUwflenbPUA0l8ByB9EE&#10;xXdxh2OxQF/qPvIkE3+8SLT/NVbzx9FEOsTKdQvrPKKS78ORCvSvwqN5gu1VRZSp3n63AYJDUBYo&#10;fSOqI3pbBkXCaRNI8HDLOEjq2bmuJhu//ADxRcvB7hJEv8kn1BcYojtF0Tc0L48F2q4D2tmUoTMY&#10;5PnldRjLQtgbgHhbQZA6lbbLexBUUD/6WedOhyC8VKbzoYAgRa5EvHmfgo7gERCkYcUSBKkX0iFI&#10;hnC6rJqPxyBI4nKSDXiG/CsbWiL3kfqmKfEb2Uaau3N8ZZ9CPMPhOr4I6JE17enZbSv38OUU8vSc&#10;XyfDEQgKSxf/uFJrbr96AwJNJjp01SfMoOPRW0iKqV7Yp6+hh5KE59SRYWQ0QpiIpmz66gDokZtx&#10;pV8baqUY1s/27lKgrjYcu652irN8mhsYD755NUcB1BkYv8ozxCAd0OfX+k1ec+IyfTGwrESllr4x&#10;tMYz82mGKQXck9Xq0Lza1VuCy1hBZc8tpadjOyB4BhX6FivtZGrLGcoabo5Eco8EqRntw3JaKc+f&#10;/zIpHKu9UAByJFWCP2X5hGWS3Do/V57/Bl2FqJZin+gqzyNa8TZKD8XMT7yW5/kV8w4SQcKQeO11&#10;myk5dppSrxnRCsltiqbUsyqGoiT0TmYDsWA+ZakG0MLEXKkvOBiGLKFnpswz7ZG8EE1J7G7C+AfB&#10;512AguFEDC1JUE8/e7AsrUaKrpUk4y2fn8OEU3hd8PIu53JQHKleTour+X2j74QcpuQCOi6HeehV&#10;LbpkIFhcjWRgm7JYAbjCfMqa/TJsxF7zi6sFTMyKFmcLSBZnCfAnPrIf255+i6t5GMyU/Qa1mbmr&#10;ZT5mAsLY3VdD2T2Uj6XVYCqRAtGPVWmxxAiew+UujVAdblxpkFl65L90czu4WkjPeADw5igtzMGB&#10;dBM0Ed2+Wjpbi3kVBspTf9ATiGRKrDgMIcTOtf7Ts8Vq09mIH3OFpTtfnYDibiTm9vxsusklj11D&#10;BiuCvX5zZWeyp+uLWN6V52pXQnHTy4Q9ShPP8+e/tD9X+Dh2urzQx124zEN6RAw3U57/5r0m3z3h&#10;DKL+27d9D1I++LNesi0O2fA1D/m74aWF4i3TYuiDRJonPhuk8TzktyEZqTuruT7+Qs504jPC702G&#10;EHOTb5qgRWyM55qM6Ey4dlokK0XUq99k7OkL50npZUGLTjgkYuVNHwHlHVeB3zz/derAPWMX6BHX&#10;uqIKXigp3KUpmljayoU6xzYCBY2QpfyNiKbV/1ulDKIEDB8EBSfN8sbI2YlWwRFmDULSpZkFrwh7&#10;wpcw/ETnOzuUfpJXtA9cxaSAbIIceoBFUVOWLHFAq3bQwb1VAQ23jmW5ocVlM5ebnjBkp1cg3SXN&#10;b6qRpauEp/5jxxIZ5AdniGoZMV8MYcdlRIEUqPeS0xlk+a8OQDiPZ3Kjde6vxJ+PbmojviYJVt4g&#10;CtQNk1iePP9lS7lHjj5AIymTgC+zdQFfhKltXPtD0F7Bk4ffZZFIXUAzym1cwCSaWvzwH6rnkQ4Q&#10;xmNZGFJI0DI+Xnc8J9xQsgJnXR0KMIXD3pyikneqaXWcXjrmlqiOJOC+DlUMEyUQ2NdFzbOVEPN1&#10;PHHHvlhah9tOu8umoktrwXqQIgcYCYRotS5SRfRL6xCp0LX2ZzSDcTrSiW2gSIZXap8eG9gSDOR2&#10;9d3RxTGt8/xuFEL0f5ZNrc5EOyi1cCUSM8fkv0zW4cxPXwkN1L7sG6BGXlLTqf3UCYQCfRvrfJic&#10;A35JcIL+LjcpRp8EAtbWvjOiStdVWKwefXcU4EnTeZswkmiToCWrth8Usbq+DpFGfdsXCGykAzqD&#10;9w0Qm53ENsqFDZg9ZInenK7fixL0TrGmA3Hvb/nNQ+Jb3xkA0G2XMZ//MjlKzbMOBtINE121XPVO&#10;2UQ4JJCStmI0j9f3+GbpSPgzVY2/FFEeRooJlqRyFSreE3MXuwQwHyQqxs7NYRq7vBUDMm8gqzpD&#10;PpT08Ayy/JcBEPuvTdgyPlGdxEntUdVRRSRL4mU2YZEAb+EoyJPnv2wpYk2M+Ir9vruK26lEzL6J&#10;ljR4nFdYXMKV3wZUSkrSk4Tk7rGgollSGUhi7mCQw3JpnVBJKUeQYHRp5NhO1N5ySXI4p0GHrtdl&#10;eOW/OvQI6zXtt0ZfEOp3xSJDRYMui1qm1sHuS6fC56G9l1hmDmmb4J2WmMoFGOfd0By45UxzpxVY&#10;Ij90WJ2qRC1Qb8m2hwFkQ1Sohn5j1yRKj5zNA1fN4jfyABUwOhKveiHPUKXAOwrqpiP9wRPuqKKT&#10;qEVVqbizYPzV94saXxJNkZU7daokuCBTOcjpLA0DuosvHyH/ZZzrTSzIV0xoJ/S4i1+MGSWGmKum&#10;w47CaBtYatRz4OKDAr0jLvBhGdqPSmGDpKJpRyei1nJ13VyC4OvE3CyvCe3PrXNL2wSmsUKVrwjJ&#10;PmLfLHEUT/S+d9+hBByv3Q7AZjROot5HYO9OLWtLaULKOWTZ5yoY75xML6hexmvU+dgAoDfPreGz&#10;VCaxCemsmAjG9RksHt0DunQqSMg4EXdlEtwYBWyp6v/kLjbafDLaXFrqYMGDAqs/4E113fp9NVAg&#10;YJOwsvzvpaWoUtQvN7Sy/LZ1NYmmLp17RDD0J+lL0driuNqWVvpQEn0NCvLpptgZ/wRjQpeXaytJ&#10;j2PfGVNDKnwJ88fIrFtg5/KggKegXhIYLu1V3XFYsiUI7DBCkvV56VRI2C4ReID2Z4rw8UYOfF+K&#10;DtLpWqGahZ2KSg7rqCLM3pYSh/hSqgrXmq9mJtBjADdPf0cunYqKRLZDmoslCUgdFAMgaffpVC9N&#10;7zxAywtv/VT4cUwVQc1Mt+ILl1KfECdd2gR3iwT0ztud7gedq7Cj57gef/3gaej3rIO2NcI75LpG&#10;lgDI611LWZ8CTUgevl0hFOtIuKLUT7/hcO1suFRgJ0uW4rts+0CaGw1it8pqKOQqOwL1azaeBZTq&#10;MdL4oB7YeA/zepL+RSOs/Oai2r6Iw8TWEhhbGwCj+SlN1O1ErWJkukoICJSODSFvPORgYTsbDV4T&#10;brhbxM1ULEzqRzyHQNuG5OUBIwPhM5WzEyRR3Ez+V9kRLyLocYPN+A7zSpd8xb9M7Q9l28mrJGJt&#10;VdEkFS2hYg1vVIIw3q3qe7u3jBTqU+HDW0mSsb+ubXBBcRO2o03hqw+tC9AxQlhEhrAKyXGhHiNr&#10;53IoEhaeKRwlrdMOeTqZdJwJ9eZcWwqrSpe05MIn6UeTalOFj+jcQdugeo3dl3sGDAp9dSzXLlAI&#10;FFMq3kq4I7Hfhkbqimyw2OuDLYWdLmOERpsdV5cSzPj4imf9wOJhG199BEUiL2EkWVDRaLNLWi6E&#10;zMtxqo+N9xZUYco6RVoy8rHBdbbDG5A38dyqox20affAGlngh7MLmAq26V0A9m2t1j47A5ckd/Hx&#10;1vsOoWHylyqomQr9zJgQ8qsBHV97VGTW4tlUexdNINtG2l1pB5hE87PaDoDxfsmtrqbCY+op52LP&#10;+4tRiCQ/vsKjwSNxI0AS8SA/BNEdye4DGpVj8l40xSFXgfy7jVs63FLUeEtqGv45+USxq2cZ9q72&#10;EhSu2SF/Cs9Ih2vFXUaJFAFiRFMlAuLFK4++ILKEtyGMjdKv6eIf4gdQvtNGwsOKu/HKq0U+1G7b&#10;GL+IMkj6zZk1BCXLrhsSSPONPkRu8NBIgoBNK8wCl+m6QWSYUoUKRL9osTI1UWMnQx1utZtZyaZr&#10;UJ+/i9WmKYchPReuriaITlBXyQf2p9+cQz2WL1kezVBtCp0mi50RwH+IXy7T7khbg0PEr1PBN8nf&#10;gTBrIjJ2cdk93ixxcGk1LDwS6Uop1gHQHs24xeMv4xhNTeGJIrbF1Txkk0dKIlKmVJzkpSa7kdBi&#10;kFQe7+JqHjuKaMsyirQhEyhiVh27GWKNflXvYGk1vnNTVnn5Y2BTXCz+myJQYmgnERnZpletbok4&#10;gMfbVevsECeprxbP5lkp8wE89FLgio14COUW3kYM2AtEUw5UggkmyZ0IDMEgvBN6QU696Tu6JWI1&#10;Dwc+QsHTtdMsU8drB9PcoZEtQZJdyvBW7xZ0UA9YqIGe/C1ytcjFtdVgANslVW/LVeztznFAZVbE&#10;QWovObVLW1wtvqvPc0w5ZlzHE5eVk1AXsJ0dV+riaso0m30NePwNpZMbAv1ZsmRrtUsUzCthpREm&#10;REROfzA7AdGfyJ7ZGlo7m6dmnkzpUTqXSiWef/ko5lhczVMVq3ke0OoAEwdEGr6GFlejk1XnHO3S&#10;wRUJFyK8GPLsCAxyx5NqbTUPCqNAYnEgDSps8UrwW9lqpVSurRbFX7CvZ/HEI9uYCotT5rcoMYC+&#10;vGGWeHuR+5VqykkZjViqViM7r/bKoEmuHZcLCp9fmfYuceRQQ1X8VjymjxiepAVtFRF5QTya9lTr&#10;krjJAGW2WEKGr2gQ3d4Ja3h7bdLxkObANIuncShr/Fi8da1vOU/pk2UmCvS7IgxfXpSbcmtoxyvS&#10;YkcMOVPVtBeae9ixi2I7vELlYVuDZMBkqggXpKCqaQMBwdMH/GX0X1vN7SzQdInyw71vxz6qmY13&#10;d1RMk2F3cTUCKGyXxWmBdUaPb5kI/GzotXYHk6e3cb9RK8docvLZ0wJFQ80BPZ4tqg3KjLF2NiJ3&#10;7GywV5ElXi4RPs9C7RXFrkNky/sDtvw7C5MdwKXnI6GdmRWjyB+eoOPYi2drvasO6pqsPgHkGhjP&#10;q83TC7biwgZI1jy+qKsnQ/5wbJErFrENyYUbSGerYWhRpfBwgSUq8YKamL02rD4euosdv1xigVLM&#10;MBlvwYqK8V/DW9R7pH1degkP1T0pkZRXCw6gSvNx9a2tFuWuako5NjoBmed+5oD4iijWjXdA7LJW&#10;ICBwWsxBU6lrx37CSb5+v8FkJjBo71EEhtcUq7UI8BHxxDr4ZiuMAXC5c6mqOsPZaihjEBBhVhty&#10;EvupzlaNm1FZEgdUscPLQo9vqt/4a1Ty+iyb4hMskERv3AGYxwqQvbmMIjsWVwNeHQNKFAuBQRy7&#10;IafYPdEvZNPBXL3hOhm+s5IDvlroXNR4yQ9JynrYHbCVOkc6r/CmBD9fLSCpQEUfiquveeXWOQCS&#10;lL+wREW2uqUG5NqiabCp4+bdkZOuYxNfk0kh9EnidQok30VbRE1uSK5Ajr5zcHGr2bEhyUyuXEFG&#10;QDr2Gk0ib01prO7V5p7WlKUpDjQpVVPxqouruY6NhTOzcLw6pmJv7gT02KK11XAEdnBNZYXcu0L0&#10;bsYanbm7bYb35QazuWyiSWv26MXIVNxZzxQagO4sJc8QBoN8e/lS5J8XMlUJYMKidthM5acpxVC0&#10;SGnIk5+Sa76rMOSbbNxprkzVgGoi303jJnstb8K1JcxwG+zsqiCmvjKhBPu8lHqY7OHK9QKyijK5&#10;u+T7qJE2roPg59kAoCsF+sylxuFKaRf/jZEtT6gXIH23hEJfyi1ddKTIuo6Xh8SIuUHsXnxNhBtL&#10;yfA00aZn0tF6Y8P+4lmA5Pxl7vFCbfN5VTD2w7Ke1gSTG9v0WZxKRSjnkdYy5sDi1lJe1Hniqxsj&#10;svxibNoAoJunCczJl5M7ilUszM/rpvA9cfve8mMOXVbl2GJGFU7zcFMfCjsgVQE2bmSHFGGO5cHg&#10;bUUZ6rDy1Qj5kSKyVbrYi8UR+FQEPB54U85qNG9rAW7kYSX01igREdg3WeN5W3eYrhhMUVJQhfQC&#10;szMtruU+wemGD3chaViZ+aK+y56qQUyJYFViotEKFG8y45PHoRFWZFZnN3L+yxIbnI5bDkjWKDzF&#10;eQ6z8Y7uDO2YQMLtNOmB79ja+wGmkqDvr3KNqfjOGt6C2VA68y1GYorZmU6GfCNRhzbDLv9lkAy8&#10;qYqEc1RQCaG++eb29HNGumts6WyDm7eqv4ObF70jGd1bioXEz1Z99ygRRC2JrLt9YN8xwqsvGjQE&#10;AzJZNxsaQYTZUDUnW1XIBBGZN9vRYEzibP4g2Kl1PDijKd+T7n4iVlAGurQu8nMImrmKNwVzTAEf&#10;gzzQb84pyuvjTCFwXOh9Z1MUJlEK/R2goMkleqKog5nncbUVMaDCP3i8EsRbWk7fBBnmG6qRkzz5&#10;aEVkqhYDF1fBhIqRaGTpVFFRSp+JJSNQBc9cOhUjZkjAI7z+5IjoJqXv+lII1n7DEWudzhtxVNSm&#10;OTaxdipiFe3uKyp4xAEpNyY2cfQ7OmKHrzykRIoiV32gfGj2pp+cUStPEiZuzKIP5rUrwoOLNLII&#10;AEVCoTEncRoAIP86U5BvT2Q8LaXTVQBQfuPQCu8CQMFob2YUdQB45NubmRRjRBEtpMpokQzd/Jft&#10;zSv6vBUTX1Avft70nm9FrvoFSzb4Dl239vYNreSZJVlMXJ75oXAMZRbyYj5DlZd8jusVc7CWm/qj&#10;NF/gHiVi8jQGjmafPsR0LU0WmbItmiddF0+KcpHZb6KH06Wa/t2XKkX7aCSskRJ1cnqiPPl1cDw9&#10;KYp1MOzfAUfLsjj2iDs+yXKiKAxQ2PbTSweHv6zXO8mqz+3BdCxVPRI0lzJ1bqp6jFS2byyeeg3y&#10;3Jr2WcnHOUzBtokSJ3sGvFXIU03AgKU0tPuE2DpF951YbqczOkltOnQOWQetAgcsumxJjuzwWl74&#10;uVX07JsomaJY07W9nVwGXFu+93yBkVMvJDfhP2hjwyZsZA3JzkTPpWYFrZoEpirZW1hrP++eGqII&#10;rFr7CiGi89a0Cc/N3vNXtk6qfYdl77hhhJFCMKfUt0y6yL2+4JCXcFtoIMJNAEz+7pjMLGAiamxc&#10;toq5yJdwHCn4cp9rvg8Va5DvWQP4mObzrAKD5s22SzPt3WVjwor1RbFjePWAl1KU6JEQNX3TKw6s&#10;waKx/EEZryVTMyZUap8Dw5dSQMbaUrylbKliz3ew43ZI+ikt1+wLMwIvLeRUUTdOYK7OmrW2phQl&#10;IKyto+mw6iRVz7dd40TOKGGbioYYq9sc1cIij1NNfc8eHo2aa/i8E56al60BQjRUA6sCsSWFOQDe&#10;bmnE9tI6Ld2+o4mIyVHYv4hvKZ2WCAiCsi9IS1he501ZQix4jlhKKCWFs70j+862OoryMMufBYv5&#10;SPWKxTc7R+IrLVVQESNKz4hNKLl3L5XCxcOUSeHSq0YXOqEoC2yJHoLAi93E+UzT6UguGjSwtE58&#10;VaxBw0DWc2MDV6vJXK/eTkBFpwrqLSuS5janP7poRb9OrwxnaOWnCBIO8a1ObO/Kza4ZFc4AU4qM&#10;E96b1StaAnncPvpMG4+r+MZI02pWpcowYanjHiqJ8sViEyc4WpXkseBQ0+gOgv2aRhFJBgfqZRq1&#10;TGFLrrOoLMsa5L3SUG2QgenWrg11rHBwtFJ2h/yj2MEhgNeWokSXfVbjo7yoEfMlEfzYIsP7Ult5&#10;mq5dToFfzSloE2bt4xRPy0j2x9tQvPg2koG3VLhSsi+e9qpNLMjTF1ha8064JG1spGGWPGoqJGgT&#10;04gvha1xmb3iiUY2aLq1vU4jQdb5Pg+DBXly6/RELKBdcorCFZhIgNV5S+hHPOukAC+RLlFzrjIW&#10;hnTEK8xZmzg6EXQtYcsR7Wz3Wt3rziWKcfalfBMD9S2T7ot6LyrfHJDcJl3CmvQ4LjXDQmhUMwGh&#10;YXqU7sWnKm1GYa1+aK93Ni1FuYXO4xpZQjKeOX1m5opYSqrRc+125Dh5Nj/G2lIv0iCnOF4XeJrQ&#10;NxFAv2rHuqplePVUL1J2F8kkk5n8J/Qrm3ZV2RXLRfGbqBgsruOuIi2BIyrN1UT9MEcqR0jgCCuc&#10;CuGtLUVNiU4bNe2R6FV7uNcErVhKWUVrS7nJl+DjpKbRpso2oSxKP1Vz2RxCQ3lba0sF3EvCI3Vu&#10;/LxZHoeQFCTWlooJsXGPzzLUV9t7zcsKqUtalHTcIp9Omsh4aWGSF7uRw8GkasSMZA047k4ePocq&#10;sXSq4A903uR2iGtLZRW1ibA5btWQGD4r0dlxD1a+iu2pxuB8qqu8H2AccghvC3j8fCYKpzxxt5jW&#10;HNOwEOtVMu/xBMleS5KSnFkhI0LdGJII08w/Tu7DiQo9XQVHLKgbm33eBgfZ6zIsWE0Z0UDoINVG&#10;EOKTPJB1Y0RohZBvcqbg8DROnpK+/PpX6YQlyFOoTHahkgYXoqF2KvNCnRQH2zhVMFEtNxZIrsac&#10;AYA7PVKDVWTUEq6GTZgZykfc46DsvSUAhvKMKpLcW+H5mDehJAWNLC0VGBGKtfcgGARzeivGhfZm&#10;gV1LSxGaYcozTT4S21FhwFQ4XqXJIBYuDJVMWVqK5jM2IQkbSepS3lO0WfJg45ZRLZi1pfzakpnF&#10;Aehiplo50B51Te8kXQThTku5v64Kz8CVZN3SqUJlnaqHePFlYUTnjXfJllUs9PdqzRsmbPUBB6/c&#10;MLITIjUsVQM73VpBcEEi9lhKcmQNgE7s1fjLE0Ayv0a9+OtyuEDK7XNy0YWHmtd4JnZ/yFaPyOld&#10;dX8pms6YJiaXjZAfIqt6MaJYsdwYSwAMj7yA4UsNm8jnXTnV1eubzH7Di7Ja2eft65uqUfZcpaBl&#10;ktPUATMx82KFrLX7kHU8yDYiZfySVnMuTRg6cE0UDXmhNlFrkFcR7ikpNdD//JojZajQo0f4TjHo&#10;qIyt1lc6FeUp7LKoSwFQH9nIbxmc/zXWykNhqlXslCQKl1ylJ0SyDIKW/XeXnkIJUo9igSMUxVrW&#10;L5D8ZMbPNSQ7E9W8S2jF4FvTLhHCpjdrZGkpvrLbrnZRjmrl0ybOgLcOeRHj0MbxNifHThRFJchH&#10;AfTWpHa8hKJ+spJJ18CB1OgvcX2mpWITRL+l+y7YazjRKjiiYLNah94lxOCxGsM+juQo2ig0TVjn&#10;ul2XvqYCh30mcHDFGAOp54WPEFRjIGypuaseGkpUakKrVaQJkfhm/q5LnQJvFfLeYgrnlYuq24QY&#10;5eJrYoE3svLJtPsour4FeS9s7e1LfMLmEjmMRbW+8LCUNaRYonl6B5kI4BpLKsoAolLl7Z0yodpE&#10;fwStLRWfmdvTTxUjhg0fUSswB+281FU5f3lXdS8JiLvsFd0CHkuFK29eg+MyS5thxL6Z93iiHGJy&#10;tItZmfI69DBhibC9NBW4o99GlpYaAFFqJF1aJ7c+YfO1D4o8jxJRmpky15ZSszWvqe2nGpbKsRXD&#10;9gy081JXkUxRPrsU+Ze0ttuczEPCVMDX/0/bue1Yltto+lUKdd/tOOzYB6PdNw30YIDBTAM9L5DO&#10;KrsKU5VZyMy2a95+Pi3xp0Rq7dhcBsYXrohUaEmiSIpnpjCTrSbPBo6s3r/RSbgD6lCohNfJp45H&#10;tFq+tdLM21IqOyRA7Z6oytjgGBYRg0O5h4ECzPfh0Zr1dNtfi+2O0rI319oZagU22gl8aL22HbyH&#10;e6qSPtHd4TFttVb7ZbL5GOezf64yVF5Q9Du0J0vlA6hMcxJrpJKG7N5Lkb9RS1/GzRpUCJc20tY8&#10;4QOlcOWmUHXJvaEjXH/+ZKrTOboZYArpCQPTanKKHSqqiZtdViSaPYXwLYb8YhLrn4fudta6yxbA&#10;MgXHSQMs0AGZ9h1Lsid7kEijlYS0orijTQtEdUQ8JKsbuUlSUlOa0nyuI42YeLUUQrfovTOokpFv&#10;HnLuWqY6Zx6t5vgmXBTuAP7a7yC39hqMg7CdaF4YPQBJ7ThSeoySKLpx67zsyL6J5BuDzno9vEiP&#10;gfon12gc2jIap5VbpAPKd5jgrAP4RrzJIsv27Pviaq1Z7nYAGRn8k97x75l8jWjwHWdT4aviamLd&#10;CKap4ccAcrYlTPc2YUgZv4CZbBuj+88Drk4anO4g+biJsVNpu9wAiwx2HJ8dlmRalfUaAtGlQ+Uc&#10;FQRaldpS2s24Hscv1cUq3kFTnmyXC0dRCK8CJMZqY9bdKIPdd3yaFxNOJgJZQhq8MSg/dGdy8Wzq&#10;MuLzxgG86YrCWcaQ82aFcRRX8xYvSwyKC1hErEeRmStV8TEhUG21icJzGIq3XVmO7f03UYy7rFRc&#10;DOewIUkm1AnLc605SgQqUqalyVQV+9FRaTFZQm5WToihVPRuokQzCRbP5r1yFp7trZ14PBLvHZ15&#10;NKu42tXK+fjD73g3mvYslkuqOCig71CPoyfK4vR7IyooOkLeG/J7Uwhe8Wz4kGy13L/pyREoNx4c&#10;7YMQ5HvQXHE1b2T0ljJHWjUye6GzY2NCILlXiqu96dnIzpdWxERaWS6AxFtjECH+5MgT0CIZNqac&#10;/U3zai3zYdK+SXyVPCB/fPFs/oZp3sDJAclchGY8ilQvr0cuTA2ocugCqCAbobxzYyP+bNM8V2Jh&#10;evT3HpzR7mopq7tVL+hAzlXLBrpqVhWSYk+L43HwyXVIHeRw+B0IbKUwigyngomDa8jgy9BopSYj&#10;Qu1sBP7KApJCTni6PQdnwRIXZqimJlNL4d6GpLOUDHbLA8El0Sg0KSxUdzqAJShMdzyhzYZoj9gS&#10;aDv2KKZWhKR3npNvctwbtXSMheY+Zq2IgPGEQ9XFXlod847m+d7wMWmo1SifeQmoZbetPLHa2Uht&#10;tl0u5ceHRr/EhYw9no+Um6E7iCRUCvIFSzSmRKHrOiRjEraKzkJrZ6N3k6kO51xuZlyOoiX8SoeR&#10;ZsrRq1CAurIjIKYCakNmXIbGG3Ds3oY4sBxgSJo5dIhQWL0450M1uZ5dzVyiRKahDOQhc2mPtXuj&#10;4a29prR+jaZKsvd9KGk/T2StdLo5hiXjxcmpSLebvODCckeS8fKdLd2oeDQXghYr2bT/nMH09CoN&#10;UwFVxdVcGljMfEOtzjllDUeMbNQep7qalI7FYDqwfGl1OrBVNtHaagPvltVGg0590u9tPBzaSHE1&#10;t6wpNNU/OXiaPulDbgUnlKHH2hdX46XvqJxj1ptjyl6+dcjZ3bEWJoMXKjjdD+BNNVk26cHj4TjW&#10;DIbMLSPTpSvK6F6rT46NtET57VE8BkmsBvcgOVZb+sSMPR6KocfirvdZNzAO4A1xcxQ9L59kCLU1&#10;KmKJPzjLagPxdADfyDDU6djF1dySrWD/8cknR9dUDwbbmBWt4i3u+n9ttaGjaZ6vNnjJ9ZV06FkI&#10;GnxSs4qrUZ3V6C1lJLTChKYs5hyWSZxXCkFttWGlXw5ASqZJcerU48ce7qhjDcGwSRq9KaHGPzkN&#10;5ervxOnq2EcK+TTOK3rjCsLlDKKiB3x81YekeTtkeBpOM/pmRnPJO0ODhSLXH1CEB3XnBuutkaWB&#10;i4J66Ww0/I24VcOSF2I6NS8lzxK5pE9a3o1f6UT4vH0N/rXVhkeA/gGRqLBgaCPWW8BXG4La9VDb&#10;gWEVxEsfko0Qj2SBUfaNVqMOq1DyUG+KIVflhDdOJnPbNdVaa7VKDca3liRaBuSTsxKa3EWUHLLr&#10;LadXDgPYzYyytWsbRgrqZ4bQjvkAqajSxLjI86vHis2fzB4lXL5G95TfjZrpBP9jdl5pAQhYqXzn&#10;MKTcciUk0o06u/NZNUi6245Ah2ymk7mHjhDJs+0mKY9lKK3migWoFbP3aE6k7ScX9O1scZxkV/Rn&#10;r7ZUu+EmOBG6GF12t5ZXYiPxym5k72jkQF6fh5mxwxhU4BFX6wgGXlvKGn6XTkXkd+cF6wdR5+yD&#10;qWY/ZoX+yLfGs3XWeCFxRh/s08SQyM3QB5Nv3+OqjqGFB2q11iOBLRJWpaVSp2+PMAOVesxCCYDE&#10;tgjPkt3KA/8WQqDTnyBxaCn6de8DcOPwHQPTea83a73BqbqdqHQqsijTDnVXFOrvjhX/oI+QYmLb&#10;s3Ck2lKDehJToG62QJvim26YHW0pA3pxKZ+WijlQaF7IbhERfiothazQc2xrS72ofz1FeQMGOmhb&#10;ud4w4rfYxJK6ODViWW/JRekY2PrjhsAFYj1NFEECqJMwOohJ1Vt/6EljoIeCXnkr+icAXnFPbncF&#10;+R9Yyjndcz4VlWTN0KoPaqkLJiRbykBbuitSeIXsKcnlQpqd4VkaORPgbCPWX6201PnNxVuLTtHe&#10;SVvUjVxiruSIijwkZIzozJt5vMdSsh3zPgXbMWZOAXDU2H1ssR0xmFnmhW5NmlG2uTZBiQ4paE8H&#10;xMIRnZ9tRCMAP/cQp5KJ4SbVmOoSKH2oOvshtC9SD+4727viI3UqaoZ1tEA17aJACS3eWqDxZpSR&#10;EVQfHKA9WxEnH/Htna1hRG0pvxH8FUG+pJiXqQXZyE/hwM5uaUx6IE9hXL5SeX3vyJR23pRZTUiC&#10;gRbXar0SwgSm/EG8b7bUS2c/vgmaPGrkgPv97SxClZ/BP0jTGvtgyjR+u8hRjtW/7guc0SKqQPiz&#10;hGcpRtQZE/fc55TQAl1Dl280olMNlpXdSdPIEW8SeGd0lQviEfiquwLTZpsHXW9tziFH8TQNSTJ8&#10;8CSKyw73caqtk1RVXyUX3BAXBAnP+rk1D9qIWx900GK/sZERjf+Y3RIErGmp3yycwB6R7DueTnWk&#10;dui4q5y9Oo9EywNCiJHBodCPzUfYwWT+cgfTi/t/LZbER5zdKhKmhuxPMkUqFGZ8UNwiF0slxUEY&#10;aGWnakv53pU17Eu1UojbeXOm8fkkM/ahGlzj8V6WQtS0payR1diE6IoG03V2C+Hqg6kZ78AzfdCX&#10;cgI5FDMwkD2X+EVMEl2lQmCXF4XJb294lYTHtAxAPHt2+aof5qeSHOhF22po4TRCJ8Zg3BrUo0j8&#10;naXMjFNbCktwv/wcTzwYk8I9tdSFUiA2xxrblpZycRkWE423rvs/q0GtL+V3pZHaUtBn36GCfv2D&#10;nor1amHOPoLa+A+cyg0DnCp6yofSk+Neh36lsNfSqbbmMRtPWJbypL98qutJtQsFidpSniuYe+Be&#10;G5PdNoGnJOAm5U0EdGsXXFvKNUDCd8Ir7OYdEj6jLoxOZnelipelpS40xbC9m5fML9/RImdvD01T&#10;I6Wlhl6bk77H5S8jfotql1tbatzVU1TYhsmACoxB6iAqSLd4RL9yexHO1OindsMPcWHRrktLSlsK&#10;80BdunULLRbjaA8kjFWql4oB6BonN6IKvJZAOHkoloqnI356qSY7nChC0OJqTX7tNJRQfgoKoWtQ&#10;0L7nIaO80mpuBPee1QNaT9gS+j5SJcJpMXGUdbG7CWM33AX2XUvxZ/KjXJJXebCFJmObHomecWsK&#10;iacDQ11Caf2VTURRkYexmseUZ8TbPVYSyO/CZAq+VrWBAlA88DenqKONG7NVNrwOQKUBe9E1st7c&#10;TkQwlXyMNxK+GTT/CReI+gwcev9QZZB4n2nck/KPPUATGH/f5jW5WUb/cn1MAGHETM+aUwLINC23&#10;n/W21DDBYDidNkFKSd2bScxHR0c6i0Wi38S8RqI7I2a71yaKp1K3bU0bYGr5ym2pFYDqB66Rdan7&#10;eE+na0nHozzxg1smwlFKYhLeEaRlOpf6Mw7QzNgbO1N2wLrPHcx/JhbC50XBlFK7KmMibdVXG93C&#10;D2mXz29UsrJd5rQIMlWNby4x1fTUNJOOVM/a2agzaIxOkd/jAAPIy0aeHJKWQ1Jcbcyz3AdfjYBS&#10;HTuHWzv2E+d/JI3N2YfPG6sJyymGFk07JAhL9FExxdrZTk2879iVg/mRsWVYsVSdsRFRNqh0wGtD&#10;LL9qiZzuch8QNzqUYT+StTRUPJtTACVigmmN5COhQlZuifEU3dwvPH6fL5wu/oKNlPQHfGEgUa5g&#10;02BhtKNnb9zBGLIE/RpUSBsymlNJIf/kGwJ1R4ZlIwMq0zufnsQ9LoQlWu92cijQRlfyYhNcZkMl&#10;iCfvhZ7t4tloNWUHSAWJqEFuYQmE00fbHWAQEWM/rjsGYdoikPWTTiCElETUG3zhWCPhaV4uNnHy&#10;JwIhZ3ug/Up38THd2zvYrCfSc0u5h0fY7DSeLSwQsqiOesdBc+MOxL+O5aqO861F050UCYYLOv10&#10;c2rxVsOv8UwvKeynVs1qY6TZ5ATXk+yqWcXVXmXleE2ubNJJTarhYvLZxmp306fv3/jbkwq+EaUh&#10;We/RjQ8+m/NOB8CWlNTxYt3ns3scZQA6GwsnQl6Gds9VpwNhJ6/dRs0FMhCu5y644+4wHES9Y9AH&#10;KqxUh7TJXZA4I1p6NA9oodYn1uA86sm8hFW0NBEdPSnFzZ4cY/XJwYhexGS1x+JqElDQDZMSIZGH&#10;Ft+JmZyN19Pq/Qg/1zuAcSd90O/fPjiOJdxHUa+72RGbjCWse9ezfkt+rsEiJyRMyHGfrk8CCSEI&#10;G9IVMFhYpSnj0NJW0Fbjw+30fj0SeTX48TXFwg0tZhlxOQbZrm6AQ/IzBndNIZLjTnBv5OfC8EmQ&#10;WFH3PuSvTxZPg4dLAU4PGOqVjk7bW3KyflkOeaKJurhOZY1ozriS6dvnHMqpvGJs7NNakOAU3ESw&#10;mEX7qH/y2AQBhjbHcSkh4h6XoiViFwVRPyPfuzQlor2dy1JjxDI+V8jvL2WOaVqqREqebuP+iN9T&#10;OtX9Sz6Tc7SdYMTNP7jj8818q+QbBrjTZcE+lZjQpRUTaVCy3IgiKFqayyaX5FokVKw2RSDHml9O&#10;8vtagHR1KQV65XyKy6uFCFFONp3WR9Ar6qal8cEU1EjjQS1lbMHRFkG8A5bXTpJNuuBdXKL1+gZA&#10;ooUjLl0uiqFbNuFzDlXgutAvvS+Vy95dTpayjpklqhO4ePqpeHoPvHXnm7nHX1KgMyqQXT5tdqIZ&#10;kM67hjCHehxf8Pt0DMxx/8QOySCGYjAzH99eewDqaHGGc/alcnUawsWkSCfGOeaY/7aG7ERE9VPl&#10;3A/6I/SVkiMRHXHhEQn97vOXy5NVRKTMtMjkEYPhpdtggXUg0twZYaCjmZlznUToemq4fuj5HtNy&#10;9gPR251nUZYgZjaNESOrItj1wefMYwjKMGRKEcFkNQlv7ypEe4Tv02h1FyVPkMnAlIln757Kl0xs&#10;YqcvitcZzj+64xdzLyXHL1HpFue3DLxZVF4zvlSDRHDsGV3ltDwfQGKJb/q58fPt3TmUJUSvFbMX&#10;pTBdTJ6yMKeIBEYswf2Ig55MVgvGzVlw/jkr/T6oY72f8t0CduM/ZvkA3R9c7jCCWRD+tBEjbUK1&#10;42tAnyrDTEuiKVKVTrY8L+cni++kh1ZUH9/wZXcucmgpQg9tWpay3R648Ap3nJB/IeUlQX6PgF3U&#10;p79dRE7XHbD2RjGa4LgOQIqLbq99DYDUptG0RAfDMYLDLrxxwzR6jELcbNrqA8+P5vhgCn4H11fs&#10;SwC8//bQILzfGC0kJGE8Ql0ZknFYxIf99IJVqbEF+Hh8EPCUa6THaNcgT41A211W2um9aB9cvG1k&#10;6fVN2NNYW8ptlK95KXpPm+CWqWQPeGXIO+6MBnmPAI/7cDtZTqX3HWZ1ww37R6IvhhZNjEm6YFk2&#10;1hFZxIaOlCCxR8Tu/Mkbd18S4kwgAzeUH8o9dydATmZ/a8EeG8YmGXXndtJ57tOUb34kIz+4WTfg&#10;iDH5a+A7h8wjSQ3vkVXDLeK5uxlzNu6w2Wa+uXOgOjCa5tIgPC7sETCerJdRiqDDDWo0nyN/qNYp&#10;Bn1Pu9/DPupO9q3lhXwgl3xwr+k4TBkQm+ujAcJQmut6AAgcA/1YWTB7RY3bYLqQ4VYiuC1CZd8D&#10;jyl6h0V35foL00hSrXbOU4aFF9KyHP/HsHghJ3k7cmYIXo4isxAfIADogEVgTCNDN7AeospMQ87S&#10;66iWcQjqL17/Iafhb72EtmvM90EcoW0Ck2bbXo3qp2kdGM5gxkhm9tNIf82LS6lQiXG/sZLq2Gel&#10;egcbypjk8YySKx+jkpeYWGw+lJYxMsgFxolS7eiHMUhiUtrjHoeZSsSkIKlRAM0+6GBqsWuduA8t&#10;5UWvdk6lLK6l8q1CCifgFU7lRbRQC6PaMMrq5aVGHZdDRcxJdzfOnp+/Uawo39UoqXck6Xgq8Z/J&#10;G4HItN3s2Ca400xSxwjfGyJk1y9edSPvrBaeJNbqfmvU+IoPfcMm2UUdz4jjN9CmrG1kEHMBHNPI&#10;iHnuiPuC4hU4p6PFOqIi4lJ2a6fi3TMjVzNmz2qSV5UivDkqfx4U/XIoztGrtiyWNucJ6OlxE15N&#10;dKt5VGbSA0ypkgPWFiODxWyLdb8zJooCHXgPXMLRtIEWjT7b04NNLwmcjoGHlnK38cItPMhVl++b&#10;cGWMWtMHxJhTU3O2vafCCy2SzQwTecStBRjEN1WjhoEecaRpvnfXuRbj+xuqZd+e2fmLSyn6csEz&#10;bAR2VxkD3TpyDAM94IYAq4jSrnctRiSXiTVSO9UJu00HhuXpOQC38I7tFjMJe6zNMbSgRKbBPXuF&#10;B6fLaME737kj7RgP2FK95QlNqaNZ2d8ruXL8vC0HfYMEMYVHllLdya0h68wDvWogdBoZMYVbOsLI&#10;QFO7K3+FNc337gUiN0vNvAmvTa2R4lJ6RDRtLKUKiq85IuSF7lwdgGZ2Ki4l8ZuGoBHZqRDXmSqd&#10;76IVzgu90SD1ALdwPKOzR3Qzeu0+PJvRkePqxitp6nVJf1ja8t5fkQU6mPJ5XUiA5R9gt/6IvFLZ&#10;K7zCiDFdYlpHmvWyETfKwDandle+w1MuoEyMn4UXWFSVI4xrycgIBxRAf6+Wu5qMRT212Jfa8uDb&#10;qYjQPLCUm8tfc81udw/cHzl2Kn8qCNlNFjUZhOjHEZF9gPZQRWjXoMmpjjzQqef0msIfMA93iqNw&#10;1hEeqI5KC555/T5Rj9+Vy4FbU+qycOZ9O5ZX2DsM6K0dS6lioZ7TErJ7WtNLeq7uDozSiPcVubvm&#10;SiqUdtEISVLe+PcNU97wNF+jJ29mKiWLqWshh67XEzTz7eJG7A+6+JUg7lWvDtHh7SJnYWYhXu86&#10;n9Tz6k5Whrx2s8QeduaXI5eelNaI5B9pxjNHFe1UWonoTZ1pWUoVw5d4LKcMxXAVl1KpTDIMorjh&#10;7a9wUMRnzxU40mcOqC2uWL2lXF5sfBYGQLm4+JiTYNvxm87VB95RN8OcqXwUHjfX+9YRVfg8ExZe&#10;f7K9VuoZ00VcSk1ntHchOvAzV79GinfVbBvtocLhHkw3jtA4bsMeCOfrDzY5mvUzITQbwafIw9vZ&#10;ElREODqRV5Yk+6v+AtxUlQ7NJZ6nJaRscga4N8PUq9WdrCdBCXCYLA1uRPqEz+k8JGwmNHk2EBxC&#10;Bgf3OaWQe4VAfW4AzpwfW3Gl6nvmHDnv25n75pefJHovy3CIEXkBCOqcBbr0ogyndEF771EySt5/&#10;ywiUNfQuRlJ5VQExIoH1Snh5/9Q1+rKpNWxrGA8qIZD39NYt+TqqgbkOWM6JeF1tHVW0eGuWten6&#10;vDIFfbSCYcwLiEoyLK5jvrNTInC/PvrwBMIbcGvVe3fx9P69ng0Wogr2+EBGUWEKyDJuQ+VN84C3&#10;3aYKWv1J8mqp2pnfq4qOnHMdi52zlPFbTcPpayj18wEceFw2NNYM358qX1J4LTAuP9EhcwQ5fd30&#10;lk0EXlXkNfU4c3hL/S7hndc2eU1FybxCbtbZHfG1gdo6lD/rcEtBLsiKBlCz1giglxNZPZsOeCT/&#10;2Ct8ZoORd0XP8ShevUc3up7nLh3RQcxuyS7jIR15Fc98rwTYmQyeUlm8vhXOobrAcFG152we80JL&#10;+pzDW3WWDuEpLqF9PPWSza8UhguM0+/VzCYrvHdcf46Op6fIf+4PaB2iLerBaV5WKCvbYyC9r37Q&#10;E0aGfT68dx4MXht2a5ZfgyprZYHOi4/p5S/BzUtxn6wwp9bxMpCyvPmAisspHK22juovZivPwOtb&#10;NIF7PUQpt7V1Lhbbne/Ha5XlZB+nn0MCtxewy4LwmeLf/eKSzQXfr/ErMz6VzvOGj6VzObNK6hqm&#10;gWgz3eM51ffuoqJo0krY4/vvnWP3Iv+I8PUpbdxLw0lgKcEBragb7dFsg0LgaJ/lZ+c8GqitAzfY&#10;4K1Zvm0HTd6AKoZRWOGOnLVH32NWFNv8veMPgmVi726q9+plTKc9vn+vXoYxw9vJUtcnADmBvbXk&#10;7V15cwcOTv5vbz3jxj+nCpHZlrF3ljIcxB2IRNNb+QAOPiMFsHul1HOKcfS6phoo4Z3DW7MWOGzZ&#10;AZOC4eVONVBbRwW6BYGxznNH/CxYO6fTQG0d1SnPRhtCfrqgl+X0c4sKbPLcufVmLeOP34/N8vOM&#10;gX7VdwfW89yX51QL+jSSvN/HHxr8mv8lva9eBVpmYO3Pa4MfMph4/Wq9/v45ktb7e5SqdXt1ckkY&#10;Kxx26BX1U9br6GygJIEJLKl0NfqgbNEH6l3hfDSxP/npvCZ4duDRgNke3nE3Vb7w1qL/NzOdmVSB&#10;xYN7xZ+++044WLN19u0FRr+tYQaBErzfVOicmKhgJxzr0LFolp+pQmUYZ5nBtXUkZ2QrtYOVEIdg&#10;U3bMPiQ3Odpns8j4XCpts3c31Xs9tQzZBvPJwv7+vb62QIxthmV+i45Qcw3xUyPUV7Jc+gzz55Xg&#10;TYEVc8AlMRGxya7P0HhswMo9naxQRG2dm7luZG3S504vMgwj6cz4MwjZLIilddCh7Dwpl977LWT8&#10;oWeG0Zxhdm0doi86FSV6oBG7EWQqQLiHA1X8oZihxXJSe7omMNBn0SR2yh8FxXZUlKSWTgD58B5d&#10;LNW2BAv3IdAcINjc3BuA0yHYHglb6jAHy+u+GTfNUsUgrOO2x2UA19Z2S3ib6uvgw+jUuunsk6hD&#10;Xbo+sMkI0wBIbW4Cc3iV4HZyHEo22/G5JHuPGWZkra2jJzHrEtQvt6cg6RLegmSS0xOu7rzJ42VJ&#10;BatcKMjK2RtVGjsVHTkPYT/7OpiXtl90AmqS9nUM0iW4uQ3sDd/LzJrou2Ys4y0GVZA3IjxwO20B&#10;bmrEkdfxHiJZ9yANpfN6ufNK53GJjvySoLueHTxmohdzduWCc9Z1yqFDtJoiE5l4Wwy5Nnwd9SQg&#10;M/WAzkbh5O1WFx1CLYjOlq+jdTZfS3tVRcAluDk/OKcMBgcPZQPCQXmETIc4kr18ke1ZTF7b9vZX&#10;ecCdmtLWSudxl6s0Ka3jYRRS5XxAbc/lPKmto4ZoedvufKNoX/RBqAQ8Kfh1PHCPAp0Sw7vgpoqL&#10;Jc3oPH4/egFL57nIFnpJtVX84qi+Ep5a96lQpuSAb0meIr3C2jadZLtswcEC3LzBHKGNdbiN59ky&#10;pXydlvDayITKB0lAcOe2gboEOK/rTQ2aQCfu3F4OpBZ8eoJr66jPnmb5gRSWcEktybw2NREcB8IS&#10;Cc7p74nwRwsRnyERIeHi8wgsuZtEuPOmMs1SHpD7411Qvr6/3usIEWmdMZoTtAQ95FXT2DLbRPxU&#10;1Am1CGaOviuYphfvrhXD8e88koff14oGAaSMHKp7dYZLpaBAGe52oaROXQL0IIUsOw+Gm56CvbNU&#10;4dByNju9SQDgvt4HBG1czO+KOT/eiOdn4rCMCOOZP4ekhqZ6dKEmm9CevbNufkhAWitmITW+hoEe&#10;bKlgoEFX6kOACBzPy1PbgadowdpSTlevyd/Decmo2VTv5EEjVczKUL2ZbaC4FMWytw9KmvZTocfY&#10;SNIAnj1tYEKJhE+73OLNnDvL5XsbcF3+2ESTUdp5qZGyPZ/FUyl0d13KR3JslGcoSKAtLqUOzoL7&#10;2LtyKE7JTAIA0W37Ld4LO3kXgNlOMZB9iZf2/K1DHlxeUsv5W/buNYjBiqA3P0NWZkW9a1zcO5XX&#10;7cFaGAQU+LrMsq0z1CSrQ2+yYx6K2Pc6VBRPSXunDFC/kdTZkNA64zBymtfQwot8YXNJe29pPdvl&#10;L+f1TVhCQW0pD/RfbsRTpxbc3OPqiYTvPo1UkVZFy1EI88GT4HX3ZVRxKoHkzdyy1NeCz2yAoibj&#10;JpkVwaEyQaQqR3zypdbSnjsnKoPDK65MJUgfgAOlsL8L11yecNNuGnYsgEKP6wYeopfqcjSs1eQt&#10;VS11yHvJLjpOBdUEwjPD/XSiMjhgC/1JlibCtT0AhxcbzLpQq2VuslNqM0YNAgttkuJbw47L1UKE&#10;KE8b32qv/JkV5mcv4XlI83smrslkk1yYj3TWjtlU6AsOC4qtmgv/YuetnQoLSGdf0rH8kgkUNfIy&#10;7WuMaHsURaz7Elutgf526XrHB1VEdh1R/VZJwMVTqZCtpvlSXtk1K23Pl5b2tdGPCdu1pRyb1g+q&#10;RKbU5LGJHUQvUwnFgDsYJbiyzwdUcr1YmlqOtqbRgCWTZtsVWpgl0mikBg7KlxnqpkBRqr3d3cTO&#10;icrg8H2CyNtz+Rgc1L82CObyK7cnS+MlDj6RlwClkSo43rrUrd05DhCQbXpuLuq3d6IyOK6Xi8F/&#10;xP0+wg7cdxvin7Ma7BSbTV3PgxkOJTftcU9iw2PSX6+FfV1UhnYdobN2356Z1WqQ95LB51z2yGvh&#10;nluM4iwcXpp9rrEAmQpqS3n56eWSnYcqCtuvf++eEgDvi1F+AjYsBvzgki+CYrYVcZV26HXEOaIZ&#10;AIvg8Och1wPBL6InpZstHBzONvSO15ai/q+ZDpOtj3R8o2QqAUdZzgnvH10qVxojG9DEliyH4p+T&#10;sHYgCJaXyDh8dvxxV0Y/l1yRZg8lyvjkJ6CdUZGHXl/lg7SSmn6VLryQqhfMoog19gKAtQfEciev&#10;Rdocm8gle/2RlChfwycXouRZHafS67VA3p9QjRSXulmm96JSXLE7bVxIex+bkIwHXzlg13UZb+kj&#10;4G+yPjiWapmMjRVerSbN0VPlUjZX/On2wUT7DkAhTHEp32EurHElurovlSuQ7yF6mUpuJzNO3iym&#10;nn0+4LrOazRlwFfgWHpnXElN23aP11XMPe1x72mF93T4kmcc3Lqt+rRBPtdVIeXLFMPR/rGwlHNd&#10;sQs/FVvWB2PMBM1BLfBGXQ9rl0z1agEj+tRaI9IuFixtSfbuKZ3q/tN6uyhRzqx8hUvWHhWaO8Ah&#10;YTiH33KzJv0pYbEGDufybxBsFF0IedqwRr5M3wQHMrXrUI09b+GwqlDe9SH3cxpl448E2gyb3KL+&#10;eYnt7Emj4YcV35ZzsgbAYU1KrhYsRhb6JKuAA9CNP8dE/zfqB/QbsWho/+BZ5imiV+MLCVZ0dEd1&#10;3KSW2qm828FitHaxOseoPLtoqpHaUs6dNM1P5WoLTuEkcV2M9hXAUlvqxuu0AVDTtBSapZKELcBG&#10;I8+0iuhc4Zgpnlmdb4kcxwev1v1o8UjtcYo6m2numU3TsGqtgOTRW3Kz1pKK8hh7bDXD+8cyk/Q5&#10;ps8WIe/Tsu4EfG3fKQaFO7HGQ4d0J5qsWMxcVsZeaMvV7yRrVfPIgZhnlrJgzazNMmLNJHdAq/OO&#10;e6pe8ssTES7bvaDbSlx7/5Jp32Cxa5qiS34hlqi/4tlQx4iF6R0yx9F220y1mcFPS6XABrZncQCK&#10;4SjhE4Cw+vuXVFie6o/WNFQf9PMixdizdcTFzQd9WuSt80iMD929p+ole17OM2Wba7rTOkWH9qxA&#10;/9gYQZ5qJO4jC+R/+fS/P//rv7w7QX/y8a784/leuMf9BXofZz13zBtvag+etLl0fuTWu3EeF9eB&#10;CJVpWnq+PYiJbrCx8tjuif5/3u7NvAs0T4yWh0vzvvQ7TP0kPJmOtqM90GO53bjj37599zuOHipN&#10;2gethqVD/tk8Kc+0HAjOihX51qXuYsfUiB5DhJST99EDvuUVgFMS0QgewjQQ0yym+rXTShEI8bcO&#10;kumTlxQOOm/E4jEFrv1zxe/fpxkPj32+VHUGss27aMOUGGPpQcU4sKKHx8NmW3zKdqfrze0ohh7d&#10;3T1ik7nTw22fIdRg7ab5eX965xMlcOwt9aRWyDinguva842erwn0nvEECuC0ZXu1U/kOsV4GF6Rn&#10;7qCKRvOu59rgh3JXQeFUxP93KrsmacgDplGxY0UoepjY/WJRqkefeGg2kko3xAlDPTicU6XzqgiC&#10;z6kBUNHZTOtBnL4UATN23kSvAzcP0eSYlknSk7YxecaQkLdWkHLjlRopncrTw/lgZL4epL0s5Rmv&#10;IHvnlbWlXsy/vBDquRlg+t5ThP0up0gYeJf5DuELbaUoTj5DVdtWbqkk4xAac69aRiwKFAWnTpDs&#10;zkI7sj2GbBy1JDUrkzCN+q0W+Xs/WmCHzVDH27S1a5OWJ47GiInrt9ZqJ4xcreuRzlu65CEa3lB8&#10;0wdNpt1UorCUhOTpnqqXjFnLzMK83IgLnR8+eGExLnbVgCStyIeGlYxozKyVU5O2o+mxVt9uyXPZ&#10;TfeJkc+MZwh86T13myGzjhQV5YqNG0lS9NWuMgCT5xED1AnIM0eTH7t03cMd/ry1HpludR7KJfrd&#10;jAr8j5hs3UfFXUcpoHUB66oj8n4PXxzHlieaDjL9lS2eTSZHqvn1cPrxSXCtowKOmWiRcucLUaIH&#10;gv2Ht781TA7CxTAFu7TrG+GyJSJbZFHtbNO8DC7YkSCZhOR9WitTqoc6Yb/sVMdeH1Cq92l85qkP&#10;rItephYRT9Htzt4dKpTGNjkf/490zLTPHT5JupAldNEorqsV/kmP4GK1mHQxQrjmc6XV7j5SI7gK&#10;BbJo9ED8tMgbn+P7HEeXPjqG1GMYZnNAchxddxd9tUvI28v9ajFAYzUFjfkeV8y8DxW3BeuxeIwq&#10;HirZyuFGe+po/EdkeaQtLPLGLnl1D1iQR2MuTNLh5YTuRZPINWlIHQqIpe1DK1D2EJOAE3t6NM/h&#10;7FWpKXQaFfnn6dhWpa+2GtHoJktikAtpFMPozwFi8iB9vqTMHIOkx9RSAiwx9elK7XLGsb0po2YV&#10;z+YdFpGlIud2nKOXzr2hCR3LFO4hiHQW7E6ox8jsfvVn+jJGZJ6HUmbHNNRiVLoslPa5h15XBTTR&#10;2qfPcziPzRNHGwQ6FCs9guQZHQlPUCQEZ8sHoFJ2f1dfct7U9dVyKWcoVs7mq72m7L/pAITuxcdl&#10;HHu6s7Tafe7lbbYpS9zFg8c3vs7xOzg0VCODQ598ZyPLarKYmnVpXYcZ+htZiPin3z58+2mzZLQf&#10;/sfXb2bV+Prtv/34+ddmpP36+Zeff/j3n3/5Zfvl408//vrjv/3y5bu/ffjlT99/+124Hv7ql0/f&#10;/R37L+0inr5vs379+duPX7775edfqb9B/oRfzC+fWO3vv33949ff/uPLv/5L++nPn3/4v//B3/73&#10;T18p6n/F3PX9d9/mX77Mv/x5/uXDp48/ff7yp+8/fvuyEWD73N+//ta/yw/f/f7rL5/4p9/48k/f&#10;vv32xz/84Ws7zoev//zrzx+/fP76+S/f/vnj51//8Pkvf/n5449/+PvnLz/8AYfL0/bTb18+f/zx&#10;69efP/31P3/68NuPnKt9/+P//Bu7/fkHuvaw0U8ffv3xT9/3cViA/cF/cjj7rZ/zwx9//8uXDbas&#10;1KyjpM3elK9FFgMV+Iw//vj7t+8+8gcwgM2n8hGz+o22sxhTO4vRhz7+17iwD3/jGhn+8Me//qCf&#10;PrSr3f7t4++ftlv+8Ed++u7Dp7/+6ft+Sb99/tr28vcfulj7E//ta/B37WP+52T6bXfY/rE8Cc/P&#10;PzKr1YbifxsWvb9Wowc/2pcfP377DvxsyLP9P2jx5fvv/vyn7//cDtWx3sDQ8L6hKz68FrD+U/tp&#10;q8kG8L/819efP3/6X/9HMBoys1EZFnTTAtBnZT0bfxX51jKHiw62R0zhFiTIXoir71vdDOi4i33o&#10;SBstPJDSuN8It5k/ibXDTBDk/0QjKN1lED+6Yah1KTBECC+YeEk/1TSD1ALN0N/swaG52sxRdG6J&#10;tNNh2Zl0StwPQZDDEKPzCEQLJ9xfTXUD0SkjaCFxy4tCTY1lUoCee39uRGnuwWF/tWZU6OL5CzbK&#10;cDbV/KCHFBLwPIR1wMQ/ksv27eaCqENdM1AWtD/9zf7OHOpbC6F5eaw4tmmKrgfsgwoFIqriOmMI&#10;+LC32oTQr6+Y1qbVqILspIND/d7QoKr4fb1gsx5r9EXeXMddisXUjI9otKZ+0jos7vKiclgv9AEM&#10;m8Sw3E1Z+IOE72mPAT62u2vzlTTMQECJH6TFcwc//u4Ej2bN3+bAF9omiihPtqJNi3F2OJjNHZc3&#10;8YJk2OVAyLOGgZpQwj5wvit9/QWTfMOyxm+IHJiQBEjY3x8wVmEWNqMrfs3wNZDYAJKWIVOyXwpF&#10;kA/Al5d4g+8pncZtu7hd4gY0g5S4A+t418oWQz6DZ3Dw1Jt+4u1v/e6LKONLpSqzfNB9SzFyZ+LI&#10;xPyVT0UCtyE1VxxOBetTq90WITGdl7wsq4vB3+xjZ6RAozkiVITUMdICC5J4hRGxMJJIRLPLTlwk&#10;fjz+Zkt5sN/rE361ee/knnfyXkeezcZwbCkMoMYVmhtsXopEfKOybD59lbePKPQ6pqOcqt9h61k1&#10;L/XSIug6O0sGC3i/gI4HmTklDCRt3AKcnslIDEvhFTdPJfmjYQSzh0krp45KpaVuqJrb1gmpCivd&#10;cK/ZAGml02lx09o6R4iKhobad3xV8TF2dkSMrQn8HYsusps3mbQMOhKdjLulSyIWxW7CkhmE5IS2&#10;2EtJ2af6OsojpiN2QAbSCoWQsUjJpVXG3ZDkSDYFZmbDYsyu8zXgHTC4cVNhgGbH/eIoDlo+D9Kn&#10;GSKRx8PnwPv+ucRd0dbsRsmXL68DkprvK3WZxbdsgrChle7nzWOPjnDWN5Jy+rZTSyucm+Y7adWk&#10;JrymZkUfgJfXSZWSV32d3C4NGcrwrZUVmNZBRO0Xh2nnAL69WDQpBe/De04d9b7O1mBxWocEsn6j&#10;EEL9fnj6TAhopW3nzwlByKqIA9Rx2yCNFa/+HJ2babdRA6EdAd8o9tQ3AD+PA0rnIOtxGyjxN78G&#10;zOSRfugYsG0Aqk/0Y2Lh+Ug/T57vDgXCEwJfBq37QYFs2IDjgQZK56HIV79uakkFPADfbQO2bdEP&#10;OTWdgKnrVucHHm5+bl7bCQ+mgf65ZZ1DCe24+TsXgUoC3JyRU/o4wg0IbxengRrcIA+bFf2zl0aF&#10;DRGp3R/wzcvqaaC0zmaW6p8D7BPcyBDo95MPCmL282zZGMyorSO2TAXxO+j7hh9o2oDv7Bhe++7e&#10;Ir45+6fCe0AQZ7DCnNJ5/F0gnSPgNRJo5wdCK+EbqSFGwMRTtIPW1vFOfQmvT23ddnF5A3BPw9Aj&#10;hRpIkTe0avxsugaa+3YCzniAnbfTKRhZ56Mv8nOeaSE2r4O4sE9YuHk7vrFeHW5jVmq44+tc6Y8d&#10;NtDe8QZQkvjqfAetv7NLQtADXmMEt223Gs4TQFtmVVsGPrtNKKFBi+LcJl36JCEVFVe2f2c1dKJp&#10;FQJV+/J458hWrKKbyvszGzFq+h45MrYQSZ7zQGub0XZGuH9XqEvn2VwE2ywMe/PnxkAKeWxtKbZ1&#10;sPzVr+efcMLbtFZseDrQPykmgPiNMNBaFm4LcT91wDWZss9qpe+ndZRkxEai4I31pBMWIwcWIuKo&#10;Eyp2z2SBuzuCRqI5rwdkOAw5JrKfWt286VDTCDl1YeTVMsifCRU4wBZUg5ICZKiS81IXK1uMOzKG&#10;tGyK9wZzmrvUUeKl5df3aUQthqWI+OojvD3hcXde1+JqtvOWsByUM+IghCdw1WmEAvzzJgjMNUwi&#10;jWh7qEpLUfLaCJTeYOGDNIgwhYh4/nBeQG1ogd+xflfUw7YPwpXCUrzgtgm0vXDeacTcBqVTzdOi&#10;H4SMV7tF1OFwV5NiZvdbWopib3YqYoMDBiJ/GFq8WbC1uK8L663wWB0DKX+qD566CqIPokKYjoq2&#10;HAB4QR03rG0sDQIpnYpweONmJyIkZzxz+XvxWrkkC9c4wC2oOGKslnCpwAIpkGyglfdH5yWGRRGd&#10;GIG2aywdi3lWwYoYvz5v+uRkVwqY0WxRRo+aVVut2VE78AlSDOyOaFPTPwFjVECxelrtI99jbTWc&#10;yrqzBMhW8s/wgyL0AcZ4khRPRLRuXbBo4pBdW06DJVzNh5JDD1ubIHkI89GZMP505tsaw058njyB&#10;wSwjrRN5IuZGetF27Bok3W2DMS9yKlI09EkIK1AajFTGTIraHMBJYoKNrDHhxMsZq90ICgjHdl8V&#10;vrUeKVk727i3W7MUzpAkqNHQFXddYNDAQY8fXuu6dEOop8X9wbq6dOz0Roep/op0r/W8EQDZCR8C&#10;QrqvMq1Wr7NjCT4vrEXhk0p+aHkE8WwUNe1PAo6pAyIvngwdgDjWiJPk7NtG2p7CRsi260BGuOqO&#10;qdq9OS6T0ZBE9tvNnk/yDGJMM15fs5oRUnAHS+RA7tboeUYz9XTY62/2vCAt7cGYi9bwO77hWNnI&#10;ljuOeQqj0kTzXtXllWfy3jvfAUfSRTpJtJSUdP1Xe0qQQI+sRv8XW40Ys4Q2IHA/m9DGjz1df3MH&#10;1PFXEaEcYMEok6mXO27h1B3+GHSPUAu5qZ3voBmlWGvvVo1fJ5HtYLc3K4tfxF/382FwjRov1Wjs&#10;eb3COQO1TEOHikCPeSBFJEDkGQnX5HCF1QYn3np0lO9twESvmqMClbEkfxHKG1YbPJWA3CM8VXzH&#10;5Sxf7Y1gURM4crTRJFXYUO3eJkElf7I58m21FGWDXqVjH5IFkc9cCMurYY+QDLMMqfisQ6R0tkny&#10;RCya74byrSbc4F0NrJ0MSinsR0oaI5AZGtA5PihTbo9bIoSoJGMyDzFqdQ7phjc4XQ88EHqcCMLq&#10;97WMnCSCICpu2ysB8NTiBjapDPU7gGmoiC1RaAYtfhDNsdrypaXcCkrB+BiAgUBmOP+Mb2peyi3O&#10;2JgOZCa7qwszRkxPcVM5SQCAcpIv3DvFyIFXnVh+AwYthgJ3wIpud4W/OwCwGeaMEJ6O9EBvDSc6&#10;6hJdGDZPRQXTUwiCDxAkCNys+eSW1bVHclFMJEAAiJvn8jr31QeFnGin5o/SSAkviKIzLVvTxgev&#10;Fhm0jBDdZZCgOEa7xtpSFD63aWQLzLePSc3ELCSxKHhgLO7YSQ7igaVom9dZKyQcVQLvmHhtxUsm&#10;FATkMnhThat+Ko+g29ITwgclxa4jEotkDK8BkJKeXdImASyixfVmUUAXMsznU6E3mMGGTJ4Na0tL&#10;IVSaWUbeM6FFkw07W6UAWQBts3Z2oKsPybKU5GDJyj6hGRs7HulPdkVlj7TFLRwwaMTE4c4OxInA&#10;ajUZNLLsancpmhf1J2xzNM/XSqRFZzoZNOSSygV0KEnLlfN8eRgXVOIvXzhRoJ2/IV9ukCidihAu&#10;0wxxq0cM2gKe21sEZCMPewMC2yt1zEFD5HvnVEiF4UZ468yrQs/HgEEtF9XmXF13ircTf7M4MjTh&#10;O9TuLIc07yjGjpFD1E7+eSdBBNP8QRCvAVB+OVEM5zUbonxvtbvyoLrswucxNl+Eanj7Uq6LM7ku&#10;8tASwHSxHGVBsB1X1E6FWzcijKs/mGAPPG00K+ofJDwsiDzkD9srikgXRprnqT8Cb1TKLXPmEWtJ&#10;lFwQDtABjbtRRSUge7M42nlb5l5nSRHn4m/GyTw8Hzd0QGnYj4XX5PiRFq7WEUahIAtaiBc6u7QJ&#10;pCJsAGKC/mR3V84u8fkmdoli2q/V2tUKgzDvaARd7AAACEDrH3wiUn1ilyNh4AR7nEdQSM26oTYl&#10;CwD2TjVMiLT6jiRIVcTOPvRBnWrY0aDFDY1rSzmXxYAdl3JGCpsLuIWqYTokkkYdgyaaTjfSkrw7&#10;d8uRTkid5spEhj9wKmoodh62flBtiGg4HakdZOigPXYqZ+i0yIqXTyfrLkYQJpZAu5OSEBHhfj7D&#10;VvRmY8ItmqmT7/sZRsSB9n3gVApHvkEJG0ZLbhAy3VoA0LYGClOZQqhE2QHIExdYDlUBTJxo6fIT&#10;5Yx18EjW15Hikx8oEppsA0lEJNCx60MXinKU16EUh8lHKTvWK4mSshIAipfXBEcbKNHglZpaG7TJ&#10;AgivggeYEaAT5IsrTLzfDwWj6+fBdtJnWV8xXbdHJPPgpQ0YGVG58c46d3Nvb17OsDU7quApUacm&#10;XtA3uM3Q/rDHm5BIQn+0x7nfTThXgvgwPi0CLt0d+2WsI8iuHXwGpeJSPi1F1eE3guNuVPbOyD24&#10;7+USYVgwNM8AREEwmc4IzUGLZdqAfgRlh6WAmMqgjY1T4YULyNTScPomJH8XAShjhjRJ3ztlUTsA&#10;idwPj79jkqaUVkLB7PSBABewzNnUtfX+nBBzD8fLfFzF0qfgs/f5uPe6zOwAz1+X6PhkADl1KHSi&#10;A/o+WNTRSPckgLu3HQdfBFDzLzZMxhtZtytsvqBtVgpwo3yyIUoyYGB86uvI5lG717OdhyLyiV3b&#10;s0D3tIDEznh50jaAltbxAN5sTYIDdBq7UZtpxh+PlNiqz3cemfBnh859HTxW4Z31+OaMB/5gTbiW&#10;1rnLxz08ZLKuvI+nWDqMUabn3sM/9Ckh1hg4YlUYsxK7c3iTWhvudezMBkr3OiCQmKdHoPNDkGtY&#10;197nQ+fxWWbHcvAo0n2Bm0J3NLCe5/69ojr112fIXg/uVfk8lGQKdOR5Q8QEBBHYE5c0sO5vB7+d&#10;KrI8NA1EPuyZU7IaltYZdGRcy+Hd2jU1xnSje3SgV8FMRtzSOp73cEtGYbIQOnvmgQlwAzuNYbwc&#10;4D+esCJuovN4RtMy0JISt4MeWcfdKfk8Hh+nAGRtwF0zm9O1yufeTqDZ9j606IXp2fUwQfoUBH6K&#10;1qeH8IBxzXeX8Y3ybyYwp8bDF+GBCH/Fg7t05843aS/MfZ/utjp6DQ6icoF1K0+wDaSMEQrXGf+x&#10;gXV/O3RHBUoTBVOg/psyBdbEA/NZbm0cyvfqeQyYYsK9QuCdJaVEF0csyf+l83iIJ43lAnm5gzHL&#10;c1gAuv4mqba0zkkVX7Pc6M7PZeDk/UkP4KljTpas3Wsr9ucI4hkWZspdz3MfT/GPdOozazlz38dT&#10;jy/O4iHhdyZQUrxvvvBXHFJ9jSaiVfEHKc7E/mRcp9O6MQyzrQsOr5Qm29Y5JDdSpqqbLXICxisN&#10;ovu2kwD2D56HaMj+uVb9a+JzA27JYTEgbZrKeq879E2JTwNP0m+mgShQ4t9YcKAqN5JZ3udKkX6I&#10;P7yOpg+btcGvr+VZbnwuMSaqp9oMszgV4WCnyuLhK7GIfZ1U82zcq2m7tXWaWLG9X/leG1feBppg&#10;N104QSo2wwiltM6LEiPwZgfygm2b+pcEHDRzo6Aj5yEoy94HwkDDtvW5rRzmfJ4dHCjjT4sda0Ai&#10;ttpjLt9nQAgxHa5MibES08gphs0Bok4Ux7KZyHXXNLwcARieBEKDmCC2jKwSPE53zGk7ZOtkgRks&#10;qqmOLi3Y/d4mLNuqhklj7ymkxKm5mc7iUnv3VL1kZ8yU+/aoovcvmbIZhhc5RMm5AQUceiKXMxDC&#10;CjouUf2qbqAYqTQblkyIPS2F8XS+/rE90sc3aixBfgBCBZW0dypz9FeIJLgYF/bS+oVsFPLSUlbY&#10;XmmpaRpOpHnv80gEoLMY4vkOlAQg16nzGeKHemWEcSqRKj6yyAObW3c7VWvkXD8VMrlNa/GU013R&#10;hMc2QbR/OO8A+oR9VdRt/GJbkKpS2ub7mAuX7DyDOuTBTEcMlal7OZSnJZJuD4VJOqULplydzcph&#10;CUqEzQ8FgLF33maU1sHHbK9VijxwbMkhCS/iFfhJtzuqrSO5IKvjvHudALLBzVOBsSTqbtK97jFa&#10;vVZkisYgt0GDC0/X09d8FHJzPF7qWb3ZwKL4UvnlLdye+pmG4Yeej4GnTfyb6KLFjzfcuqXE3zFh&#10;IHY60TtKg3hzK43TOdL7ROHJty3EcN5eK0GzsYEcSEmzZxuwgMgSEmF6tVnpZfM0a6gzJWKI+hg5&#10;8F7jzTa2rGliep45vsgnFPlchZ0E9D2MleS3vsr+ajyR2TXDdcLlIyX/x7QcrjuYPAmsgb8SWmNA&#10;R+Ct0/vIQ84vvFAWaSHyeE8uby1NDO8egw+PfccJFUvURaEI2EBLRptoxnOxieMSfqd17tIGNiNb&#10;7pUwOtvk+8QxcBODSHjUCPnTx94ZOZD87RAkQST4uPzIZGwGK8qrEkoJMKor754D/9Iofw+0CmXX&#10;ZXiau2SIEr37Y4sw2EU+fW+glz7oI83bs/Ec1cKsLeXEm7fuL6SLTb6UdCli+p/roQ/+UCMMdqD7&#10;B53rZAFyF++qSAvwumgC1XvG7gOkJSOqQ/EE/c5XTKlVY92qjjt2b4ETBGt39KtBfhw6lVV1XRXZ&#10;Kgu5kqcFqNJSLrrgSo81QYdqtIyoeyxR4Z18S0u5WAPEY2oJCxiC0lImcnUXcvGW1zngy9jhjeCQ&#10;iRxfXAwnPzDc4lB9NVI6lQuFrT1QUJleWruNjewINAtcbhf7yqjrZ8PaKhJ7H3XHoTVFCDrMBKQf&#10;RXD4S4u3U8ukPb77dJ9a3NkMeVfrTq8J8i2nvwOqhUAxpwZ5xw0ceEHXeqWQY/8gPZbCqTiUETEu&#10;6/qpqP5oO9Q0AdBNieSz9GfJR2SkdsQoncqt4UyLWOP+EudZO0sZa6ot5VlRuVY0Fc7EHg3HtNQg&#10;VZVHKC3FoyrmmT441Fh9UEsNIhbWrkvdlUrwsZmcfYJdG069TyUj6yyXCnBPCIG/MZWRquHG+rX7&#10;dY87VALCm5ijQiw69Kg9kosLDMQgAHPjaaWlhrHnZAXVtdTGUTvZpToxbodHHOxFE0pLbWTYP5jK&#10;uo+957o4u/eU2MzdSx4nIK5er8P7lzwsXDRuiqyhVWzYdk/YRWDkdI01o6gqp5TAMQycVLyIj5A0&#10;f3SqODJMN5i+7kjiO/j0+qQHlCbwQcydRlJn9kHJBB+KQhLk95aS04K46lhgfjANROAIWjkgyDs6&#10;spQz60wLA0FxpoelBqYpIbl0V+4qwrbdd+hU4tWFkByCZL+LfQmAd1EXi5ExRDrU6qLfR1334pKX&#10;EGsFQdnGhShSGUKnRo6tKg+VwIEwYA+ouhwIHOiHGmnVVKf3nURoE3e2irbVV3wwAJVU8qX8AcV8&#10;H5eS/470Fwdegvwe6vorTiBKBJMvlQlyPAqkl9TVQbwvdr25AtKpxRhubGYdUU7xsaXGW5KYiQc+&#10;kNkQU4Am7DMuWEILmraYnK6iXrorD6WgRV1kntNSA9HTXd2lklFIapLJ36cSyNfQcElgV9hLKw0S&#10;mIYHLCFzubCQ9riDT17hdhHVSCQzKjmRuDdTCRHnkkusCUcJ8heamJmInEoAeEweRVWiwO1hfMde&#10;ceyQ2nsSGFA8bBOSQHT9mNcN6CDCBtraqaBfowV7F/yDStbjxYgSl1cP9pHSUl691wuPaSnedJ0q&#10;LeV1To9V5vNCp0uBK6hGoE264i6iJwy8SyUeuEanTS+q9oBKFCEHOOKrNoGjpbdMDJ7MIntl9BKW&#10;IO/hbi1RKn7Q2cnCdRWyxfYOZH2NZysLDOMdlASi6x8SvJC6diov6ZeFHY/ic7LzpVrZ/i4fW+vf&#10;2lJeNz3r6KO2Bom5QWQdJdUPEeSESYkg55G0lFehmLCvirpDcpE9C5C8j7oDvio3usI3G3s9FJLq&#10;c93aW4O8Hy3bESYaTwx+LDUpngkcO28JcRfCjVSeb0hcKsGn85JFac/xoaVoliGd1cwt/kEfyW/n&#10;WIqSqRJXH59q7F1w11KD7FTLVSO7KJGWussKyQ62F0Vdpx7i0xDIcEQG46PHOS4hCtO5jvSJomqt&#10;KZLZAjrB10rbOjj8RBSNqatpQxfXNH2Qjigytp6jxcrj/6CSA0thBJZxLBXsHYrz4mTxaBcKptQF&#10;hqFioigHk+rQ6xWfsp6XQmx16+Kwm9DfMSgLQ1fExhQRxu9qwr466spipTo/j1HX1ZZ2Y/NbPRRk&#10;7JIRUApaJcjgnq9vhz8NrEHvD4f2IEJKDaVNKKCVkQMhLx7uSgJ+dLwO60geGSFj2l6JwQ+bv2Au&#10;rBnGRzxuQVl4UVIYWcYH6ndP01LBo2EBzTFo47xUb61z3UF21DCKd+Vkh4ISEUZBnS1MYrPblwA4&#10;bCDaoQA4DON5qfH+KPCvtNSwjOZTDT69LOUMdwq2TAS5g+xDjlRNKz+VMhDIFE0udDc4C5XWU91/&#10;ttxcQAcCMfn3xaBh6NIU7XH4OHKJezwwJmRoZN3jDjgGQeYAImf9txSEMwZak5yqLchNkjmh55WK&#10;gZvknOsxOVJcj0Ta+zucA8boWNQBpM8Jpi6UKAegBDhUg67s50j7MZBCzNxacrUeCLV1Wkmgpljk&#10;REyXspTw6edRbgcVVOtuMIcbLLHzI/+eWmgwEoN5hyVMI+uR7tKF7586dp0LM/l9unDQensF36P6&#10;f3hRvJ0Rq3u37nGHLoZSmWO5huXtiRpK88M8TqSR0lJUMTEDi6Zp70MdwhUVHioq5JigJy5WW8qn&#10;5SKAw8in2/BNuBtMI+tSdy9568q7qcVUl5Is+P4lD2vO0yWKN1RcEotL7eTPbvIQCNc97lzy0PT0&#10;3PuhvbKlPugjyvADgj0MsrSUc58l7n04IKnzHC9ZqYE3TIRlRuuGgxxh6iYvRf/qSF79E3dInWG4&#10;MTavg0W/6wy3Uywo6OY9DZQgR+EPY4D5c0oxzgxwGFTFymoLeXnUnIoxCqfmkV38TkLIXeKY9mkJ&#10;CuzzfeIYBtwsDnlmOcw0opFnkNPhre5b9iKemiVsGYUG7Pn3gdb1odO6xSKXwE7FGjNZKEbYPwje&#10;2wct+UQjo73loRBmryq0EKGXk1miUncvqXrDz4RGdN6uiOWHN8z1Wey/nm8/tJpF5UqnXgSEuT0I&#10;vAR4ovEE+IQxXmTJP6g9eFWGQ1HqXuyDssNB3fbqHOIIWscbmx4qMOo1VCgiEnSjFulu92AB4lpo&#10;94bq1+ufNRm5cL3q8SGMGDtRdekMpVb8rfsV+W9dVeSBskifjEnEcmdlYexi50hleNCTrIslSrN/&#10;DA86htkUe3x8J3hmOj9Z4EEstT0Jh+r3eq0hvXO+lFdQym8ZjMLCzYRSJdIC3yxoI5cVmMibwNhZ&#10;evx/7J3bjl43jrZvxfB5Oq59VTCekwFmMMBg/gb6CpyKExvjHaqqE8/d/w/FjUSub8OVnsPug06V&#10;VVqSKIqiuHkJJ1o6EJBn/Vf6ZOCKLMDcPRm45PzO/QeWtf+EAyfpwp5q9iILAqJ2653vaDqzhaig&#10;9LzrERAPoAqn+irEcHS8xVPUDeunOZTU/pB7q77ksMBZQARVJpKhjdU61xo+xnaoo9c+NRdM4Xdu&#10;o/Ppa3/Bsi4SVAo/q98RxLqkPTJ7e/Auw5STfEAnZmkWqlDVRIYysIX6FGV69hh2dt+S49BQeMl1&#10;kx2bJLjmksTBsScuSGaLJB+t7+HmUF7ke7sq7Bn6wSqADu1TIeDxTSa6Tk8EA/sRO7PJI35OlraB&#10;0IwWbAj5YgOtVIdxiNMeOa4vHbS0QkoGlO4GdJYyHkooB53tDRWlFijwkA8R0WYq4B29MjYZNFp9&#10;6WG57L98MJRbVWCHYt1+kHy59Ganj01iYId2rVnE/HsB4lIYGJs8jgPZRa90PCfh1cD3DUWMqxLj&#10;loSmdGMEDLsXIY6hKFJukxA42/aqRlmLMXdQS/JQvDd0VaXCq/gglC3uBAS/PVQQkIKmSSecpHUQ&#10;7VhVoOL7VbeTA7dJrPhSTJjolRtDXd4broubK3tDXUrExZBOAtgLMeYHXej77T5b3rhh0q7p3lAh&#10;px0APD4YitMGThzEXRWeWFbG9LpD2W1HobNyx8QHC24auowjVuzBuRDznRJwhB2tBAztzYF7Yr2h&#10;vTn2fW9V8SZAA02rCsg+/56PFNiEtxI42mV1uE41oAqPH+CIKGEpnSLeqbuKShPQoOLUSzf7tMHs&#10;tIY6DtkaeqitCnSLcAHZdyullpYtCqyzKqgijo1h+haIgGijYte4QX09YdCoYn42GLJ2az1RZnJA&#10;Nq3rucJkKYeZ11ISUWHIosJnfz23XrMe4ZwuwjAiUcEjPQmiNOYVAe1tfrvzYulXFL9O++MxfvxB&#10;ukhif6hKPxbao5skqgt5CExLSklA211KQeaFoFF/E1nYX8/9JWZ2GYfqjPmYOBwpgalpAgHGSTS1&#10;615FcTukjmIt1HPi3Zzh5nOuTmG+sS7uNTe0Rbop5qj8kO+JEOtUZktcL4Vu9LIa/uuu9MFyZjfZ&#10;1Rvd3FhV1KahVGA6yATRmg5zRW3LNuMRKmuo+sQapY0H7NVCY7ctUnBycBFJiTuGejB80iupLrfw&#10;mBRGVqFW2V9i9jYqeWEL0+fZxG/vXj6MZDX54b+eXyxx7fnlP95//Sz3+vPXTx9/+fePnz6NXx4/&#10;vP/8/t8+Pb36/d2nt69fvvv1kP7q05dXf8DGBJ28eS29Pn98ef/06tPHz6j8b+R/tv5PXxjtj2/P&#10;Pz1/++vTv/6L/PTz11/+96/87X9+eebAAY3G0XtZf3laf/l5/eXdl8cPX5/evn58eRrfl8/98fxN&#10;v8sPr75//vSFf/rGlz+8vHz76ccfn2U5757/8vnj49PX56+/vvzl8evnH7/++uvHx/c//vH16Zcf&#10;gat5M3769vT18f3z88cvv/3tw7tv71mXfP/xv39nth9/eftaHoZf3n1+//a1trNV9gd/Y3H2m67z&#10;3U/ff30atGWkV9/RoClqI7QS9riEQiKPx1a///7y6pE/AOZ04Kc9inTAOXkfx92/9Pj3uWPvfmcf&#10;R//ffvGf3snejn97/P5lbPO7n/jp1bsvv719rbv07euzTOaPX1QKfeC/dJBz/p19Wv4cDJOxifKP&#10;7U4YVf5ML54QzbF0ora0p/ePL69gUOGe8f/wxdPrVz+/ff2zUja4XU+A8CtgUaL+fZCfBIXtFdR/&#10;+vvzx69f/t//OI3my9arYkhokuwbuodfKfOP8qnzLnL7SReeLEnykVJ7oWorWQbpBsAiYaoNgRF9&#10;6SE2ExWlRCWUoQRra/AbRcKMJC+y/dDb00v3uFGwcNjrjUf9+j303CiknY3iJPt7tg2aqPNaurAO&#10;0Q9Bb8H9fDgPxa2l9Lu8y4om2rYtF4DCHTclVgiVsZS1Tzcv6d+2KuwRibJyOZiy+bDDSYHQtooU&#10;1L7NNyXZYfrBB1aeSAsWhmkMDjLWu5Xhb3vK1rGYu7IFMeuJtlyUdtsYzl9rJBwsehORW5E+R4yK&#10;7VTJV4gG9AM/T5kL8m96pmYvvMIriYDl0gmQqpY2kGIT2mDVflrLocCzzTpvRKBQ/0BM3zo8VT10&#10;g3Ygn2DR0GdU2e3wdw8b9BDlunhs1LbG2x2axTCliACQijZpzg5RhSRIGgeRtiYy9tRBoga3LYfc&#10;nnUcApWVCethxSTjQguPqV1BZ8UCQB/aq+bEEuXmdoeSQaZwEYMGDj/WYgOkiV3Wot+mDcc4rTRi&#10;1Tm2Dj7T5RIVNbq0huLprNRD/qSnDPVUtOFOKlUs3BBH4e5yzwGSvFChBHkaaRyYQxfECyOdLIxW&#10;uh6iVfrCO/a2is1bLEp6j5ZHI1n8yt1UkeoLBHAHtBcFvBN5CNVWuvFKTXKbZ4itxyjQ2h/Etvaq&#10;5VnE3Cz05IpLDOI2EiKY+y/DH7x+O0a6JMV+CNgxfGArFzj4vPj1dhjA3sBk4zwg5NNA3Gq6Tpyt&#10;OQ2TN6QqruilO7IqLjgpOhRASkn+UDjNW0pFGcxXJuh2HVfA32zuhBgmZuCBYg9hLAa5hae1Tu+W&#10;UjBtIcQDU7mLpMCsBgXfSVXFwcf+PCXm1ghIAbE+h4PDqwcG8ilAc3xQCDp28e4+w8ohgmx66OJ9&#10;NWjSHfyaxBZzEvfEea8MSDU9PQACi9TnQEzrptFwbjJb3PH+HatCkiYRNVIitEWQsroXRgwlWnIa&#10;6so9r5eoQ+kKxI6orIRKprvYkhIhwwD3zXr4reAPyNzFs5jkUagOtOw4wvdeyxYdr6hCzuzCBWlV&#10;xDsaXzC/HVcuLiaTflh3cnb71I85zqgNywXF6C4xiA/uMzzoZA5Edc9tkT4J+qQdcUrbptHsUSd6&#10;Dtbaw6N5FUN/n41nID2WJ53/idd+Y9v/IcPJu8fH919eXA/4p/GE3fs/MZ4IPpdf+NN4QiwFp2wY&#10;TziAUsBDhcQ/jScivsS6o//9h4wnZLKa8eRG3iMN44lckibTKZs1ji3zOG094YHl0XzgTKYrhyQ8&#10;k84StZLuWNK27VHFBbZDmlKV2wXL/bVGQfstu05ECgCvEu7guvK71QXJul6VP/FgAi7TBcRpmmx6&#10;+Bz7DbL/Z59YJCKpysFDMAlZDEWqwuBhTFczD2N7lFlcf2+c6FXgyObnNg32ILuVzMCuBhDrIcYh&#10;r8frVANSk3Y2LmVgBMZCW+sB+l/JQwxL0jLRLfXaAq4iPa4IqTBKXymP98aRwARRJojlzeN4gOTd&#10;bWbiDYNsxzke+cMgqqsRGeJEP82oHENXdwrcN2fXeOuyFJybRxC/kAvu87y67eaHghazVFaY023L&#10;lhzpkOiB5UVp7E+R6qyXACSjO3JpGcJzEi6rxnOny7GA4Lit514FZnwwduOilKAnb9VzaAzCq7cq&#10;EvNVOPsM51Bey1Xs5Enw4T+29R7TtfLOGQGpiWRqtb0VYihy46zlNte14OHtDGO23t6qQNbRs0iK&#10;dVaCwZHW9eI/TJo4cFpbRs/rOC7NeTsZmj4WUH9ynT4l2y5Ojj0tLXIg51xAm1s3hgK40UV3pjx9&#10;jIR3lr/eHMphdeslwaPDOA2rRbrRefpYEKTfOL2hwDpQyTRyapabmQ9GSxaRsLLZdl14bobyN4A/&#10;E7wD7xK/p/1PMnd4h0uLYK3XwCTAtuUA9+SPH2c9IH3NELAnNNME9BWFBPPR9pNIjEa6LBUhSK4d&#10;DBvj2tlQLs84Dr17FCrMfhx67DX5JF6DbzNuOPxZO+4C9DN9ZQPhmQUWOAhq59mIgysvyAD6YN9+&#10;gUD00ACboR8oXC5u1hZL48KUvJWdErsISFqLrYoa7fmDbhwG6bWs162cwIeN/e3tFRGsKgyAAksK&#10;EVGRJt6IfMjylLqJSlrQqV3wZUbIvzlbIH7HFnu3ICAAr9aCtyut9xCj54+fOCXBAuy4b/RpAc16&#10;jGu8S8yROEs1l2/OD2fQrhc7WU3KC97HOFxEG6VFM4K36LznJGYLUQlt3WJ+UJJCE4PGJKzYwhxK&#10;6hTo2d+TywGwgvIGmlMeirBsFd1XYNqkSQwUOh1Kw+R6BCSq2IbayC1n0KtSYni7v9uhjqvFU5Ml&#10;e8+of4afQsFwWRP0JTjd6auydbZc2/FyTtvO8ZCuCpKZkaPy06kWLImD8pIN0uYngtRNANSwqyAR&#10;lrZ8ywCWYoLG+vRWtekWZALEV/U9GCu9iXi/Rwsiu72q4SAbxDALcAx1h06qZKryePaxC625qjsL&#10;2d9opLFe8tyzVAjSest2qBOs69RfbvIzrHsrfqxBjioagr4D1mgVJ/CF9bGDt53jIdbFfqtvgSsA&#10;KJNoCMPPRh6juVsfk2nNoWq32OTNB4+39IYittdUmg0BYxJVSIZV6spUp95QkECtChXJatqy/INz&#10;VQdYon214pnSjR6xmXrEzvDTPWrS4CcP/oyZYPRXQhEhl/UnbAl68Pw92iPH0i2bs3BZWX1D0cwT&#10;p80WwZ1vCw1CyVWMizcsfZD6tyqfiF3Kq7qTt7CcLH/Q91YVsobIxXJKPLaHt3leFQH7FtmxJ16Z&#10;EkK+V/cosOsJj7m7aSh28RBLtPkJi6+Skad6U1Wb4xW8XKoR+Wm40cCCOUeJvx4yze7IHuWHt1W6&#10;jfDglRwYn5W+G50Wc6XfkSrIe0NhTbWTLG/xdSjyCJWfcLLl7cdyZKsi8G4H6z64j69eNaST2lGt&#10;239on9qbHPMkYcrv5TNCg7x7M5eKjzOR441VLCQkOh+8IKHbRHuUvxfOk00mlyDT955/0ZY6CeBz&#10;rI/lCTSHuiUwawxVaqwjEEwU8r3kuabF+pDBvOMtTqydzn2E+SUCOiyTZACkBYt80U743DSWprUu&#10;QuY9KR9XTJJ507QkucNJRk37DDahI6O59cXtLW6gkVTfMQ7z87/J7Og9IjHiwkIxXCYwM7PhE/GF&#10;CXYhEUEC9rAn0kxDN5t0uPPAD1lt/uQcrWDYLiTaN1oY2WK3Ym3QR4WQRLOlU7JQ3Ze9WZtT1Gk4&#10;qQ76gskZ/5uDVH/jhkEJEU/3CGHPZhjewJUQtBGxT3sC0EgW98WSTpd0Z0bzkBqix8qGABs/ziKx&#10;ErGqvJr8m1EDOW2XOGFEiW0kAMp0AvDaS5NHK1PTZIeWEUvDtJ0PD5Gcdr4fMr46tn3UDhEygK34&#10;buWV5N98XbxUtRu5l5l1PV6PgoDpamLHzLIDMPaQJBtWOjyUnwXS+xOZOApmvH6warTB0ThX9MIl&#10;o2mHCWQaYhVIZT3lYYomslNfwTFamI6RkSobNivzA1APiROJDv4nB4kQXoQHwcpa50WIkl7rRIQW&#10;YepbC2T5YIfNrA4NhXPMbDMYfdIHKYRp6hf3fToeYKCbbrHc2fnjJwxwvKNVZQF9wvni3IXvtxLx&#10;1YknQLJAaRB+xkOcTjdztGsH2MA95JBiAOODpazbMhTA4uue0GJKGBCMO25hXoIqEai3nTYZWWGB&#10;iiRVl5YDxOtTPuSMWKDhKjjkHOWjS8UDGOhkQ5IQVpnJ4ZIOnMY95AhUks0HnUU55mWTxaw9JmHC&#10;osnzd2bFZgvSDQSj256A3FRWFZSYxOtSft6rbrE4S3lkk5uWr3OasIRnmtG5+Bxmy/IAL3M8YGmZ&#10;YrA+tafIRRgkciDbPTh3TzkbjLOei0oRwsw1/sYRY/si8QjuMcwHa+htMfl1quQ85LDIGZOAYM/H&#10;GFwmlSVkD7lgOk89rIAeb0yMeZp5OLYAg0rUk+qbpieYGaC3KIAibIYPxbGFP0s/iGqZyYdibY99&#10;KYOkh76xKu5RlYMbT9kIxpYzR4xz3kJine2Zasb83qoCUoHCRenJgaJq2go5KvmckjKpGs4NwDf9&#10;VYXrDRNiHiocebeSPrLy35UH0np0UG9V4V5xf7HrD7gbzDWEQprv1fCTeIBQb6jwlBFrXvjMvbh3&#10;ArK3rir6+OXeHMrddZyV8kGvp+PXeqyXK8u0Uanq3ubA8OK60jQ/eMl9OaR+BQALJyTV6nawRdAd&#10;ZMayKonUGkMRapYIiFNQb+99Snsc4aq/oVW6wmI5HLFeOFIPN1k7O94HlHvRuePazsyORVDnvuFA&#10;niYqYXiJ7Ngrnkn6QYD2s4I2gu2HtJBaxAsHPlybq4to/P5IIydSPicPu/Q5Hmpjo6phFVAvnRrF&#10;pvp6YMzOkdF9M9AL7KnBxZQm4Ovxe6V1oOJzckYW6pDWpe+0H7JSTn6RLnOwaWsIkoz1+GXhSgyW&#10;aRHZ8kKZdR15T72f6FSLwXu1h4IZTg6j3hT2762FAJpll6Yo/QuxIq4SVId0fImvsc0ybmmNI+n5&#10;g5VQf9KFzkWvlKyXLNlgSjMPMWyNgxFOzydleJPYxvKqm0wudWJyQVlUEuwKSEVhNM8i3od0CInE&#10;ckvgmxIEgC5o52bXmxpEQU/pqaUhSGwxswTiomRRkxyqFMRcpTdzi4S8ID0Bk0y1TCuCJ41dsIbk&#10;pqAH72yVSr3RsC6rUkS/bMJjdHs3ske43BfuRDSaTN1lc0GemauoGkKEeHp6gGBKDErxO+Uo0q37&#10;19+DQ8W54WDKOhPR1TSARUfP1S6zM3Py+yjr5OTy6ufqdUQCtnKFK2WtbSInSs8vfvlEnggAJwAj&#10;CxBPdab6S59uEbVNIazEX8TN60L9c05QKifrQm+sTl1rPdRF0s/hjE5y4vLefMkEy6aG8VqTW5LS&#10;z2NmrXHkMA25BxJZ+pzUXJKveYaCL0c0Zfn3ewMfbI3ygxtyH4rEMdmKpE6vingwuv22NYrcQ0NN&#10;qKZdqQ+pDQY44ItBFOrqSWzdwQQXt56EApBb4jaSeJU8+AmKsACRVSdx1MqeX2hqRgRzw1QcbvTE&#10;cIJaYx9EWKzC51JMBGO9pGr0WQG54t0kFHCRZpeSCaEfxDeWWm48kRdr3VBmWjs1h7rmyZQ+SO6O&#10;DkWF6DTUlQNakI2sLa2heLAa3W+LMgq6h7dIEM6y3mUo2TVaWkPN0km8HjMBHbSEm0f5zDkQqhlp&#10;76zKWW8oqlkpmZh6Un+IQrCWewl2X1aFkUBFCobc8Lpmnsu/mSE76kihhiYRAS607RVXT2kxlQWL&#10;rJrUeqvCyK+rgqOTQBhQW4MDwUVPzE46hh4QfA87YrwAqjDtjZs1aeF4HnVVFE7KxiJu+2jZ8agN&#10;lY8Pajff/LgDN0OJB8qWBQJm/3rCA8h5EkKRFFtsahfiedMmwrVWzuASsLchZkGNJm7tF+nH7Pv4&#10;5JubDPcnVddNPGGuTQRG/TTaY0TXB11vNJIKnN9ER1hYe9oLsR4VW9iDwCYM1qE69+jVG21aLQG0&#10;yEcMj7x/UnDOl4kQ62i2A26WI6Y3dwK5n2j2gJ7yMebnf3PwQIYtWODDy8zCz4rDOp2TxayL+t9/&#10;FOMrMsWGFanZzdlXXEJBh8JsVNYIubbHfnHncTlw60W6GWYoEum9ObEDOriQx0TVv4aw+ZoCItED&#10;iVxAWpkpHgGmgUixbGzztuwHEPtsx/JO5d/sKg/jFh6HLN5miD0mjpJ6QQE8H40yC/3RKFRrD1ce&#10;J0mYCliOCTJSTxIDES5tnkHEqdK/d1oAPDS5AzJj+aSk66uQkJi75bRwWMz6TsBI8H6mXf7NKEmM&#10;mC+gyp0pAIk0SGdzkalvBORJT1r+fv5NR+PG8aUBT7zOHzOT3z1EBq0tvKp8gtbSIiNKtZOqfBBz&#10;nglvggzSJCZkk7e0hgrDCoIhv10BnQyhns1HZLf4qiQCoEtAUC1NsQTFP/EGeJmmrOAgTlcSqQF+&#10;fewpdY+LxXQcVzz81IKF58dIsssXLoSDTFThCOwfMCLjfKhymilA7moMV10aKqxZGJBHS2uviGvz&#10;ocoHMfE7mSQAbVkVylpMYkcuRdgF8Edng5sAiJi+XDcLrcOiRAUicIf8DV8P0UnVFOWGbP4GtWtZ&#10;GSFpHjFEYtLgmhYVEbLuh7zDx54+Ge4KrInVPxOuPi6LHffmDe991TuwLWb5G2Hz8ZRxLsVp6Joz&#10;Bs6+jBKV3liEB0U6Y2LdtyZC+JLahLbnL0W8IaPXhpKuibi2Ej3YhJa2EhE8AoafNnIJ/SL5LF32&#10;ko9szMZu908Ki70wqpMckakeERvgBJbtj7hOjCB79hhmMaHCez8tQEoBqazc2gZvJXtbLsR7oAuF&#10;DTdEP3QNoX6ZQRfLcaLj0iIFmdajEkga93J4+0N5pn41Ak78jU38SmSleLxOb1UYbJVORILk/Yo8&#10;+E1YxmzZVWUgkAk2kYYTmkAkWRLZHFG/iXZZU1BR3OqEiS0rIreYwVQ0eJzrPP8wkjVJLbn2js0c&#10;Az8v8ckpGqgVnhknwrIEsKl/9YFc4XxfRcrJJq8/hd1/z5tgZlaQ2JZlG7gAZh6D88sBjLMJFP2O&#10;WwIEKpMgQ29Jp+nG9D2uoHJLzDety50m+4tFcrxO8W8n4YxLzkzaqLTZ9IcdwawD3Lw7NFlMArxk&#10;x2iUP8qSIvJrcYRlGkdEy4Oh2vVWFoAP9/clYD9gHZhNPhhE46g8PR5jeCCWSWqEeLcSYLS01EnM&#10;PtrSXJWA3AgFqeiQz1IYPBxcIA5g7Jbb0ntDheDZxHGg9Ok2gq+ad3HcKDK9W9xEfelBXUyVOqAa&#10;pQ/OK5ondm6JYFkUtdGyWVVVHRzogdrCLmv8Tw5deNOWQjRTel1NveVAiz3bIXpfWZvGEe/mmzfh&#10;OK4JD1jvVoEH1McLp6p/jc94Pe82h3LdatvikBbY9Jx0mWROSFfTvMMSe+h/cipM1wNhQ1djU89F&#10;i3p0avTxBS3h76Rf55M+lVJm2N8oYgktso0AsmxzxqhijjYcBeXCjYhhQWjYcS4iCYeIELUrxdoQ&#10;avZ0JVguawwkCZmUJRW4zxk8PWa/bNSnyU2mlzdqxIyJLE2m1m4OYmYVs6FE1hzqMP709Z4j5Mhe&#10;lQAAD36L0SIwk+O/a20SaK73XMGCRVEyo4e8RjIlpw5F9MAOSkaCZKRyxAKAnjIFiz3Na5sq+660&#10;G/KI/A7fhDiQqmWmD7E+JSJPADlPientG3Zl++TmDp9mUE9SmMsOLRZ4lB165dwBQJbzEY5c7U2s&#10;XqzaNffmypwRvNucfb+lOZRnwwJPmplgso6HicxZBOuwlztkVoQlY7gvXpJIUIVRSyjL3XW4kvek&#10;3uFhjH4li40II8uu3ySBzUxZmtRa0SNkpIFKic5MychTxL2EvXkVMDjbXUKaQ7k3GoVyTDABjJNU&#10;Au4au43RzYspKbJdJOh4zLE12kxm4mar15dnJ5Bne5HfHaFL0cQ7v/2Cw81igomI6KSBA9LvUU2j&#10;QOFCySUk35taa1u8OlhDy+aEw2fbdEg/yLfLCe1i3PRyB5CB7sfnjHLBA0GfR5tgcFwHKgZh9yxY&#10;UcyUSUiuP6yY5hnbfSh2snFDAbpdPijAfjLvTb51xNmTLrZDqEZM3CZ1nu/oNUlgdZa2Eavu+Rq9&#10;fY7Q4w0gQMSqeyxuyDnMBOaFsLyC3lDXN7jQhExo0/lsBswgF3xpcbBI4Cl2nJUAM+BEZzJNg8BV&#10;dtouhok9mR6cPR7YQ3ERy2I6esRj6noNUcEJOLOfHYSjRUC62eajvxYB4Gl+FZhtyigHOGoNNc2k&#10;jhHmc78IEbsB+4q0eJLE+1IUy7QZ+Cj8m7W7wAGhtl8i7QWRCna48Qf3RWjcpvVZSAyQhdkA9po5&#10;MHQmD+jrETDgnHiFZA6MjCJ/FwdpI1GBIM8d0uLa0xE2H4yD6h+MoQ6J2iz1TsjpsKHfiH9TL7Az&#10;cjoSnYHBT69kohItp2gjp7nvTE7fqcu7R/mIyyAII3MNlmQ9qoC61xbO7rh55oq65CADTfu6mss0&#10;z1DjjSREyHA1SRtfgHnlNkknxHvqTbcvi2XpVkIKIgmjZk7PgPKdsckeh+7dgtsiQv18S2uPqVhl&#10;tLCEdR9p7kXJcZ8Nps/3xhGknrFPljk0x/GGkhs0x7HM9+04R6G3Io3Fs4DOMlI4Y0kOSLp1RFXX&#10;5FgYzph1T52oCO0GPyed3sGL4/LzV+OGQrzLVV3aUuKAqTbox3M42/RiSRvnDK5ys7RQsWbI2t5Q&#10;HuG+/eBsETSI5U4Pgstr3VXUIigOrWrOsACoLHMnoiENFTlFjjXQW9WoEYlowdRQeCJKblQUl0gt&#10;wYUfltfzqyJ/xEw2AEikuVNyxt0IlkrhbBHB++5F6C1KKpKMc1hAHjBim3unPsbJkXcryB57Rmyw&#10;S1mfeIRiVtsD0V+61jEXvQzP027TK8apnzva0KIc8TQ2OynNuHKyF6CsaAKHpFBZz1EJNgKvVRwY&#10;iguTPH0Xbrv4gteWbBVZWzS+sUULJJ7LCQvmj6EcG1/qVyVT54ys2ZUAEJj6G4tOxGkxVE4NIIrU&#10;jtPI8u9y0h1F/MbZINI06zuR2RImG18vbiFzKjrGUYuA4CFZyAIVNAqZPAbUYZZ8qJltJ6E/piwW&#10;fjogMW8l3GtwEtbgpKstHyyVyiGE95nlXRpDkb1gQ5kdLeY+WyRWZzk9RMh6H3AYd6zKo7E8jGQ7&#10;FEpvuspnsBgmhP5bZ0afeTcfiotLVQBiWUgmW1Z1c0mQ4iC6uPXaqwK+zj0dFhwTQ0mdUN3FYvxD&#10;A/ehsKX3h1q6ZXPo8sFKQFApbFXYhNpDRZQjQajZl4/3zT8YRZrVRoTj2lsMuqx1rq6F75TutsVO&#10;wAioxAeTnRGR/8WzYMdjEdOh072QCS3N/R4lXQjLge/ixFA7f66wpfoZkUEXPruSKCQ73Dk8fmnZ&#10;Y2Veuknq5zpUZPcQB5GsdggLF2Z4z9pscRVVxupVcSVKkK6qxHotlDAj/oYt3PeqfHSwg/9Jprx1&#10;wEphYxesOFDvfReKuJysQHGLId02szo41L2f9nrfAA5wbBKTFf4PCOCE+LO0igX4le6njZRrE2Q1&#10;OQ+0WZOZzkYtWl0TmeMskeO/l9PGk3/l2HnkMer3rUCUeTDuq3x5vAV0UOeNPaCFU9RKoOQ69/WD&#10;KpSctBh34nCEbT+zV/7NBKqHmm/8tOuqcsbcnJ5701p7NaO8qXqSr0UKyukuVtJi/3KZabnrvaGk&#10;PPpBSYGN0VsqaSNm3IneG0pyHHSokm96I+qYteS9upEArzS91lBA67v+WlzZ84PO0s4WcxJO2tZQ&#10;owzwmGFFVKRAtkl1d5rHUEGJXTnDy9yLLWACTPgHfSiKS9m5clZqrQrxGd3UrhofDM22rgpEFj/2&#10;5jruDRX662buXo4sLBwxiWtXXkFI7d8XU1+vMQdRSA0TUbYfkB7ru7gHujHyLzdIDGAgGUtXO9Xy&#10;HjN7SYuAa7ecG0x+WlhFcsAypUV8Erbe1lBgMbn4IZJoFbdLixm+fK/IB/GLx66X3lAOPrJ5nJJj&#10;YYKpnjh0OxvKs+p7Q4GQpkIGq3FykNzfeM5dlRb3N+j8KpiOqRGHLhEAGF0GCnzeoh0uH8SPl1tw&#10;ept03OFhmmQSv3/6YOwiUF95F7F02lAWcNQiYNRBlJTe9MGFz0yDcLZYjoEUB4cSvaHCXOAG1vig&#10;g98gLbJfZzmLe6QFzjJni/LBAOCR6uNpvZHgRsuOtOvFHGTdfFVUMzdFdjOUIAvYxXPMmnHUOjbt&#10;MSAzDOaA+qetY9MmVKOrwuyzgcbwjC/CFXZsce3ltAAcSC+YGggV9T69ocdKDwZKUe2rZLUqZf1z&#10;PgHG1+PhvofWOPcSYiAbVZ1bS0OOt1sa1Lm+bxzx3CW7TSyIvc4Zu2Bo+T0/+SALrvyb6sIzla/i&#10;DBFG5EqAXZdOvIMslz9+3M9L4Q6jocHcnWXXANl5MFA/nwfZRXpJYPMswt5EupvVe1R3ib4Zx++O&#10;6j6NW8rZqzeO321+lmI9flGebeiNc2nFlZzHY5zYggKAM7l1jz9z0yvGiUNWHJ3z9O3BTpzjFPfo&#10;bCjIiYd4rc2nzlxhbD/PqIs6o3I8KOE7K/GW6WEezE2LPhB7e+tbuFGoF/WtKnbOdyE7ekNtus1V&#10;hZJWhFEcjJ1DTfWtfjCUtKpqT22Lokb9B8TarWhOLgY2D4ip8u3yPs+c6KroLC7SUp8gfOP7tA/k&#10;nWv1hc8on+vXQykXsHg796BRhc8VTbHovw6lFmliwTCHzlT7QPpnl4Sw03oOcAj6NGKJSbcjV/Rw&#10;A5mx+szytNDWCYltrBD6Qdp6o8yGPQJwzq4UQAjPeAUZj01aaNal9/DjqFY6de3TBMdZ6Hp2qWRw&#10;w0NoKE48FtYHjKDjjX+3EgMtesvqpdMmkc+Bwj3jzfkOrBs9Fg431xomkLocjdk/R0ihss+tABAs&#10;Lz8MT/q+w77jqngh9yGvpJdkB8svfe7WbSObhgAR3ANJHTdDRaR+kDBiISivoRSUHX5+8OX67rQA&#10;lEXwJf9m2A9q/FA86x6MPVr7E08tj/rw/Vmsa4Scpg2aRlf8T+2n6mI9L+/HifNWIUgPHp/CDEcf&#10;dRM0zR3VUOT02Rt4sLKJZC3mGCeEn5ttSpY5GRL28Nxl/t12c8rvaWnt8cSVw6+cbCnYCNzAUe6f&#10;Zb3W0hsqMPHqhTbS0ZS0daiAKPTp7R2qlkUKLDpC09N6JxadAFG1WXfxH0pSwyKspmPN/fK+i9gR&#10;TVfwsIHWqijPZDZKymkmDw4gsmYrQxKnm3iC+XlAQWuoiXkIVyQZM0EjPTLEV3XwTHUP5BWcPUSk&#10;xKh4EMOZAxmLBhA/SaErcesMfuL1nfckKH93pUBqLXJMQCMHm/NFUzXILI4wTeInAOtstxyErDeU&#10;wP2OuROgnF4yV9fuKyS7It1jB4nXpXxIeRB5lIGZ52nKx71Jl3wDzWAeB6N0QgWs+DpMmeOBuztu&#10;fPiCuMXleM0Imwr7M4NoePENQrUoH0DmGGYz5efcKyxn4AYDVbgDZD8A2zermh+snDaJjg2vL5/m&#10;9m4+GOFzvI2S1ft2tgiOcNfgPC26FaMUiGRn6oL6NKe3cF9hi6O3+HTkLqhKp1l3ehodLtEZNABC&#10;yVzOMSeTnwBa6vPTjNjafDCgyUAzT0Lj4Iq65JhRj/eCV6zbdpoc02WHUpnk/IyFfDCkNifUjCcE&#10;AdSHKXM8cJIJR7K3i4OJ+QcxKjl3UKdsPeMHV1SGOsod09nnKzgr2KK+Ai+GPJPp4ahieSGhZPN3&#10;D0vUGQAjLYcOTuuvb6MT6uCKuuSQVGRT6Fw2n6UHcW1xiQFAtG4N9iOPxKpCkUeG7SdLGddvS/5i&#10;i3dsrQrNug4mCL/LNTAR9BHbaidpjuaY/IB7F+yFWVPgnnJfabTAoeQa00t4M1oOdDpMdv+b42b8&#10;SJYJfNbGbqGMqu4AFllSENlIR5rYwNZNAEBckEMabZaUeUwdG+yJK52g29U98RwDcsDSiT64rPz5&#10;4zTBB+tOV+rI+x14WsItGKybaUaurMC6pRsQP7DnnQ9x1z3VJK66U4c4icw6YJSYvwdojHyWJvSh&#10;Xwi9LbiCd3XDyX0pn/SqWhcgaac7hlg4D/u+IRiwLbHo56ns14Luth7CpYk667kpKoU4qFhvbRjX&#10;TbMmACMvAJQAXzZxDWm0qLwkSL/OIYW/DlxOQAF4mAx6QOLYhRVQzspoAT0JoMagSG9tkeEJ3mqO&#10;oSFlxjcHoLlM5Eg0FczkHQd16VdwrRnNr97tCTh01golj969lJU2YFsSRwPi5cxJBT3OdtzVOb/4&#10;AH3yyBgKcmSqXElSw3gw3YBx0edmmMj5q2LMBdQA5lZeYyujA0RrFp19QDmzpswG6QfDlsmFDWIP&#10;EXneZFgbPf6iHKIdkGoPmKmqYBJrCL8TOSrOCNh5/+jM275aJZaWgm408wVB+O4bcrlyLJuWqVd1&#10;JC44UunyKZ0EBsN6B4fMu34UiFvZQE6gMt2AR1ibLqXC7p/gxylCAbTMNwdV1fxgWI0M3zMY1GHE&#10;wQ/aIRMIMHcTiUTDrguYl5Grb3O0uG8IZOmzyHLjgEiXR5u1qTbI8AHdweNa1bAe90ftSgx55Vqf&#10;haQAd8snG4ev2dDAANuxtsklW6UrVGTSItKlQiyJMYlfpa2lTafqtcABLbsWnnh0pAzTMcNMHD+t&#10;NRQhAMbhFRRzvk+GyXSZxExQc7nZG+rSAwS9mzPc3YkWDzf0Pr2hIlCtwgmBrGiPlgpaPEPYHOm4&#10;N1TMHVyNdGXN8DCg7dJpiOgsmFHTgFtDheMJE1kJjwLETIVRvd+nv9rNZ62hItN2Y7mamv3m1FHC&#10;xU2he0rUSIa3nRIgILJIjIpqm5f6csONGiHwZ29lDgiBXTsDWlMF54jlYkYRUKK8f49FGjGVUrJR&#10;8x4IHN2vTUtEuLhporWqiATamhnAL9Oh/CUbp85LICJ3d5j/piFkAA0ucmGacdwg60NN89/yoCtK&#10;5gF1HUOL3V44cdJlP+179dkz0yRx1/VvSnKgTOEjySPx4EygrNWulhYpvdzlwKVbAe+6CbfqlSDe&#10;LKSdGTqUIu7bJjHrGAEreHRUUNpcJGAgGG86KHOLA5duQsp17qLTDk2Jl3HaRVDNo2VHWOd0xvit&#10;6nw2W+rzbk7PWam3qvDuwNxji2OoyCZ1lo6WyKbapT3Nzb8XQIWFgNNkDcJmssBMN8Ji+2ycq8hY&#10;qTJwZqy4pPNVzaRqwhzGLrYIOPNwqqSLEiZIR/2gDzVdPm5Cbg0V4SQbfRDru70dq20o6o+Js79/&#10;hKdnt4qf6aMjoTOpbrMsnSsKrVVNJyc1FRJbzJgJ142cgDMNFgdvf68QmC4tpBDLwoFTEPtDzoea&#10;9u1dPu4lFaOAFczizzVJAxOw6xee5tKi4KJf1MBBbOWRDFYrzs6qKJ7W1RuNq8ADKkqWyfKKcy+9&#10;k3Gx0PiTtzfaNdWzVLheiY1n2TNiqjyKbNgPc5OHsrh+3BxNaiEMUY45JolyLEGeWVWl/FJMbteV&#10;zPveF+AGzCDXRNffGOsOmqSKTDxu0IpaemuVgzMGrbnjXhkh5nmyCdO2Xou76imQRGAK3bVEOazb&#10;eulQlzH5ORGpfqyjWc3O3o6PmBbrl583ROo4hACcViYiCBXay4xuzdHCqOK6x1xAHCuCr5J+gbEo&#10;KGk12Zujyfk8sralqZgGl9GO7ttR/gqEr3BFMNXT7BVRheEhcpoEGJDUZExnH5wcoz9psX11cXbb&#10;fNALQUthlPTKPbii7nGjioMpgBi83GR3mhz3N27P9S5OjhksX5W/mRzgZuUWg0Q9N4p5lCS+SBIC&#10;fD3d8oQoOU8d4w53Clri0KEO/ieZjtphzgrtPr1UFrNRcaUspNnjLonap9RSzSd82YVSsGoG999I&#10;oS/EU4/WkxOsW2zriRZ/Re8bShCCx7H3bj7UfLCPVP9FtC4t5phorWra/3hHpPsyQoKxHeoJ9UlE&#10;ELoYMf1MZEbIvxlbeFg/dwCp/svco5rhgRbDs4yW1qqWLS7uyJmigVkx+QfnJHy9vaG8EiNkKsw+&#10;W0x0BAEnw0yhkkl23PcMxF5ITnQkZd/TEilKxMcbwmcyX/ruHTvQYu/KFjnm7Kj0kuhL0KDNu1aV&#10;nX2oZuArapMj0JRu5CXcIcfE/sAhnecYKChE66b7aoI2+ZHskUPEnJ3kLJ8mPlSVXBMFxUvttYba&#10;doutFDeCToJSVevBm1gnvt7eUHip7YOFgMsHi3t0WS8BhLZPZZMPGNgm17gh2le17AiVItZVLS2T&#10;JcpQR/UfnuYe98qVOhQJaHL6fAkGtdnsBzrzItpourCmamNnJLfooTH0H8EkCnjUNojXSWbjcPJY&#10;KGIFc9MsCueSvrXXS3266jviYRdhPlZM0jcHYeg3nxeK7o3G3Oz9dvsmp/py2fhdUEX32nRUoB5g&#10;Lvq5V8LVrlhAlBvchq2geroEPspfh0aLYol8Mgd2QuRQh7dNXuLFLTk9SuIYtnd31Q3hEvdee6RC&#10;LHvWmgH+uu9IAMLPEa6qdXpio0vpw/wumjVqyE/ZM1pUMd18ch4OKs4lLePwyW7LhRtKIKrQc2/j&#10;ebkwmehKwlBWuXB7ZZi0YlgpTbeWOM8jOa60Ms+D/HXnJaMohlQOv9f2pJZdVnt4s3kgiQuoHn/N&#10;yj24I5ItDuefIxTckPaRly2xHnoXcfra18AiT7jnMhOBkB/CN9sfcV66w2xfyNcsKAFOYjYcRHHB&#10;bY3GWX/dbZA9Ss4gLAIZ000m5cRM1FSUFgk8MUnpwEi90cI6Q2psPh9EqimHU4kiLzqMkJB6xzGN&#10;KBlkeWLxyF4mhjYtOJ4W0L2vJADUr6KOM5V4I16iRBqmAxHoN1TRdaXx/AmboQgCXb2c5mljLpr+&#10;dEXuqT8yPRlXyJxlnEi9eMjRwBHSzqFsn6kIn7/RPfU7IBaD72odPFYvPMmkWuwWqCMUK0ofc6PC&#10;VX4lRASB/X1rkHBWE4yyDhJPWCBT0r/H+5pD3F5K8CaGysRMkX2OKE+CEDxINx7tqAo4jSR3OXA3&#10;bFFco3kcx0vHyjmo3KJaJLPjtEgbTSFKVe8xaKaFhiXNz1lrHAGuUCGGYp5OOwl2JnFuib5ad0hQ&#10;adVKhQ7eNw+yMxaDSbZ9HipC13ilJya5wCJrYs+ymHurisA1h57x87MEelMjI89i1oHfBVgoFWj9&#10;HhCwnkUkSHix2fMuAQLOTYdUliLmjj+EQjkm6sS34Mw7aOlSp+KaNmppmeRs2XO3zKHQkvKq7w2v&#10;jUij9IbXWCZRPjCJ9s89pkU7D2SjZdahgrI+7zdDcSOpCc8z7XtMRQCHXupoZWWo4y3YM4ZKRZWI&#10;HauaM4STEwHxCyuzIRcKaQUNUAgIE/bvANxrpDGObnVVlMNVUXOLYS5NAs+asvXtvQrVHgHD7UYO&#10;YD5684NSTSOdIN9fh39oDuXKJbTIBAyNdLOL8Yb1lt5Q8Y5AGJbT4+9snvdZgs4DMo9v++yz88rY&#10;lDN1njpz9onDVc3edcSQh2Em2Gwy+BR2SnZt8iSHCLi0lZIPopxWt9+tB/sov9mwWNWOlt4mx4ZR&#10;3jRd7zgo/YRf59RuDAnmJic2oK8vI9EMPYhomjJUnIV6I4cUdGW+uao4JYJgmfbK5bTLrSAtXYwt&#10;QMCWPr2hNt2Of/B4yz+HEvFudD9OpuMtTQJSIVQP6mYoN4xsbp8wK/gBaQ7lpYn95M+5u6FlK5gO&#10;yL++8IzPYlwx9j0nPL2Oc0XsmZZBRxqas7/yWxVdcscpcaMtNY/zXRJGSGxV+ahyw9l1cKna517K&#10;X6qfcM59fvBoyy5t5jaIYd3mULHequfM22eX8Jy3z0ZExmVc4KIwX5lOevOgSX1NAkpSklxnXtF2&#10;rurBLFub0oxhwaUGztjf5lDiehs3Z1X6bt2suJXTBxi9fUruiCDWtUn+swr5M6fkjoq7qUuQY2nR&#10;ZMulxULysJ7vIMcs9Wnd5gdvDSAG42JWWe9my464ggtKkKp2zDWfD+SdhLCN7S94YbiArGXfZTxn&#10;aGw4V4XJWIe6z1af6SxwTuvx092leWtuyJ2R7Z1DufGeEPn8xjnEEn1+cuZYHgzn+Mm9ZcTh54dO&#10;zMSvmjl7yXca5+TmGILzIdt88JMravODMYkqn8KZ59aRDeU9CscS4aM0u4t2OvifZDp6B+KQdDFV&#10;QAenbDREkJ795t4jX0YqxqBbfQOeaDmwpXkdx8MkSAsy2DBnM4hxjh/Az9VDAE5M5lk/b/6xuX1x&#10;egmP79/CQV+vgTs/GEMVHCdSHi2CgpHcIFPIcZD1YlWXuRTaBY8ufX1jhstnlMxDu3isZcN6eWDj&#10;J6CRjn1QYBKGKKurIn7DhiLjvE9ATIn2weuM/4+bzxyfGwF9iCXyOk7w08jhGgw8daAz/ATwgh2V&#10;qpTcs/968Kr6i6HPXrBzmDLHQ5scEQhkCZStJBJAhypOGAUOGXuyB8SSGus2Q+Kk8ilB/bEr3dAq&#10;g6nB9LEX3Rv1TPb4adLcVNz4IEZDMynV9c4+Rwl43OZJjJISyyt8nxca9xJ9MqgoqDHrRRebTOxL&#10;vuiCMbhMxsXTJAcR/4eHejjegu9u9Lm+35HIOctqOyEm5b3g9rblwnK5CIvfIQoxXOkMN7XTgR0y&#10;fU+AUxNpD+xTOSXHN/lBHF7jJNuJOL/JgDCZtKmKE2Ylb9GwpkkoH8bPSXOTeebqJlsV9/nB4y2x&#10;J6ZsNYe6PHbfPVyZ39m3ck5ibrJGdDeHqt2Of/B4S3OoWNV1hiBemPqyxBYFS/h13BzqztxNlUyA&#10;VTrrlvcDLSb6/U3XGopulhZO8FMW8HhS7eW2EZLOgcdfCUdPCT5Gg4/gqT4GZJ6n7zsyMTimQxRu&#10;Fn1juTc35ba+fCPPzdHHdqtJDkeAJlQjqe5oEwbeQjhLlsdAG6twvzaYztZQGKoMbQiQ5mwWIQpA&#10;jyqpRdmMSl0HG+pGH4ndoXyGVzkmSDJZ9JZBJU6vTghoUpdo/r7UnXT3bn7s2EVDzDnQYrvok2it&#10;anISATJlr+4sU4jk10RA+mDpFrYgZ9KtA0XAH1CDxDGuagFwoOnGYL12d5KTlF7ZCwFv9aXaXFWQ&#10;qbDFQkCe9uu1tRCdkJW2rsvW4+IcxCj4skvLbY7snWKGjLa+3YMPWvIKWFeFTL7eeu9f4mq3Z5Ok&#10;Oaklp7NXtdvkQAD0VCaUxwJDlZbmXslVqkJG3xgHhtoIpgPyr6zqhPD0eS5xTGeE58CiHpssutyi&#10;7JCJaRk7FLXOTC0ASX/mlDzAEmOo65yVJVDmduwAZUqTCMovK+qSA0OkCi+o4mx/mhoR9o0XN4m7&#10;QEEgajHxZySng58yyNfijKja6UYjZwz0S6VsdRrMcQQRvMvspIcqxUmzSFsYYfHEfKXbKlKdd5lx&#10;A16g+qSjWm/1IEd15l0xETCi8gkw/sntHADVFC5Il2VkuIO8MRba2h+YTbcBq1PabspZG0uB9bMy&#10;6iFea/OpF9JuR7xERr/3cP4J0O1Nw63Jcg+E6dGh9opx2g3Ncey1SDx3EkI4nlW1q5EuUXycgJe+&#10;USpwNeoxnttnn4uFEu86ZNbRcdzSqbao6wN/73+R+cH/3qwam5ULaJIIS9+wmNEBbslfPm5NmvJN&#10;/DgqRc5IRAc9wWiXd8aB37F75ZPgRwSDzZA5PQ64NDrcYwPMB8teNPcPWdkN1uAh31dAI0nn4U3O&#10;EY8UIv+c0ztEPxhM/fWEhCdKM5EnULGdPDEO2Rljw++lTkRbwnt94PurHISO20QZl2DkdKWScmKy&#10;jWpz/XG8ZjQAdunCiCQ/Si5mBvHEO5AknNfafOoJcWRUuhp+hk99tFqzJ1i+NgQeEvmhO27uS9Nh&#10;ajxn8A8m0czAB9bSpUMEWKOlqW+cw3SaEBO3XOIO15M0IbwxiqQgtbXliJ3UZZhKrQkW52VhmZf/&#10;SV6cdZBcXpFmKJk6grP9BD+n9EnirLUlAhryx/Nvm6GMZjFUQNw5NWeLg4V4y1ZoHdW6uRnsiuDk&#10;2oE6vUeBqOdHI+bhdQKqtL2VOH6hH4Hq/UMbcftVOKDc6UsHbOKk5wYeGVHnO8bxclFVdsZCKfyW&#10;hEPQDNkwTsuW3gfe2RHVX8eJ8P16KqOcKSUe+kKVXVDy1P0J5EJmkvTpWA+H3XkgM+eJS/nBbA5Y&#10;e53mp/knMolrOdqZjFsL7xKGoLcLGFw7pJ3Xpfdezqg3d+ZyqYVq49rxmqCtjY3SI17n1McJ2C1y&#10;ANI1GsWOwa7v3/5Rd6QW0lsacmbQbLjcAZo3Z1f4PurDIA+zsBNsgnHATc1p0S2ei/VzcRuBVpbG&#10;iYffwmxtRpXSAyrEsfO0JF2o6RdoIUnSnGrxDLNdRcMmkB05annN146rTWJbuhLjHQUu+A7LWLyy&#10;opvz64kWf8lEn9YOEx/jNLcy6zFUgJJt1jv7SMWsrioZCvV2ryQ5OG18TOIQS7T5yV/ZD3fqS4ci&#10;ZwSfwK/JRAgPT/cJqEjWUCr0hmXCK2T2qO6Pryon5jjlXIWhw98VrXFIrlBLvl+DTteonVZvuiue&#10;I0qBPa8eYA31MYlDPB2AKGWHapQMKlFozwVvaz2zVykgGmX2aoXr2WNPodJZm6/ec7NwW63jO2vE&#10;wXZ+zxZWPaBzEEJhvF8Lok9Ew02LVDUa54XicX31JjYdCN9sVp/cBXutOn0YqpYjVNZ0VG+N4Zar&#10;4PTxiwpstR56VDJ94MJe5xfU28VGAeDoM4tjAb6kcr+pStEgcOxDMEwdqkuHicTpL6azcmjCPoKA&#10;lV7XA2NIRWVpmUVDl2HKHA/w3ywA508TXzPgH/ruoCBnzgteWsi2bV8Ay1Ak467biPPXL4BNi1nu&#10;SBTXPi1BsRCjfHAh4NmW1lDL9lKSZl1VaJ0QMJuTlz72iN47VH16vvEyBb75voudoY4eYSnDoPfe&#10;DRH7ttGnz/ASWFuS4C8iWNRjdnyOM1bYPc4tchA5aJdV9bNSqspC1NylO4fCcjZOMhFqfd3lIiKx&#10;QfRIrDshQtyDFEPdCpa0nFUiAF2dPX8gOWyWIjh0C7Sr+UHPBrhGYK+cNiFrULL6BxL0MUtUA/4h&#10;Xc9LC2nTZSgLruUN0H/ycgLszqqRDQS6WRFfADcKaQ9wXyHgcdad1J8kOce6Uot1bJjEdayUB8vd&#10;WopHf9n+PR79bbfY5ICc8RCBQy073tgMZZhFzhvLB6NF1YilxRxUHhzSPJC+YdclRGCi5XiQSgwV&#10;2+99ekNRDMR2pMQpMJTlkLgwmUPFgZws0eWnqeJSUqolCfFbmBHsJtsWwmdYAUmml/FBj2OLFDFO&#10;dSbGlDfl5L1S9OK4LnQ4oCnglNfHBHVzs0iQYnhybOp6LsQDMBpYmdHs/DibXrF/83PZF7H02CFo&#10;KUlnszNHko8ThZarbyUICjKH80BZz1F5ND863QGnxdGmx3Z+9qmjDS3+meMUfBwANPTyd+NmjEMh&#10;Q93XPVZPIrzMY1RALAJpHQ9PugACTt0Zq7WeqzeWykJSefrc3D5xoi7incwdW4/5GjfjuO9BXQCH&#10;/t7/IvOD/X3QC0DwNLCXXwcnNr1r5p5MbslfPm7vncAOrvywnNOshmvEoK2uS4AMrhwPnSnxO7ME&#10;nQfUbaiWZ6y0IIXQrGU1Ym1Wn/TYLuc3AaAxNdSCH5tDRbcSTUkxGcz1Ipk8MHYO5bATN7vyNvD7&#10;WozoNaaQhbfE62SBzyXqa6arL8p1Jln+zQhIHS27+Wr8fQA0+K0dqyJw1fUXdRf3CLh0yxFVPEvN&#10;o1WDHw9yX17HCdYNMi4ZBGdYd9MlFo2qYaq+pSMcb+mRAzuvbXKNwQ3s+01OBOxgk7DIw+ZQtduc&#10;e7+lO5RJcyiZxOJywuvzIFBW+MHfhWWTD2gQE+9nc8Kx81qEnsV1xnrj/OwbKiBYNo/NG0d72e6V&#10;H+KF+8qq7H6Hst/evXwYEA7yw389vxicw/PLf7z/+lkebc9fP3385d8/fvo0fnn88P7z+3/79PTq&#10;93ef3r5++e4hC+mvPn159Qc+bGylb15Lr88fX94/vfr08bO8IeV/pkR9+sJof3x7/un521+f/vVf&#10;5Kefv/7yv3/lb//zy/Pb1xSJEKn9sv7ytP7y8/rLuy+PH74+vX39+PI0vi+f++P5m36XH159//zp&#10;C//0jS9/eHn59tOPPz7Lct49/+Xzx8enr89ff335y+PXzz9+/fXXj4/vf/zj69MvPxKw/mb89O3p&#10;6+P75+ePX37724d3396zLvn+43//zmw//vL2tcT/f3n3+f3b19qO7LQ/+BuLs990ne9++v7r06At&#10;I736DqDD3Ruy4VS8Xl4DeWWP2PffX1490k4FEgqecGYfEfW32Hsiksc/9Pj3uWHvfmcbh+j+7Rf/&#10;6Z1s7fi3x+9fxi6/+4mfXr378tvb17pJ374+y1z++EWvqA/8lw5y9r6zTcufc6OMPZR/bHciSvbP&#10;9AKMujmWTtSW9vT+8eUV/CnMM/4ftnh6/ernt69/lkUp19vfCt8Lu1JESG64D/xEJRSEHdR/+vvz&#10;x69f/t//OI2mDDeNSPuwK9z6HvU0/ygfOu/Cg3jc2bjtkpyieKUBq+BZyvrVxYXZFkBr88OTP55/&#10;s6HI5nN9I32P4AizYpBJbQR5kc2n+psl7u0aCJOYmzcFKVcprB/EgKV3DavLLTeXZqQmhzVYLUnb&#10;Q2tCmNvU8fMlVzfaFa8mUYauTJiH7AXCU59I+B2HVtO7UThnqk8jYZNaC4actQDVk/aQQGK3D1lA&#10;W3Moz5iD4fNWXaHuj1URpZL3Kp4VgGn1meKCgES9yYkgzB98I3n2QkBqKKVJkNmslKXe0Q4IQ5hJ&#10;u9WRyJPQNRGunZiCABXtwXOh/9Km7Kt6NSqPEbKmQhVEhrSBMQ64yDvGEWDHYQfIOSqYH0w1zjZG&#10;ol303w1Fs8UKxGnogfnhQe2SwcVhGy9WPdtOZFb/GFlhpJuH7If6wcYmTTlp/6p0Y/3vx5CYJ9V5&#10;01fhhWVq4LWDUN6KC8XunfPCgPgiZVgR3YvY4QbVk0s4RY6W42GoPI4StyN06xpf2xgJtLxc0/5a&#10;AvWEKeTFkM5T7CS+jB1ZUgRf2/2ASpB2YdbqIo8qr5eAIJ0EmC/9PcJMoLymPo2VgI5pRnG9UknS&#10;Uy/IvFOJ3mLrG0kIETKRBKaors4RUYNw04Ks0fMjOVtDILWGQmc0OwjKg/r1fCxCQBz7Gj96to3f&#10;3NoDlzIcgaqXr6D8m71jOf3GGtcALKxcyKWNtBy8gUM28YYpG8I2MORh6e2mGNcbhnoiPaaq4X/i&#10;T1Ho8w/p8+8eH99/eXEG+qdOjxD58zo9/gp5vciOSV6R7f/U6XmnyqNh6PQAI6rTlR38p04vx1we&#10;Hfrff1CnR9yLTk81SGRdQ6dHAzZl8U3Eup1W6Zcemjzl4iYa8Lam479pkJWeve7IKVBxzQ2RxD/X&#10;oN6DJxp0Ar1xUFwG31K+IWm3d2RlWAM/LNcFZUF0Atek0rWv7wlZfqVRx0E3D5S+Fg1qHefA3hS6&#10;HfVcoIzqHTnCgvkotDi3r95DamOlaZxtYIf7dIhVbcaxKwlRkSdAoLhuxJ5xMBuo/npt+ojTG8rY&#10;Q6duxINVN3FO6PFPzE7AsxLd/GgZm/gEgoEB8hgHpTdOsIn1mp8zhZwCHelGPsQDff6xzSDn1B+R&#10;Z/jHzxFvwvTMufM0BcB400OL+gS6EQQ8HlYK8mxVNQi5QLHePM6DBYmQuZLkT2w4GSr9RwPPOJUL&#10;t4KkuOwrjjWVC5ipEp/OhrsdQRZzHKO072sw8G0JUeJBqYrWsjeZUvk3o5uTZ/s5O17+OZ8ANeNs&#10;oZMH8pddE1tliylwEuMo2gB+fd/b0/xDKLjKe6IZ0/bxOtaDvGlwgAWwn1yLK/NLt4zNzAO/Kbww&#10;uMGXeyloFjLle/H8LRsumf51LWWco3IY+4NxC2g4znynCbHt4jNcW/KzYtvSkil0MyYn4/r/s3du&#10;PZ7eRn7+KoLuvZ7unj4ZcW4CJAgQJAvsJ5DH8kqITtBo18q3z0NW/Yqsev/dU/Teri+s6WbzJVks&#10;1vmQcJkRp5L1mQ2rmYFDc5pLSeMQINapRgH3AXjoVyJglPdyDKQ3fP+Gtx0+5he6nbf01NsBGPfU&#10;veQgtLMUJpgDRNYdS23xZ0gPacOyFZynv9B/9ZeKz6ZfhLNX/UXemf89Op19uZha6UZrlAw7XibA&#10;EhK2fecvv/3AR+k1vzUvEf7OoW/+8Xtn2W6+FiBfOHEdue6oHOcGPbju7QZi/gNLvUkSCGHxOMeH&#10;lRe20CXv2GnWHXPm3VaZ957aTm+M3H3wfL6PH8we2HqnVPhwOwQGmEQS1r5vjKhW0EkUPVEL3rJC&#10;OxTkGXEXQNUl1pwNeBlk+ScBcIRkDBpDdkWiMZzK906vxSRPrPO+vdSbl4xby7kJ7g1LS0nv49Ym&#10;KRLqBmGiNnImGL2BPI6L+Kdsdx1JSiYeM/RWhNMtvEdFNPZOlLZ8cAYtIi08BWVEkScmSaaurGgY&#10;ByckW2iF6dnZO5icy7kQbKGuMZdj00JDe8SU70Qwwy7/5AdYLR+xjqVbJerWa1Th9ClOGmxbblik&#10;MFpfMsd87AcgzHgKO8JjwhqVm+RBV9uIa1XMnRvsgTGWevY6meuD98pPrVw0gCH+2lsK777zeTxK&#10;uzzELbldEQk+iWoLF18GvhonzBeUf/Lrol2HAV7SYpwKt5kxtTtc03kXN19Y/vw77IscZyMIwFFX&#10;/T4RHpZSQ0aKtyVFnSQMt8HeEbyUiCb9MuQARe2UJFx2eet1ktIlXKwYjF/PLgaukFvJwVg85mo4&#10;Vfu2CVx8ToljXtzARiZKfzSMTM7IdhrXONs2D29BQi1arZlUQWxb9QAuenWS5jbi0Jw+qjlhnI0y&#10;f2azfEXmT/v4GLnM3rv28mYkvohk3pigP8kgEYnSBVe1BioeCYBZE7p7ihREunH2nxeZ/a5BPWaW&#10;PlJcXLUpNdtY6vo+8jneeVzhJqIuiETXLzwuCjsavksWjUuiFL0phlh/8iXF7s+oDQ5Me8dUQMgk&#10;hWrCthQ2qrJUhNWOkuNtwoapxkXvoWhtOiV81Ucu10/elt8WjqqDpcS86KWZWTZZHPamXi9MKK7f&#10;de4Llucrd9SNdCxUwaRQYJHxshfQk8wZHodkOLVrbxvVWwo897tyHT/QIp41eYcZtNjhDIBBjXtr&#10;4bZyYYNQknwuikWKhtSS8Q8KjYViHXiMoc9ypVLtIhmYkB1lCqHXXsKah5GvMqAorGmeTGVZq2lj&#10;SXoUgcxL3XrDGRveIQDvK4f5M45Ulylx0wcjPXAcfPDtTVyWErV/6zxM0J+8DbnhKjWKAd/S63+f&#10;dDLFybumaNM4W510EqmTEJoRMUUfuRzn1iWhbTr+8ZqTpEs5URVoqO0b8Jz721knyh/PPzn8qIXh&#10;AtBT0U6ocm5UGkNPpnQIxUZkRs3WPumkl6JPK4UP4YIe1HNPEZn0EonNdoXSU3pbACQy34l71aHv&#10;qDZnYML7n+kZHaxte8QSHPAeoG0ApNBlBlNIiYTtJrRAonNIyLbdOxUZ3W7JdyOnMBA08WKT0+mx&#10;M8A7ZC5jCB5J0ltq5DbYtFcE5PRBChMbbXSJPjbxgWaKcwQl4iDS6m7Ki4PaYkrJrjk4i9cgHOaS&#10;vA+qY7t4/oFwkjYWEu7uz4R109vC3O/4fh1xdotudHAwSq667lPK57EFFwdHjdANuPgObADX3MGR&#10;eD8T7tUlRFCenYjo2oSA0TqCqNu+uv8y6uVO487oHLRtO2ISEImSxgZEDVfQL+eMFvJdZgnD3h5Q&#10;12Vcu6Lmmdrln4z2UVPQUOGe+hTpPDEwSMJ+UK3Dq/oH4MY95XVGiZiJ+IWYh7NqJBixfg9s8qT5&#10;pICafg9BT4cpv28uouqsZgPTIvSttqMMcWuDWAQleP5Ea5HwWEJIEt7in3C5LAMSn62R7pNIUsw0&#10;hs6PyKP7lh9cNCi9BPDO2eKjX2b3Up4xS84rzuYxmrwZuP6ATLGt/TS6EA2MmMduAetp+GcNiRKB&#10;JPjfaUm6EEIN/REfGPqon25HR73Yt4teYx97ztiAUmt/z/vpwwoztT+HkhRMb0KjY/f3pRkqJWzm&#10;2YkA7dOXuambdMxZQzVeI57MVY6o5WgMPxZRlINeymDd8/elTMUonDV/T2G5Nnpp0uwIvuHRg8dW&#10;zwyQ7ffK0aLcRHuNMkfn6P26hcJu5iTeP6HqHzw8FkAlrPM/p/drnwYrn5n2DYmijFZCA+qVdaKx&#10;zd+fOV81qYpn+r0HYAiEsYhbfnvAchsucVOJCSvP43m0UdiunKrIdhJ3rrUWEcbLlK0dq+xNXYQS&#10;SLbIUVupQRwG8OkHlo6CD8Jl1hECtp0Ff5U9Hgoc9B8J4rZRoxqKMLwlcwOvbgLSMSnx4QO4zNoP&#10;hYQAg4Js3fE50S9MF+bw0AhByCKUVDRpr0SZZ6O7d5J944OUEJlHGt7PhAf3T+G/erWohhYm3BMI&#10;ZB/E5J5uiUxvl6TvqXC5X9PDYNvjYu+wS/Y52QO6mU0j4SW9eGq7OJhIJk2boMWHb490kj4AP36U&#10;2Z9shbR3MM73TuWDPIKXzrZHnkFfOud7mvYE692weZ33BVdPGqEdry3F7uZ5W3dFYX/f+yvBWfmD&#10;bgUj9TCHeUJ6DLTYyU2qby0VnB8MznGW0Btn1ngW0qnIUTP+jlJ3cFePevQ4pXPuAhzAnim2mZxb&#10;AqQ1QrmAAYnWqaL95nDPJwCGfIu72vizXlxoRZzqQDlcygcCWXqor9CrefkEROWy66E3MnIQEvtK&#10;+Xb/YCkRh8LtAQ+jJU66LADgRq1AmRYIoUjO7UYuR9JucV95nBHqU0aa4W73dyzU7a12D63xl1Jy&#10;SpZ5l6CjYj8nB9gfCvr8ASMhsd8oPOW1SiAXSf8GZAp25aLvmytcnRR6ZwuHAoEDJfscq5gTlVnr&#10;ZyMqI8jA98gFHpxt7m0SbdKrMio8I/gakJ+eLMhCyA/fDPMhNLX90EY3Y+2yJicSPqXVaqbN7Hcw&#10;9/j4cvCsV6QaulJWxEYqkiMQRekTayHTRiEM5Gr2qfBIEHJUoF1E4mPQWNlUKVOWgIwp1V8pUuGB&#10;7wuqoxvAu5ze2wriwcyU7aoQTDn8aTR129opK7oZS7YZNNubjBEs1t98uuFbZ3klGM+yMxuSrugn&#10;0pNzsivY4PyD3N6D+uQQMNdRMZJmqZELUfabQBv4+zq6J06MIvz1AH+RGB1/P75alYf4JJjpnyQT&#10;NTGRO9LVhWzPRm57lOD5QYaiSyov0cR6LUVeQYiVFk7Zr76+R5iFp6QSV5OtOQzJHkvITX4t4U4P&#10;atU7G29LNLU0TRh+FhdzZx/kDYEQYlwnJyEqfN8ZC/NP7u64p5uz3TfeqXyAweeclXyo+giv1Yc8&#10;ubh3NgzJTqap/D6l08CSYK9U24H17WfDsC2e5myytdorhZnnJgcBSkdDH7FDY7q3gAZtgxrLdrBB&#10;mfSoM+DyT245fXU8vogNPD19cIjY27EizB2J0TI4Wqci3kN7L9IQbEpyUpGgyP6MOSaCtpbCsx/T&#10;suBFoxXJtEWCIm7Kbjgg0VoK3Ux755HtYHpYov8ouL0B8OFVoX3EE0/Qtpailqf0j/K+QlIn4Ipb&#10;25b6SG6Q4TsGyYOlnkIGGrG3+weRku2DWJ6SSh8VZyCOb0WE32AulIXyHXL3SU2LpGDaRUOIt01A&#10;jl2rkkDYAiAFAfUcC114lB8HA2VW4MBwp8oaaS31BMt0OlM+SHyoKAluxf1U0H9tD7F6jLSWwiXp&#10;AEQXSx98IVDVNiEwiVq8DLvsZJb0BjqhFlBamza6Wm43Ev6uizwdJItytSFtZFKUf3L6vryCFafR&#10;ddxYjM2vCLgfVChnyOoHnHJ5PGtxAytqMQ9NIdkpWAiKDCmQANV5wqN1Y8xzxwTRjlkHxS8p0wkJ&#10;3ekpQ7kkjcrU0VsNldpx8QIunJOOO1Jo4myIc37Xgn9vtYePrspfaBFioJsJbww9yQSFPnxbir2J&#10;JXh4tMtRfmPDSGQOPSd9Ms6GE9Uhgjw2Z/XOtokxVY+LEN+rqBWBCgydSG8RUkm8dIlunwnjhpNV&#10;jyOgTLd9UpADNUIyvl5OgCsCConozdaZXcL0oR4kMf65ZnX55Io3F5rHRiK6hKCfE62RTt+O5kAn&#10;P+GlvtLLOjGZO372WVh0+6YnchIUmEAtxEQliT4Wut6/lNQtetO70DpNyV3qv6lE2CsSwYCdSGjl&#10;H+lsDOlsGGz6dJJ5LmZiVcqkd1Pbap7AphEroriFJZtGTGvj9LpRSQVJhagIS7bwLhpA3NYEpe2G&#10;Ruxk8HV5CfQnt8jOyoGpCQw04VUPFax/Oz0CPi5ghu+gCYQIFKsR/ZsR4gIEcpnsgSn2/nAxPAvF&#10;qiGMqTGsCwMpcNKXJa7T4gJDy9cH18id68gaaZ5KFhnFPa8PEgw7JZoaRc0Ve0maI8ehWbYHZa5J&#10;1QtjlVUdm4BVmTSmOb1TQUKNYtQ8cV6ARwzcGHFrESTx9rMX3sfT8AnKgmZv+pPbT0PBlZqwHdO5&#10;LspFIsIEVyryzke6AHCTz2y4t/H+Uc7DsL+G8jHiYRwaaS4lbCAyLj/ryBq8nhc8nrilhPjeUmEG&#10;xP6bwRTBpLq8AC2CqYlBz8Of2Ocdz86pqhcYYsV3Jhq/VKuenqBeTPNUo4+CfdAUjrV3GVkvEY/B&#10;EpU21Vpq1El3YNQc7Vm5bmyiPsGh9hkd0P32lopk9afRr3fDwJUefRkJgyNhPSdSxegAMPZegysW&#10;m8e/VhBGLOeocAY8zIFxSTMldtPANHsVbeddm6Ag4YH8HndFUkCSUDDnuzUcG1o61cpJJzjjNg27&#10;RZgQ52Qhq6HJLxCFCVocnkmCQqLyMAWoxmSHPbTADuhgGv/YwITi45JojUxaOZEKdO4tBekzSkfi&#10;R5Y1I2uHAOAkO8Gl3S9JrHHfzsA0hdmN4Mn9VOHfInkvn5dSMgZaYW3vVKFxzCZM+1KPI0FqPmEP&#10;GhIdIQTEs3ZYcyJMbymqiBthouB4PlX4CK8jqnh5GGCu3JwLTYgMRXA9AxBfSD5v81TDczKpBdVq&#10;011x52bQuiBMuASUM99bKjyYCt2LG4GrGMm6PuGRPTe2B7s6wMDZAHdOG3bhHS1eqQpvHyyBvoiZ&#10;4cV+wz12i1pgX5fv56UwfLQbWUCz5xiHl9vtMYL1rUG40DzEQdMEwM3vVjexvH6vb5xKQlqV45Tz&#10;wuXqT97OrgGYLkhhfYpQmffTa7YsgKp2kgUgMw8MI+kXBAjL+0ldmz70IiQikvkFPRQfN4Rcsn5v&#10;niqjwdswIY3CXqSUCSD5PkReFdaPSphed1hNyY9O4gOdcdwYgCm9z07JTvAj1yz+9cFLSgRV1ObL&#10;ITn6wBIQZxoBH8lsT4iGm3aw26fjLqszmN1/9i8juXC8esq1ZqszsUF2FdeR4R6zOSMwFFLRImao&#10;lQ5AhKDk96Aao1vM7zzoTnhGhocvRQ+Mg6XWNK8LER8cSepz77qRGFElLczEFv3QO5UKuEFpsrmZ&#10;uBLbO62pE0GNEjj8vq/TR7j/a8nDDB8F9XsTO9oGDgLJ1qxipVgbII9qZxBRQg4ff19BipwHsmGS&#10;cBVBZDXeNGqQKXW4d0HkxM4bfyk5WpHeQ4v5RC5fRhbGwJEtYbwQsBu+Nj5vSEwPoozdI1R9fI6D&#10;JTy4RezKOm+WdIkcDwK4LC3ni5QyMjnwFZgtSahPwzh/mTUoJCIEz8JtaO/sJLYG8NCuyB/0R9IU&#10;diwiNtFfpsJPWtcb3YVG2Yj0wQikBETZ74hjRkTgJMgX5cGFk1oOghwZAyAqV5JzaT1iUwjy67Ma&#10;KtL7rMLTcKPbACiazorf03Bs1lDrUmTSaBzRS/W5SOLRtgNTVIb0zM4apDDS0uODyojCk5vN6Dcx&#10;vPs8WMcA9bFbSZYIaWN3CM2JikZazcOHEjA1xOvxriWBt/D1Hne4zSrpvVTMMToFOUz0cMWJn6TT&#10;reQiEor3dxa9GmhInsgRQeP+aD2dunUe1C5/0Fh10zrwi3lQpNskw9BOx4Wik7QnIl9td568JgSK&#10;6GY0rH35CAUgNmP8vnWYCJapiyhQuuTtEfZhNH9kdrQXGck1UwQpXRARzR0DRnQ9n9MZaXXhOHNi&#10;lIkQDzLyEkJRAdbXgYykdQh0Ntx0W00LaIR32EXLjqNtfxy5BuOguK0zCt67p4EG331rQkQDEROa&#10;zkPKtqFGrc8GmbeBj0eV4NRTAmdvuoZIQ6GifEL1oB0qetuCG754uwbNEtzeGXBFXDN662CXn9cg&#10;Q6XWUToS8mSS515ct1Ot4tYqdAKxRQrQEIvdJFIKSt8i0V3yPrqJD8TCHSKu+r6WSHCATSjlDIS6&#10;5ANlEPhplDHYAgFhSQYDbUuAJjrHeMvFiKwMJWIO5gtprcMyfqHl4uIhVASFt/kleBnF1joRz/dQ&#10;2psuQlUy2XE+uc74luUk37DZT8gqdE5RWBWBtbZt2VUEUMyKBmnytw40Dom5Tq3ja9hLJnbU39Pm&#10;Z/5eHKwFtajUftm0SqJiCkjkI4I3VUKkt86onzTFj5LuGzI7OT1pHS7Hbkf1Q1rrQKJdzCmXTViW&#10;JCbub2dXkuSRQSZ/aa0TXEn5w7qeSKv+WGqaR6jnEaGieIRtu5I9HBT+fEu/LGo0XshNxuP8k1sF&#10;lbRIYFbispgX7fkS45nghsxqO9NAC27DuDBpYfnaiLix31vGicA54qjn731brUWC4D5mV5wyYGvp&#10;jPj7RaAzjN42AQbDeHq1Z8IG3yfugoBcwTqpIFB/LwjIUdmCAB1mJtgURqBFPnooSK1XroTiI58n&#10;FW/mItWHQfyY/R5H2/7SBr0cd0ko9/x96yQhrWiWjjINhxM1XrMsjQBpJOAIMYMbVeTgHftDK12W&#10;ourCUS+LCEiXlKfzRIB75V+j6eOEG6HOfQIVRSruR12ijd5FXY1aISWC+eV8aN3PUpaLfvBMU6O5&#10;bTydSZ4OwxiJZn2DIlK00SGcA0X4kYo6ilVuBw1r7GzkzkDrPCQ3G/kk9bB8zqUsxPREIWNnR5p1&#10;2Leg8OmVhJZWi0yEHCNW0DpPGKrgWAkPQk2T61eIGHgtVtBah5hJf3Uk9O3XMNte2zvNJR8izVv0&#10;o7UOUbqGByJV2jZxCPZMKm0jvtIesOpBtNYJNirCrnVw0hlLqrSVZmBG3xRq1VqHAC0n1XDaHW6E&#10;odh5aojPLZbTZVdxKpzLpkOwyff51fTLjvvDXZQdyNtIKcMYZqOzqmH3UejgEsQooSY+GNexjRw4&#10;QgjiMLBHocv44Cg7Y+f1mNE1IkOn201bF4wv2NCiOjzuR27+WKiWlgCuJgzJd9Jbp86Kbeuo1w04&#10;DDTQWicsjND3RIjh6gbS6tvEEG0HVbxobx0JnqryrfNEhQ9FfsbAyEQZAH32SLXeOqo3VCPfyEc0&#10;ioY+nDQTLJ55oLfOc1T+hjFufIrQNH/opcoLarDhAejWZ/yQDScojzmJCteL06eH7PJBwHG4vRUJ&#10;msmLaQwUs7dZNYYzfBwKidH9hKMATa9vgKRitysgRZp/lFe/GjCeRteAgQdiea37Cb2+Gp5C4a0S&#10;WwhMR4bBaHVU7YyRo1Vt+iFgIJEcCEzyKlfDYKRzgh9ZwhlF/SfcXDlrwS0ck6rdpOsmrcHlfa+9&#10;GQOquKc42d46z/66xcbjc3KASkOKAYpcz/OIhffWERQqf4/gg9rWh5br/n5OmnHRwMSffakgFXBT&#10;BG+cRxDQznrneXYzrMSS9bkvDpzQgyhMWZsUhYO6Vrd6ER6I8vbOM/J2Bpa+jEDdjY5GgcXKMKKL&#10;mko4t9aJVoW1wlT4n6uLHjQzhJeLvrVOlAdUfVDdD35+EzRx5yTLS5iyVIS9tU5Q3wqekPfFnrUB&#10;7PZGeRXz0FoHZ7rdTy0uHmZdvLGWjBMLDTwbVzqCzPqmgeUbRMRKjmwy4O1tRXSMlqIfjb3VPYot&#10;s7f8kzG7h4/qUsHmkzAQXBUPQTZd0UXCFWCNtOBHzJvblzVNe79X0zYc+uZJiJElBC+xPp/jbRPW&#10;AoliEtjn+zpBGEuQkbKW/HCvfEo6T6fnGQZLii0dRJeF+wAcyZZJKpH4Jde4Mx6OvRyipg7SLOG7&#10;jhs1WpH60q4tYI4qmKYEfvxgJ95BT6pgp1lKW6n91IFMdoZQpHGImou0hU9bYAndD3eCGXEgbD3n&#10;n4eTlEAaq3HRWwqbj71jpUkKQcM6MMx5CS1Gc2OfQ8jC2N7pUshR6VTykmEwqiMyISnOp7cUhV21&#10;w1zfB0nRMVAfjPNGdIJGektFqA8FfJJstiga5DWpXTefb/ftr8rZSghnn++//dfhGZ3EmnicxJeI&#10;gvXrR7ZJmAYl1MizeXla4Ajf0N3La8YaVAtTwS51wCLoiOZ0lq/UWooYM6e6de+rIMSlKoUCHaLS&#10;QW8pBTTg3S1BKOOUE7Q1zXvFrSglu7XUQtCaW72NlIJcayk6usyn2ltKwkIkZMdbiBde6xist3+U&#10;xL2ICSUe0lsIUYZN5MSUVZJk1uNok5lXsTOqxCXz3FrqMhL3e3RXq5JJrQe1MFB7F2jDmUD2/RuC&#10;kyL7TY6JuCQmmDmYy9WfZKLhEx7d2kl9Cv61idso8U4HLrDGMGNorMpsLQwKRR92buGH65gS52rS&#10;fhTExniK16d7rav8y+VUyIW+94ccNrMCwejUc/AuZBdnhzZNp1pofB0RTzwC4HrTj9T02+9q1f4R&#10;mGIT+Kv9vNgj2wAMIX90IEykPtxljGQWtqqw0h5vytAttKAPi+8QGTyJDo/3EXAxeP6Om0HNVa2v&#10;tRSIrKWwJaQPKtgNccjwTAAkTcv9UtznZNmtpSjxKLGn1JqLZvfIL5nTL4+aCuy1looe3hF8rb1v&#10;OQ6YgPfzLlau6hS9pWSKQTXPXjo4m9kyL/kZFLtwAKqXZmupJbmodKFOhYvA7TFIryU6lnq4Qveh&#10;pnbpBR90Wwl1T7LqxWp6QZibkmq4trgJV5nIvq2VjW4Upo3IzABYlmQmmm1U+uYf60/yijZhlVy4&#10;Ud3B4zprYz/m6A6VPNK6KWrGel350LnjqtDTXY6rihWVOiN56CTsHau0J+oSRZk1UNznQoyqW61M&#10;YkK0DiRUnNFuBUeHytnsw4vurAS/WZId8BQqqFg0rQfJSLC8EFeKXLlfFEZt1DWAvNXz+WCVWnqr&#10;IcT7Y6nS46D6zvwl48RqtJ3VrFFgof3EVndcHBiJpQBa8cNav5uuqUqOUBnb3tlAAB2glk1a5ST1&#10;bONso1C0C+i+x95qJAs4javCIkngStSjJloiH7wWlTjFV99nmMPmJRmmMOctiVM8OM5GYWo/m+qx&#10;9862Kphd0PzDCEyf+gxGiMS6VyVqnGkmJjRXiyxUKdbrAFQd9dWKjWEj3xSwPIFkkH3N21YTR6jG&#10;k201DTXPRt9AO4AMcWu14fuakKScSRJ1gKQHEFDpxPyUzdUu89ZqTyqgq0++M9RcLVCh9gHYSuBd&#10;V3txn2nU/22utqSrIc9vkiE/iolV8WpkvbrB9qxuMJuTGahYbbBZenASaF7uDZYjCfD+oBI1mUei&#10;QdSuy45kavg5UZPZLu6N2KTYo22kB0lqLDhOSpJen6SEmeEkqlfeyKoYqKHeag+DFk80p89svjds&#10;LdqIF+6OjZCvIUiODJc+x4lHdSFPq+BetVeiAHh0Bu/N7Km9sy2+qBrYcYBVw0/CxxpSkQs4nRU/&#10;6a22av+pFvj6ZBSBlB15GxIJFQVqrkbZD7u3C05G/Y6rMB5VJmKot1pUErlYeOGznjpwMWmvqiqH&#10;kKQajWsu0roCXNQS80dV3SCoMop+3DJesySef3JBfkmGUrxiNYqmOltHU8+Swho6Sjwn08ND4xBD&#10;ctQeQ+Hxqp3SVzF/ZaX37o2MVznEBg3bqTJ1aZxyVdcW4UbeqEDZqr3F1jTaQ+W14oMlA330DXDX&#10;pSetN5dSKUcIU1lKlZqqlnVTYcsI8Z5qKNVIiUDsc6mG+TNSEEee6KCs7DVLYgEohUsHwr1Qht3m&#10;eLOuHjiiRXANCCFAzFVLXJyZYZC7brh9VhwoMLH2RKP2tXvscHsnUxiIrSgXH+mdKqqDKqhogUm9&#10;LRSXu0akHM6CRG2+FO8Eg15mglGbDPtbuUVpvUfZJbxsl2KvS6lRhrL34lTRXgHzfd9Zv2qxXcBE&#10;IpM9u0t5qm3kwGLI43K9o0Y4jU2YHH3pFBzmhu1N5Zf0zoMMHrFN/sKDjJYuF8jj2zeuUgPAF7k+&#10;K8sUr4SMpEyfXkabzEEVahA6Djf3laqUU++V0CfIpLSadbCKLymLQfhE6VLnokdhdLjNnTo94Bzc&#10;CTxGHo+bVP20bSlXthUT1zoVFaBcMdDjWh9UXV0Sa8omVMtQxbVaS2G9cpt2Lbi3+t3UMEQKYLkn&#10;RpvoLUXlccez0Xho58Y8EkOLy/sJ3BRZbS51f+fcp9aLI5TNEOZaL24UQJkc6yQaEQnQ8/wuLIE8&#10;Pz+V17rTLSIauoi3Pd/223+k9Pvc51ZG9Atvn8KhdmhobDYMhqnuUmjuEW5syxzVtIvq2jV9Cs3U&#10;i1ddCs2FEH1WlpLquAbfC98PMfPS9RP93mw2c5/nHPICQEqA+CY8Hy8uOdgW5LDvp4GXqMbX0MT2&#10;VxK8BCqanCeryZQKn/ReCS167IprxCFs2nV+5OQsOAW90EhvqReqFU1sou1TFjHWyGjRt5+XPqGG&#10;taoQ1VzqSUrSpRM8LRJdIaglxFFjHOwR69ZcLUr9XxSJEAkxkMIg9qPRztFNh0fN4EcCm+uGqokX&#10;6BaFP6OY2hoK67/izHpnA/6uZctTtj4pmQGzCfQvne3eC15EqFlztdGuftpi+EfGEboo+Eaqm29s&#10;TEMj34GN9FYLEnxHc9KsGwZFx/OWvZREBIb3ZWypv9owxs2zXbw20DxHhVpdakRAOLo+UFe7v9o2&#10;r0RL4jqUVetiQXgMm8rsi9U+22paCMHKaE6nb7dXXIC8WaeG5aK9Gh0SjSjwXgsVxJot60ip4DXs&#10;NoLkMCL2VxsxCvPeLuZUZNswAhatibA0x8kzXwOM1l/3xVRMSVBjM5RNMJNjPEXSQ4VAbqrvvYBl&#10;vK0Fz3i48n9dTIc0VBCQvb9ubzVaUzhMZMWMA0DVHJKXx0HUkFbziNHmatEJ9AIuHIm60gpJqKPj&#10;lqyKzdWiJalqs62zUVL9jYc/GI0PnYTXjrBv3bd3XdxWU3Oqi+lwuSHOXvc2zyvpxWqrSSvRlllK&#10;uA71ILk8iRfSu9x+N4bk9lMpu+ZqpPT6DVwOEG6/C538oDoh1j+wTUtWSMcVXPHJ69nW0EkbbJBL&#10;MCENOyvh4QFWf464USq9GEAkpfXgeI8AOuFYEzrolOKK3ctjEe7uR+GxQVkJYprKYHOpUVB8ToMl&#10;Djoeeyfp1ChkTdOBUTg5pqbmAe1/oMzCXOqSjok6Z3tHj82KbAQOPNMS+4DNqEcl7qT8kAgoMpKk&#10;ViBxXiCrEYs66QEwOGHNzlo88saI39VRHhjU1Fn19YOkHk7Q1lROHKJX5barGa/8F8nbgOR9zXjl&#10;iNA5N0F+5ZWo3q0gP/1iUyYgq2iKvi3IP2CRmmdGA80PcmWcqEWRlrp5oi44Ip0rWp59ERwryr32&#10;LaNjpTNipOwEqG3OSUf7tbvaBJaIFedv1xH5czTSgnzUQKSNEFroRjRWSPEzQThpZLDWecnPH60a&#10;c2up1bIRd1ZyA0RZDILw7YO6ZPrwxVLWnKa3lOpL8cHc0wbPu+6KAIf9VAvobzfWe7OmbjSOp4C2&#10;yflfxKfrFB36ZKQFjlVlnHoqSXvcRjA07eDYNuHRo72lBrwnbqhcfJxKnXDRe1AUN0x7HTdhc46W&#10;Uvn2i5b68irZpYoMJJ1KQ1q1jwvReK9A86UeMMKAVOySIUaepsRzryHcAyC00IBRJSEqEwi0dalo&#10;k7phXznVm6gbGc6YCyJE8H3OsArGV4IXadlBV3X9qya8yEkLHJFHfMnPWQHYtXd1pBjfHfXxXbHe&#10;apSrvW8jaBg76u4jB0LNNg1ZL33wSQoMZZrLiF4JKTx9m+kGQEKg96Vot+P4VOnxeiXTxdCV4l+e&#10;vawgvCRzjMg6v6JFBKkLlXposZYqHT8jj52WAYiHG5m5iejtV4II6DzPG5qyzy+8kmhNoKMJn8hd&#10;E+RLd9QV6q/d98ChpuB4TxBH90PHJdf4WVJh/ERHwbpRsAJ7X45SiWJdjCCo7puIzgmk7valwii1&#10;gR8pS4VRtoPz5hTgbeSkqes+rWBNNGsWeYxbvIUSXXwilc1RQK2Gv4hPq2OzcgG1E4r/uG2s5uAt&#10;/q5UiRY+rTSQmv5GpLYE0JJ7sTq+vJn+loFjwTDXaXEq2Lg9OX0wRkY50SkwaKR3KmQaTbN8u/VB&#10;hYTX9Dksa1rKW0L3liLf1Zcq2V8LgDU14CZKZJC9HfWwyueKeX0Rn9BAXXThoSWpcPVgEKsRoJZC&#10;Q2G5vr1gydZEMSUxcyk0+J+S0WIfiTYVBRw3RLVtqdKdftv7ZURJ5epo37rkKIpLDQVzeASYopn8&#10;5VSqH0mggPH33lKqFo8vLntkIPiOoJdbhKgZDh6JQdHZgZwZM57Eqdbeh3l2I/A3sa/c1ZsC6Cv2&#10;INvnlrT3PmtdpLAGQi9SWHMDKfXq4NiWKXu8gU80XnFCTVBXig+g8YXrEjU+eulOlBXq87vXERFk&#10;ZK1ka74i0mokh2LfBF451ZuQD2vNy0jA4T6/SDOirqOq9wg3ovLKy3OO8b9/9f4mR+1FHkY0/QCF&#10;POmxjuryKxFvDXhy+FF9nIfRqGiuUzoJRfkRfS7WGcF+c8bILDeYFXjfwKIoWSPj8fVzJZjg1t2U&#10;dd68V3zqcnvJOf3Fm90yPxS2rD1uOUyqFrOGCDIzzFT/rRY9u0N2kt48GoputASnuceEho88Vrv/&#10;GNq2V2rprUbyoT/iWuEFY4RApeZna7VR5nq+x9m+oXvXNOKVPbC2fidEW+KTwBWrLdcVeWJ91rrl&#10;0NTKO9ybDqBPxmo3MaSLX6vSgbjRF9ELF4ffgKZoK5tFriioi2FLQW3d9uoThcSWtHXg6hdaTQY3&#10;T9QFB9EOdy5YbvkF73Mw8lXcnYQYnUUifFJKYq7mK7Il3O+CIeqNyABlGnus+crJlLMOIOpv8gk1&#10;41F2AUVW6KqgeBI2LgEG1B+XuQuS3yaMO+wecilnhiKrzz+5NjKqocynqT22UGNLXpWnd/tkmAY9&#10;fGUbunG/GXZvS+bQAHdGifZ/8bEwxUMyNCW28t4I8uRkTM5JehCJeGQMB+mxkE2tjmE12A6yYqLU&#10;Ua9xagC5fEM/1hxVtEZK1VXmuL1e9Qqbp6rTAoBr7yNRZOc7l5HmUupf/VxKvC4AqqTi2gTcfd7V&#10;WXHcF+K/57TaJ3AoE2bMQT1PQurQF0x0VEXD5qkUuoeVMBmUSObw8EcVVoxTReKTXN29pSLAuYp0&#10;mBHdAiDZcS2lqL2jfo7DG2QM4LXGU8beL/WSbz3f7tuPMo8YIwk5MAnifcaw3G7VtLVYaDWHrbIn&#10;ssm1II8ZybWKarDbNlFMeZSscRZ6ZMrjrbnypWm6yqh8j5Evl6TfRw6q+W3TRi3n7YVvm6gj6pq4&#10;39PtSwayv3zz23dTVxr/+F+ff/Owys+//Y9vf/5xRF18/vmH7//637//4Yf5w6fvvv3x2//2w69f&#10;/fs3P/z5699+l0KY/uqHn776++ikO6Iax6wfv//t21+/+uH7H//8NU1t+J8jzw8/sdrff/n8p8+/&#10;/POv//W/jH/95ee//r9/5m//50+fyR0hiBtB67f9h1/3H/6y//DNT5+++/nXP3/96bdf5/fH5/7+&#10;+Rf7Lv/46vcff/iJX/3Cl7/77bdf/vTHP34ex/nm8z/9+P2nX3/+/PPffvunTz//+Mef//a37z99&#10;+8e///zrX/9IoMyH+a9ffv3507efP3//07/+y3ff/PIt5xrf//S//53dfv9X9goN/OmbH7/989c2&#10;zlX5H/wLh/Of7Jzf/On3v/06YctKX/3+569dmKSJDGEKdsnf/v7bV58YwmrxMpwon4b6SDpGOEv0&#10;iU//tq7qm3/nAieO/Otf9a9vxqXO3336/ad5v9/8iX999c1P/zoWnnE1P38eu/j7X+0xfMd/mTBe&#10;3e9c0PbnNDCZt3c0acRE/wOzsNU2Z9lG/Wi/fvvpt6/AzIE28/9BiF+//uovf/76LwbYQHND/YGo&#10;+DaH/vbd+NcsywDwf/23z9///NP/+b+C0aJzJljalUEHhcvrD/JT2//8BdOH7+K3de/U1Eg6o316&#10;pkj6NSQd/J3P3/7QzUW3necPvi370RpOlkWepaTi9889Sgo4iSWsL5lEaaflUUOjZEeS1tBQpTQQ&#10;LyVjTtlnAopBmXQqj9eidFYOQwObFDFJHHkSAhiia+UUNoeRsQtzig/JBkdPiflkxAZQh1l9SvQA&#10;Kp2a6FjnU6R/9B2f5Gi5jkDySeIDSETuqHytIWVQT+NTpK7MOS1GOnIBbfPYBPPeCWjxqMGhAE+i&#10;4mpWjAD4k2NRANVVH80LGFLzyndfEJhQYWfbBMZIDvkyclAnI/QQK3IbS8GobCny/fKJBx6ZkIrs&#10;3kYNhG+DILJjQgzScFzmfRKhNwDC6XwdCiK116G3lkHv2WfpRINQz23XwvVPxP7bwBCXuqgeeRJP&#10;PkvrkIRuov9l4M4DuAgkFKX48hXR5sagQK2FhF+kvPjAx1wUGleqPV1y8/qviXwdg9sLtYp2PMZJ&#10;59S33A/e93xxvafEA7TtoY9mxKLUrUGOMl+J+mOW8GQozektRTNd/yDPfj8TZUWcKHJ5yTNGDKbC&#10;eR2szaXwqtijqBQnntgz8Ql5E3JYELN0QGPJO/WLH61mdopDBL+P8LDzCKrA3B7iZ//NjmpRNg3F&#10;viylvpjTm7Rvgs619tA10gMglczfWIpnY5j5VEL9sGi71RcXe//lYr716DGShfPlE2VhxPxhtIvY&#10;T4X90Ec+nBQHGxLbhDuKbqJ66CFO5akVlDfx9OwBx/dnS0UGUykdC/zkdhr1kfKp3KowCm2Okd5d&#10;QWCcQ40w7P2DANTFhuxKIxzaifnoldheKFD9so6eDhvPG3jw6gYnRZ7I/jaU/QNW1/Q5iK9r0GUd&#10;2pca8aOYUf88DyqI6S2txDOI0r9zA3OtxEQhZHsXeFT61Byvh6KFSTBKR6JyoYsytvPYw0iknbgK&#10;hZ642kMGEvUcGUbo8o4MiHz+QfJL0wgV42wPZyhOXKm/pmFe25ciitzwjnPnpR7uPd6ONKWTm1Kl&#10;w8vDDV4E9c2496C0GRLOD15ToNK0/e+nCtP+hRzh1jSg0xviYKngsJwuU4I7VSbGd56fAJk7dlez&#10;mnX36ZKubRtEV0mEL/z3pLkmxHwdDT2GfoCc1kd0VEJj8XSTSPsmYsMJNokvO64QgWdYSUO4vliJ&#10;Fd3e+wNJGvvnCPPymxilJbfbe6GOhZP+A9pKvRxH5LLtZ7XpJlwhAfR5lHcecCORsY/gUREZrSw9&#10;GBQdg1u9nyeUILsfv7gWeSD9wAhb/RyuOjvozMnZ4Ea9tDzQWoca4449pdwEdbENPKBxup8YeBxF&#10;Mbp4vWaVNlvguW2ABt4JQbA82gYw7/bJ6mwuP24Vlp2oDAWCDH0ph5YQ/qOydcGU/vshMt8Fw/Fe&#10;tmvAfWZ4IC1CfIJ8Mhf7T/pVoeQZHlTZHvOSXfcLDqB9A4RBGUDfNsvcMHfgBzdoS7/Xtok1sPPA&#10;5dJBqUYw0VpGhBa6kZmWJmkV5091cRU6W6axLyt+muNKtlYwmFzMQ/7r2a2xi8tqrEjuYLY1IVg7&#10;476MREImukEfy0ay6ITXaCuUXmHU9Btup/36R5WcaS2iYlGfw+leyL3MUjWp//Y5IrMT+RwxX3Md&#10;OGqffJIF5AfiAWW0jbhfLIPp5cIffA/Im5MltVANWUnTCPHdQbQ6VBGflkagRb49nCV96JHV73hE&#10;S4NExCg05ZvgT5KU91HtRjFBGeFrnWqWJZtwJ1co8Wf4q8kb6C25wnvQRJayOa2lHlVvCNqQ947s&#10;JNASZreDFknOHjhhTAcAROh2YR01JAGQojUaKQhILR5h+kkA8to7FUfyUk9un0MJyBJ5mMAYsVdw&#10;CED0voTsVOczaovKkBWkMMMNV8d88a2lqIymD1b792rHVpYijFVE0UdaS5EnqKXqB+NxowglHjtC&#10;14xagKR94fGOsB6fxm3veDZKFvsIYkgeiaWOLNUi0K8lpuPhg+e3UOgr0YqQG14/mOGvBb0QRy8G&#10;tA/U259HouZFwktwxWVBXAEnpHZczyAV6BQZeGGjpi1E8QCEpkPUnd1h61jYhkTYOUe5++g/hg0t&#10;MTGor28xNtJbDdnH3z7enbc+ieKfLgzu7LIueHUQoorMoFSHESaVkA0dwokui+VjfxihWZNS4xI8&#10;sN0AJAkRZIvl1YZ5cn4SX1i+Unpd+EaoDjvZZw+S62wibRKYIE1uerrQw+3eKAp+cjYiWfwABMmk&#10;s+EGFKEvIgi3JU5O2bSDBzCy7Wy1ylVGAK2D6yKHhLFkhBvOh9iDJFKKsz40nCSSgW0KpX3AfpmO&#10;TaF8v1KurS/cUNAniu2UNqVw3pUOizy66Sagj9sKoCgH8fdDZtW9FTl0HyKP/a3VPh60hOYAPCV7&#10;OaVoJu/Ptat4woGuwNhpAv0j+pyTy3FDBPShWPbCBgYxzGx6EBBRICczPSwh3t1wUi7btX/Z0Ml2&#10;yPQf944hq1Sw3lIBRorGZnwM98RlE+EJ4TkecDVsmR4/xr2Y2BLnIoxcr/DeDDoxREl8FyUwWB88&#10;tYUFdJRNUjUCg8MXopuF1lGXzR/o41B3utreUIl8l0St5deL8uVnmzL2/tRQ2HwI3D8gkRhHJUHT&#10;eDy9pw8KE8XoaLQiIEmurzMbvG995IdkORbj+E/0GFhJcSmHDgslasGBiE8tbYcHHWTynRHy4DRw&#10;tgfaoUh8hYZGnbbunVGjSNMQuHYgrnMRsZ1eBR1DnQHRur0vo4abF7EHEWjbPMYMv0kCYJNsgBbm&#10;wAX+fdygvqZPw6qalxr9fifFfIHX5E2olBj1Pw8AGDUpsCYlIWRtAjk1g1amayyH5jbu0akl8BBi&#10;WjBe0bvDqJW2AY0X7SAGdkK3uVoIgS/8bwcVGpekEx0g3lfEblB938I6eqtBDf3KSAfKWL+kE3ha&#10;AiTakkRHbaS3WriHAFc52z1RIY4hjxl3hk6rIQoGDog0V5NXCe22eOixdToHJ7wmMzNKbvszE0R6&#10;qy1PH5pTlmqWs5GyYBmSnNrp4tFL2+QMZMj0dpEK1fHtqTxrjFui3UjFB5DcmBbW6YSTaJliPnSd&#10;T0MoviLeR9yT+poxLxuK7uhVKaZVGzBg5o4hkyp794a/10kxUQiJ4A5DgoaKhW50IdXQc9Re+bLt&#10;F9OXVDVMOBkVsCA4TtIStmyEcDeRz5MwD1w+/knSwctqSn4gz6A8DgqFFzJ+gaTSkDwiLsLXRqk9&#10;4ZX+JkNFM6iXOU+EnlMkV2p2awgnaMKobR36K/cpAeEzxn5I8CtJEdhD7bAMWdRb0FT8IYaH9yjm&#10;fYYLn/Xkh+EEz6+FwC1DG/TjoqljbtbQUGbaVI4IGcMNHC7FnoDn1I99WY2gsH/obBHRyQEKJF+V&#10;YjYCtxMrGVgRGzkwGlI13J8El1OkduQk0zkIxMlsHlOejOQ4ISYlvuDvTZwkHtJp8avzmUAFZC8f&#10;urASmok4JRBx762GYOWvDIaT+cVzlDqj6EIWARDVtcdhsuxjiWrlXwUVegk44aSxTNkITSWc7mDH&#10;6q8W0VFYE7ITAEVMdqCLskIvbadyiCLz2D1I4u53jo03I/NCCj243IlBrhBASvnb2WYfgTYkSe7x&#10;e6MWXhJlgaN0El5XfQEqFEzwax8n8ZEJS1g2sdctbrzK1NAr6XbkjvW1Ld60tOQqwN9jZJSg4nK6&#10;Hsegcv4CnkkFamMJBxCfr2oVBEOqCVpyOjb1FSS6kc9/8AKIn3ZeSC+6jOZBueigZvY7nW109hFO&#10;ununh5PoVmG/K0YFEiP8UWFbyziJF8YlHw31VotUUGhy+eQKVr8MRaQiswwivdWCZca8ABcueH+K&#10;+uQaClnkzEi6qAJ1a9KjGqnxArLbJmO1RWbODIk4+hzNRxLowOX1SbWhGmF0mczQ8MSv9MwqRbEZ&#10;x8mLaY+inv6o8CQVLBlpwmZlPzI3E1HlFA9TcH4B5GsL8aptGBHGN/Lg5rEelqyMEeLpMp2kJbYf&#10;YOqYG5Dh83ocCihorYZ3R3YYzdO9QbmkrBIxmTYCv5eVHUZ1QLmGB9tu4LraGrrP3pHbKUVZElFC&#10;Eof+D+UqfvPp07c//SY+85/5ipCJfzRf0cn/qMImI1nkK3LDGKFnviIGGNyi4rX/mbA4nu3IqLT/&#10;/scSFocnaSYsEvTy9VeNhEXUxkEfURGkSK3MPamlpojqL0fdWRMBNZ4fpv2151rQYC/Rf/0aBSBx&#10;DEXGPx9I6vqWzxEV06/9RPq1tr8OmrcterJXvHQNHMFgAgk1REdfQMpfucwo53x2xyJvJMFlFtEZ&#10;F4HyJlqUv5x/8nVGhM2Y9fhalR8HKM6FrFaL5tK85EBvwMti6xDRm+5NtQYIK8oDQ+CcO3s+cBcq&#10;zv+xNG9fvy85TEpUwn42l29xwNlDdiK9o7JQBH+NySYqnhYDElqIPNUzyfeRf/LbId5kwgBdMRtn&#10;4nMjsW3j6Ton4rrIY/5w/smWGSHP8zQlmFwxc/QJSNKZ27lI4rx9FL1q+7r+egVLafzWXui0YHsh&#10;32Y/mBIfP5bfKywBE1Uf66ksa4u8WvyRbulZSFpcD4jF8+8fR9S7Ua689/yTnXvo9xN/S6js+n2+&#10;Orki9BBamKgwA1rtZSsmbZrm6pQ6nVvWEUcWoA04/Wgtg1jnnxsq2oZv6Pz2NQLo9987gCmeeWDJ&#10;EJEces22htCQJrjp92ph/0TWW/9W3CYIPiWc1hsQhRa8eK8OxwOqqp1VohonGdkG2wnxHP8Dd+IE&#10;uu7Y2VQ9oGE8fcjnsS+3rjdpuOt/7JUt+WMN30J0UiZs9/7nAp0c1KTwZk6lHlX8wW0CcmuV4YWx&#10;ZUaS6A68J52YbiFp4AbXzV9+h2OP2IG5HFqThQUDhS/w7OscgQKlrH7unaHL5eRd2xV1P5nf0o1Z&#10;l9V012+us+PDm9UV0cCc0uBKNVPnFyEIQ5GHlKzU9ERGUQe3dlCLIT1dmueGRWDo+ODG5Uy3IIg3&#10;xKna3Qefp0sZDX4NqYlFzI4qZikAjaCYvgSE6dwP8FodFfzChKPZTXNHbfJdbRvE5hwQUuJgTKp7&#10;rYbYV/UZRtzLr4g0Q0N4jbRgiHffzQuaJhBSj8KD0maMyH6qF3m0Xx+5gO510d/ZEYps80xQIDBG&#10;pV9JYEskALZoAhlehv5d4cN2PGTNspTaMLJmVkCQpH0TR5mf5KoZtcWTUsmXAOhgCtA+j7iOIVuA&#10;uLaL3mXRudE1bKFufPJJgtcrjuwEQjJTbTFc9PNJ9tZ6VNI2MRL5XHSkduwcfSt3xPhIZN08l8De&#10;Wwr51I71Aq3OH4x7JJMxjwgxNKe3FDkivtQltx17tu2d8LW8lLATb0SfOhHV7KiLwTkjNS4Yowr4&#10;jvMjJpTIHjGFKA7UmdmZcuAT4WJZCSNE1LATJ0cSvvB/Ot5iBO9b85jmVJDKG+WuYuSSpx5LjSon&#10;bXpBTqTdyLS973hGPJNRBdIjMmjhWS77HBVD4D26cFJrZOAeNWQnVzRjIAZeX+rpQKsgXEMi96hQ&#10;sp/qPmRVanDnETG6M3l8Jo0NtCCdNYMJNdfl/roUBnQXmF2K772rkI+qkL8ElirnEgfrqAR5PCBM&#10;6D0Gd8rb54c68/SmylZHqONkCEMzABlwskiRf5LoFDusAQh3o9jSWIqeRJmNjGAFG1kKc/54/smX&#10;oh6B0QTAnk8VaCGbQNB8dmdYC8U6eFcENvkO6cWQ8Izce0MLfDQZN+PF4VI/4MP4pm2HmhZ7j8dN&#10;qeh8XkKMjAZqpIeBlAy2U5EEnW+E0p6OMLUswprjDcOaS428wIlno4b3/oSJs/XXg28mjQTjIXLp&#10;gNxepgUAD0Z6pyKvxQBIjlmmdKQCOLl18+faxKC/BgkTR5tLifzIVrI+SOyVfbDeVbStJn9vErPm&#10;Uh+d18LlMr+K815wk0g2YzxnRsX44MV4SG0tA5OM7Nt5PZLz4zKqZ/qQf3JqARL5G6lJWFROcEpX&#10;nzAVvvwtDnbc5sLU6XIGWC1RFGm2TVwo+4ve4oxtaS8Fh/WlBonf3xXSkFHH61Ix4i+uhxbrg/Wh&#10;How0l5K0V61JS0uBjmc6EgDUSHMpCVqaFniGO9tR+rKUGn1rTm+pZ/kxNC2WCuXmwp8pu+V0czQq&#10;aKMF4cdOv918G0stlB5JNTvChDqEfHOgotJoyZZCx8kS0+MoED0Z/qitsC8FmzeSRdmnA9mCihYu&#10;QbzkZA3yQfxdVdcZuVR+i/CZk6XIeLK9V6fbgwrMX0gWeT4uJPicHlqEBHH9oEI2Baa4RUyaDtoR&#10;FNlGiyX93CPP7DeyjZSwFII6DOgPrwchDESJO0MAXvnyH0atzoEWZDXmTYTERHLZwam2aQUD3x75&#10;+MGFUbLfDmQLTEmGFg/3ubsc7M9ZBbl7+bykphgd0ZweWoQaemmoEMhOwExZSlLW2alCWKG3TRbB&#10;8DwZSpPUlsktTeCNNaKfHqjdQZiwC+S9Y4Mx0I7EtYSbFG0wABK2ekKYJIIRx1WEM1kEibnIm3iM&#10;infk9fbfFfX9jZ7dkWaS9k4dRAPTdJPuLw4hSyOWNtpECyUZkeJ1eyX6hucBGVVoK9c/Ej3aRWHK&#10;iWQeoYBHXkcDXs+qeZ4yK0hc4D8q+Rvr2MDhOrnmBbmr/jrvCtT0nu33vUWC3vyhElHFHJhXIA5J&#10;rxd7X6NGVpuMP6DImMRvN7o+p8yWS908eVrJ8T3QRSkU43g9mMCOvXAmf60V41fZGZ/TA13YAAg0&#10;yHhFRK4JGNeRIT0MTqKR3lJhr8HQkkUgwpNNZr68VuQIew4iGc2lov3qQ8E7Giv6UqUK7ziLMdwz&#10;chf2KVCpAHA4ygeYRpZDvkUZXniyk5r0ThX2OGpMZmt2GPgeiLBOS4WV8YwLPij0hgIv+YFSZMAu&#10;/ypG6BU8PJ8EuFDny+USF3TiWcXlUwYgPwPYhauOR8ULZpbQuJGL0YhiKxLcc2Nb3B5S80fybJtW&#10;EODvtKIqt9RwNwBKj9Z5iax1u9qJyEznRZd+i3nvVZJgVRBmNZcBBYG1hX34jFwyp8rljmJUzXLt&#10;YBS024jVWoc8qzbk8ILZTdRyXGScGFFEkE0PDX+bC4degrF1HsL1zSRQ8TgKn2OLS+eJVtBkYvZV&#10;Gjbrcnx5STMrZ1yDpG7hAVqMn+f+IM2Jtt3+jCgysl8D/TgMraiSlMgQJaINc1SQqge3UfZjUrWR&#10;aLNdN81JndyV+lZkBtnFQaX6cLvMEnj6A63zzKTMeZ4CHgqOGNwog5QASkcsh7QjSGudJ/nLKl4/&#10;yQIlRU8Hpd+uAZQEhb4EOVtRT7QqCiCqun2OEi7JYIC5Mb/s1nkeQxUueUMkJxt4ql6NidIGEKMm&#10;QJvryCqK+LXjWxR+pxJTwuvY2VHYKIUo3ERYKhlQadsQnmCgBDdSpO08SP6TULTOw/XbNTzj3NjP&#10;QzE/IxTycgoP6Ihq71Qu09Y6pN/aLOq2JvSNJAc2klQZBVEh9/WfqSy11BJIt6OgFtTNpEbo78mp&#10;m6dvnWUE6AyUnqRsIzkKxqF9XTqJCBtFASdmtBapkwT+t37v4H0m/ndcY2sNOaTdj60lnKLWize0&#10;028vC+TgKf/j0ePBdqPhm1Z5N9vhg0+ClTCaohdJ6hMLoXlTn5PHpIdcsVgMsSLmiC+Zt+zxDpcD&#10;3zpJnSSQdn/fWkQoQGRHApdfJx040ku2q+AmdBV547oYc5DYH1M3Zj4ftqPhPMn+2BFllpnZ3oH/&#10;mpC2HOjg+xuhbgcMxMhGTBJE68cuv/fotR5EHQEjqkhf81dF2k0O2DEwYR02mnVZRFDbgWoO/S+/&#10;Bq1JccdEKYXAVJXJ9ZckoI3KLf33EGWgPowuHdv1cVjDfI5XRiTDxxYuB7+FJuJYRBDl9PowR9Bo&#10;JW1BlJSIBTPNtdZZs4hn2E+kJ36HeeGtgQOZRswEQSyTkrUBLK/7BsKoiZm0z5vFAUn9z6pMABR7&#10;faIAa8BrXbbgFvGlqP+JO44y0ZMGUnuzGulltsQu3eecJHka66RwHEx0RzpipX2pYVPaR+QsJaz2&#10;QBK4k62NsIusIRJrawImIzkRgXg9N3RhjhQBzBidf7LnfS/j5TD/p1NtH6TI234qKsz4eaHLE/db&#10;V0WasexF5NzvHyR0zEFLFZJ0i1jmNcdHWkt9lGaFjSqzXyrYOACRbdNS9EXyU8GabrObWwAMGR38&#10;yL6bVaQHfSE9XWr0aBPENQxItE5FdpQbCwF72nsoJBjcysijTI8U+jhYKlD6sne5gEeXxIQwSIj+&#10;4pDJDgBIYyt7PfXyqWXjvAq5OyEMTWEdgBR06RMlCgppKULXdgwk4cY0BhL2M1rgv9eIP+7WXW0f&#10;pNlGXkqXj/MrUcAnBdJi1D2oYYRvyE9FecRMuuO89IZJchUN4hyVqDrYRwuM6U5kKvvYPvjhrfPi&#10;VuwTpnVX+NkSmDiKP1QIe2K96xnQDfkALeKD5CdnAAbNr5kN9D5yAGqkhRaL/GiapDWQy1H6wzP3&#10;uTGRj8GaNae1FKYOJ6q1+WVowaNiSXrCmEkc2TWntRR5GI6BlywPRfMimGXt9T4wcHbZ6dLAkU9g&#10;1KKCiYhCRwuKbKYXh4fMsfZsqSC3EpV1V1Rv0l3VatJK8QypuwXAETY+T1XVEUpsGGSpG5tQPbgz&#10;kT19GSYuiiJVST4PDlwtGWFKoYJNn6YjtBrESTRJ61Buyy5JnxNIqXhs96qdteD2qITJF3Jm9jcT&#10;VLsmfGB5Mgwnk+aA7uldaJa2DaYZJlwHHEU00DoPdlKjKnXb9LUzgNaD0pjSZtAqpk/xnlSDWdij&#10;81AA1RERaWYHKDUU/eJOehoQYKvXOmqkbESNa4g3mfUn9ABpqNjBx5wW6LCz6PmXtk4vStQMzU+n&#10;DTcEI2bZ6y0Vyg3aTUJv7MS+CVygiYiDBhp5PXDp7dOysLCWIrog8XaKa5r5FQ30IASEekzO0cQ8&#10;BSZKuzm5o3hY4hfRaexMfZ99Vod9Cl9+5nUvAdoPfvnaBJ1MAi1sTu+u4kYqr1tgQuxKxOMllEox&#10;rd5Sa4ee3xV7jyCED3e51NUGCZ/TWyqsArNq9PauXlaeY8mOXM/g7FTxejQtTnUw0juVmAPMM1uh&#10;SZnS5Rcx4nlJOScAfFZAwSVTdFvKTX1x3kVh3DjYO5VyPGpaZ7gz5SWIhXSH+J0nEe6tU2fd+Fy2&#10;IIWfcxaE7hNasXCXPLQOPhVnRcWBQTvq/8/et+1KdiPZ/UpB7zN9TmaevAitfrABGwYMe4DxD1SX&#10;qluCpSqhqrpb9td7cTPWCkZwZ2Zwxo/z0l1HTG6SEcFg3KO/uchw3R6B0nnAGToby/m1F+W82ue0&#10;AXp3+KrV1mmBpI0Z5VROeJVsIOVCXrSOSTe1dXie/ITDtRJFEp2HOZyUBkrroNipfa498gNrgGTV&#10;H2N+juug1FmHNHdWWudGxRhddYJo6nEe2WMFrd3s62uponChcINQNIYj4f0w+1A+Ex4kCmCWDFw6&#10;FMy8pjVRniKQMGBKznReRWNdDeLFpZDYuxEe9h7en5bRdnfEBcS6uAdjr6E+i90tFqwT+bQJxKZE&#10;Gb52KkVNTxnEip/KDs5mHO3sfYlBeID2lKuuvcP1AtoeKQbZBCbMUFctnsvnpSeodTDuN256t2B7&#10;ps2TXpjiarJeUxEXHXqTGn5yGKLkt3Y21Hqn+gnqH6GlUMj8eLUeFzYHTbvbnNrBdFf4tmnzSiad&#10;R6SUmBJcW2orYLEx9mZ4Hk+lmDcWaNAmwCJNCCbh1NZqPM/MEqnyRFMtOqAwEHUgMBvzxst3V1yN&#10;TArzUjyk8mQngwsiReTcNI9gdTUJX2iREgA5HDuX7UdJSULSPHG11cS3Zw+e0LYzRLVeQ8XV3HKF&#10;YsvhbGAcprHR7OZUAkOjYdsMhsXVhnkpmBYdw/jJpL6iTYYP9SoPq6tl3yWARB0bbsWIUgVpgl76&#10;UHE1fLTDJCvF4MHkj3huwmqK04R/GY9hlYsoUBORxlEgGEZSfelhKXPYFs9F2QORC9EO3aynNLyf&#10;onO49aEywwdCkzaRpbia6Bh1V4MpuoW92yuDRyWRKq1QeIq6laC4GmtcgPfGCMRmKjGGdkQ4V7gY&#10;EpFaB6060rwmQHsV4wE8lJwuWd01jyVHceOV1ZCR2OkRMdSR/Xs4/tF6JGg1j+GHD7BuHwRrJb7R&#10;MShI3bgNJubJB+yrMYRL8K/hzZMaiG//JAO8RAo+xAJ6wNuCYQ0VgGndhzd2w4A+qSQ+fdKHJPlw&#10;j7WzKTMErVji3XZ5D/Z3vKnji34S90EyXF1n9tzKOUpA2TszuaocCvhZd7fWzqZCLwjvj+FFaIQr&#10;XpK71fisLUGiyiRhr5cxsjVwCeBSsABuZeDILa6Avhzrsl47G+iez6UVDnNSYLLPZO4DkfJy0DxX&#10;XE1ubdZS8tXoIUIUauQyeGL6G0vVpLaW6htBVYq6xAlkv/EYGKESPdJRSmG2uBQDpWfpbUjDyyhT&#10;5QIIfwseVjBhSgF0AguIEPQMmxOlDpmCS0+bZwtOTxtSnk12mGJ1hiGkdpYlBDwozv5BmIH4mRcI&#10;jT6nwDJOHC7DhWiJ1lPWnnvGIwiS0npxxVOqpvJ/sNuVAjWuVCLPNJK4spemaJTWI8yAjLuz8rTJ&#10;Mb01exohibaKJpKgxmq8GtCWuZr1S63dAJ8HDEYBSMVyZkiiE4BJz3Cwr2ijsiujaXd8ttGnww5A&#10;UhBKZQnC86Hy2TE2KP7VQ60gUJNFcp5/kgX5QHh5I9IfEeqyIkrSM4hPpmqyrmNB7IvCnQuunFXD&#10;m2sUSIUK9+12o2iEZzNQK0KzzKq/FEcGlmoKNacRjHB8aSR6y5TxBNpZyJhQptZEcsqUAuXF0nvu&#10;R1u61Tea26DSwAYxXDPfOxh9BCDzuMDKIa5jTglZ7s9DNnpAv4P2zZq8C7Qe3IV2TvWlmFKHVIlY&#10;iceRj3IxQTpxAG7N2cqnYvIcQo+jCA6DrYk05+bjHEDrPkBYlup8wx2ESEUK4tMwAld6XIrSGEIQ&#10;6g+ZjPbgolEhdCxeXmLpJpiT7bxA4ra9GlkM02J0yPBBlPoYT+Xbg7tmE4FqS7FgHzJ9Y2n34VRo&#10;TRaWkgEWfZ7qiqB/EMVYA/KVbfmKHmpBQxxHelxJ7VSiQFTyiRd1GImFz4al3jrQa0vJ5IyGSBFM&#10;LGqIQkMx9kZJpBhZiOW5UZ5GLFKXG8gTYNCktRSBAIHpN/nVWDHqxi5IG3L1tP6ngS0MdjDu3zci&#10;cwvSuesU30yzJsDA5R8w5v4jQctXk7iKGOz6VUYCgTlIcbYYdzcMIWIq0CJMxHwlt8tWZYfur2oh&#10;cxGSiJs028g8pLgcArlEj+4OwGWC6jDw2GaRtmeeF1eQdLnt2kza5bO5LIsQnvCCwdVFawUiRgIH&#10;bkq32bR47NrZVA0UtzjeXtht9EkAPBzbFWLyuOJq0iXQdjCSgtfaOF+y2i5Ziq9fcTXp5iiyFiHp&#10;Z4PIlM7GDHbkDPSh4mp0QWuekwIdkZAUIkeDtYc34G1F9oCaTB40aS6q4IS6jN2qqI3AkUFdDmnE&#10;dZpUfV9IhAlcqvoFOS3KCxD2SEAoF7jBvwZJV9BxyEglrjJPPeZVrBC3rQfAF1drZYu2gC1kMkQq&#10;QfCCXaqceoBGltTBKXcVV5PqhfzwyJVB5aaVIfIymlxU8Rr8smsgxdWYU49gjvQGvIlPoi1aWk17&#10;REHETaworqaElgtKrQeG8cb67+g3nHjJMGRCTHE1OmlfQZIRb3C5G1dG5mpk2GcmaeIp6vJybTXV&#10;p0QXufR2g7mYgo4K0pGXqGgfwg57WnpxNVkYLrhfAZJo3W3P+rwRn7V2NlnxUaQ73jfVEXu9vsQU&#10;qhaSzod2RWZFyzxeKgSJRSvIMJSEzHG1M5SN8muq6qGQFHpopZgh2i+aKgFVOAGZcW2vKD6/cAMc&#10;3zDQJkgyTAWG1nQVoQpyIwg8qp9NldegZMaER7wz5g9Homayj4uXoB9Gp60aTc7zBMmloepqxl8h&#10;RmX2xNCxJmHF+yamBhViyVpMRo95SZ50ICMp7A6b0UZqZxMvQR+XmOQD9d5oEsmQEwFxCMEfC1Ry&#10;JuEh76rnaQpvKOLbXxzY1hMkz/K1oRfIyn1jqisk48y5GHqMhiUZkhSQEO8Neah8u9Equ7/daMbS&#10;9WadDQy3v92AZPK14Wr2+4YY8i5q1vCmkrOt40okPBX6xVVMLFRdR1p9rwVIqv0JhH6w/FHruPGB&#10;1gF4bEBdF/+8YIrBiUy1mFYDbdj7NhEQVjOrL/C2YGOCk5pvB4p5RUlBDWbQfDk962gQbo4bdDpZ&#10;oBLk/VBfRwP1CEkfShYU1MenRRv1iBb07nkekRM+mV4cPxsu0MLtFpVA702ijn8SFWmiFIQwHApI&#10;TUIs3zcEUpqICh4cmSF4kiEHpU7SkBzYa9rihQlikNXSavgP6QAC8oUBl68UWWq3+yItEyCJVIKk&#10;fRJQsqZBGhRtLVlncDkNXJPl6SyVEH1WklxCFgp5ckU3RQUqWk2ziIre30Rpc6KNbEZ1rxdl5Xme&#10;I0cWPIrfD4aKeGOlQej4SVvUG7AzJLxxI8XVRCWkZT+AD+Ub4FRyMSAXV5MtgtZurYbqadQ6mqd+&#10;xJuL0Rcbqq3mwj4enMgwBq1jGqJ8gWIhfSPF1SjqvE7qLrwmRq7QFeLzMAyZa6W6Gj/JWgGCpCS8&#10;5liPCglKg5kBgF7N2mpuHUCmcrzCruWjPmDkk8Ms+IPrXBmWI2NPc/UO5fUwLkrHdrWVoU+1s7lG&#10;tbn/A+EpdStXGoBgCw6+WVkIkdpqWxvRbp1BrFsg82EoFfEYVqO9qraa62+boSmejWaiNzTgCxuR&#10;hN2Ujk3rK64mmNDF6cjxoRx9IBUBYRArkoLjDcUsom6K2CEjIMS7p6dPFlve0trZ0HXqnjHrqgCt&#10;7PZrGeF81s3vV1xNMb+0jwmSV6blgD2lY2/W/I221jjXVR4ZOga1GnJQDJKXQ/Ia3VSjGDlWKxKe&#10;zIIoXxd5CbKUjD0hPy2gtKtY/WwrEh4YrzCQbEEIH+UNoDGLx27VoCj8QTUqc65hNTqO/ZPqDEj3&#10;tQ8p2BONfTYWWqIS7JKRNLS1+ye1GvhzuN1NoTNKpqW9uJreRd5TX00hPTm2yPUwhUpUVyN/Jccb&#10;ViNyckwJTFEkIMavlFZrQcYGEzT3ipIC/HEcspAebgS2NEJyzULvq/Gl8k9KkUH1wCgpqGMmvAHd&#10;DVI7mzOMaTW0S2TcdY4Wvnp9m6UAZGe9U+TgRQ4ltHeIQD4zqQlx1yvRdTB3mK9jinyXUWoOCR7k&#10;Egvcr0FSTaJg5opl+sBJaMVmDoFQOgxZJPTqarl0Dgx3vPgwE4XbjRfbGDZ74BYXY+DaFIirHhU5&#10;tbcJB/1tYLfY4lKUQXMqNWzivIVM6BIQXeFbKwszz3vwyQdDtaPJfIf4h5R9Bf+wuTlezqnjwIUF&#10;5BVyXVxNSjDbP+sArkzBXB4J5KxHA5usP20IseRDisC2KOfjypqUA700Mi3XxsFqFlQAmTSR2JQo&#10;3KWcrdbvKNPKNInozRWXKZKFTO5A4+sIrhsvBj6Zwi/dDMehGt7cWIWE3qgCuPVr3ghT0uFi7/G7&#10;xdXkqcx1xWCQJPdEV420ER8y+BdXY348ImESKdzo5mgtJwIBDUICvGl1mmymXZNOcxmUQYJjthov&#10;B9xEZDO4eHXBFUWw6IXlPP+kTCWo1RQgud+kPYYcf7jb4r3lWvUXGnUON0UGaPj1898//q/Pf/rj&#10;++/jZyxy+Y0xSHjSo5ldzwZKVUQqf2PtH1R1rsMfBQwt/ALUEk79cMSIDiEI2yZqhKVX9K2lXYyX&#10;Xu2kWPecWIE+aVZCrFTHM+I+zJSJuoDRgKh0CvbD1VJKYWBLvdqpFP6BZklRIlKf0kcjK6ZuqMT9&#10;ASLcfe/MSJzIYo/6Is09IN3BZdt56nPSlczW3F8ByW6SgDsijtBGwzk1yMsAiGDseBckU8JkEXEi&#10;mw8u1gI9qasZ9IdojJDFZ+psI3I/wLte1j9B8bgcTUueGqgpmmgegddrm7O6FB1s1t5C9CTxGvFT&#10;EbR+3matxiWu4UoGTdQnjuKFj7QAh8AVqAkeDis5hoPnH6pR+CCVPX7Qz0vZf0t6qZ+KbIb9QfRB&#10;tP0xL3ATrMZNqO3fAfGldQCqKyVEgMjR1HeNLZm0Ccn9h8NCeU4oBSYmTvdKbJUf9KWYwAaTzAb0&#10;IllQV4azNp5KmgkMAunGMYSvufMXAMh8bk7T3gcAJj5yoqGO562daprmS+UP3h8pLqUMuhxT4/m0&#10;5uL3pTzicqG7keuKCG5LGKGkOYF27wEpvz5qnYmi0obnJ3KT7lYLSAuXjvmh9imHBeEHQWGBllhm&#10;deqcSPwiai1ugMnBCPlaWEeYyoErotm5f6Ts1RZaUyUkupVyez6EXHfNKodFqHehHba2kLrhnlMQ&#10;mD7X6m8E5LGFqtNBmYY8qBoWNwP8EyKCYcY0EmTHho2o1hKMR/EGqKIS0VGEhYp7N+11PLNnuL4k&#10;K4T60K4tNWTsp/oSyqqGchSFJZ9z0Q1MkP/bn3/+8J8+/t+uy5j2ons7dWwViiem7gHi1uW1CECP&#10;uYgFt2FgpT0AwdARtIousLaxxaWUOp8DGxE/QBNspzFxlz3qSwC8rzcqoWEQFJ6RLt0hSGpNh747&#10;olIaa8K3eh+2mKgAX88IyW0lVd2KlFaEvIxkE+R1VbNKIUqjqFdbSpdrkqVUlYASopAscl/ra6y3&#10;ipqIf5BlDhDRF0Hrp4JRrgG9dirlxB9MZtdSqCjTSffQ3AgjA1KhujWBDqqJyb1Zzld2yCTA7hF6&#10;9ZYo8hyyICHy+JJYoQXW4CQo+J+hzo9woM+bdbpLAGcI6w3tRMaP0TaOhzQw2r1DVAEgky5eaUoW&#10;jwEgvygwG9838ggYbDPh0dyG67Qgc8sqno2TijRjkxuiYe84VVAglpGeJHNOAVuPYeHl7Sd/ltIw&#10;p5G9ZdIe955FRQ5ObkGVcpmqMckmyUIdJfqDdd9s4VPlJ9lNWbeHgN+qj23OeXa1qC3lNJPN7o78&#10;XD1IybSHy4rUrb2DL0YJkVwMRTdiwTMU5aFXYMniruDKqSiSBI7Jus9qN/Iy1ACoRH/CXRhhwVdI&#10;m7HPyC6hJwq8K1fAmk1ppVnz+yPy+JYg3sD859AtAudCILa5xNhwibuHYZ9zzC9dAsfQcMk85Pqg&#10;O7rNm60R6nA42UI28kEp05ymDz4YYSwN59ROpVggTtNS6u2US8LBUGYeOVZNKy6laY1Uhyf9oDo8&#10;OUgOXXTJOK3/VXEpxgtDpwv69sExkttm7VFfmXSlDrPoCfb5hHR16BwV4uDIJWDgnDNwsBRNDRy0&#10;zsN9HyPWIMAr/iTeZAQh2GXkJkpL4TUw2sj1j7zXTE5GPcr5iIIx9TccV8G0YU4T6bLi81SsZQCg&#10;FaeZT3WXPx3lyOU7+RTJ+CGvCuIsRpo/sog0Kp/FapKoN0iab7e9KkurPwvoOLaBqI0s8KcjbdIK&#10;FiLkh72nmJ+t5/32ii/VU0Q8p8XKgYEGxXHAhnXU4yagYvIdsaqOM5J3xKB52v0P7o10wbS4FK/d&#10;xHV979aSkEsN570b73yfdOUeH27zY/7kVINQzKCBHRUgxDhv7ZG2djGaEjhwA8g0UOI23BLdcQZC&#10;+1IiDGPxtaXotZ0aKqJlPcUCVAUMm1D+FUKIFy4kQ5FQJSw6Co4+gsTFsNQ0UjsV/VGCu8DkH7Q6&#10;dhrZI4nqewfE8yGyMgDY52N6UmdvxGrGkHC1gppSCiCckDB8mbTHnZusduCtJFcwhx6VBn9C/kuA&#10;vNICWJ2vBnmvG4eQ8fGDw6nyiAJal5ZyAIKrxaXopZ5qWOziKQHwLtNAKUvyXn+IniFZ8lp61bxN&#10;Xn7vcBpatX2ZtMcdJAO13F2Sx4cPWule0jxEWr4M9pqUkHwSfNHoMjxCjpNcW3gAnmWu1JZiRiqe&#10;1mgNP4rScnLKsNRdAN5HsuwaQ8FER3JsAY1Lw/vo1RX5k4iybnF3gKOsbaRZBYpzXSFJYbcUIWuQ&#10;UwQ5uq8mJDGfj3UTfSmxMSt/WFuK5jKw2+hNOynUmAK6llIYI7dXW2qYFsOaTz7STAmDOrWLpYid&#10;+5E1/lmGIWOfTg/xM4Zk7SSbA/yO5mDEeaQEDu+xyzhFwhf1dOz5RiBMUPngtDP+QpPJtBRJuJ9n&#10;dwJ/sgcA5LIaK8rHfFPVw2MzOg1I8jlMQ5t2tbuU8jez5OhNhvlBguYkuyqNbqWlvA1ytjM68mD4&#10;CqfapZ54jvuk5+1coRBuyhL2+Zj0EL9meZ25P/YwksS5ASdoF9NwUgKH7y4XC0Z4IrliEvSQPUkV&#10;dUVyhPePWnmSD9/oxJgqFp8Uec1+4LVTuYcwvZVvMlDmzA6HxICnKpLxqhnGKAY+R7Ki23NB1KEP&#10;Npx94Xpp92xOXQOHL5UyCYd9p1LLw4gJtvNSd59fb5XNTKTn4HByS9Ltm6zr2SIyUBTynes0L4c0&#10;i+WSp7zJUg7BLrw+zoiXsqSGHaYkKfRXpiUqKaIoNamRhTAy5JvzvqaX01lDTv56k9MF8S0LAJym&#10;CYALIzM97cjD3iY7F7LztuATWcjEP1Bf9Sb7Z8sOvnmKg4MZefzY/ZFFcMAEF8wXwyZSsxZ/M2Di&#10;3t612lLi8gfcwMCFXCg5neOI+6Bse7WlpmkCU2VkxUUKXms56PDAB2+sP0LZT6suzGsNZ/0es22B&#10;TuWSVWomP2DR3ctV0j2x7hK623TiAPQfSxr+vr4g1yQgWZBHq5xg43UmidDTBXoSw4N/Lb5qEgxg&#10;QgguFIc8LPz0nUVwUII1IVfu0WECfxIn2gTVzs7pMC4oMsGG6HNNHKtt+y1R+YCe1GZ4GEkNl13z&#10;Yo+r2lIyPjBhzfdO2S2jddiEU08E2X0h96SCfkNP5iekp3TrHP0ATk/Vxq62du/LNHW6KuSeFPCB&#10;uOzAsE4yWpE3cik3TJDTTpAnXXVK2p3An0Q43ptwf+37I9OudpeSgTBzPTcqEnFc6iSbDdlXaal5&#10;mn9Q+qS1cZlHWjZ6Ha0MFkJ15mQrgHTVK43AkhGY1y6hRpDdp3Ikt9hnUfOMLr0nVC5bb044PcFj&#10;3/eY89/cvAk9aSPXGuRle8oMdvhg5jys66ZOc7WlRBtks0SlgyhnLLongly+tJR75fKp0JzN9MnM&#10;5HwTA57KSJbJfKun3XlMFcmcQnC4qR+JPdEHJMPnUt7tcF9TkMpWbqe7IlNrPQfUUjuvo4qV0GbG&#10;UyFsipahFIR0hO2wEzUtWTUky6GcA4rcK5czl6G/m7MGLiDaVRKSdxQKRNTQonaM8RpQw+x2T5vY&#10;I4m01F1d2OMAhnTux/TkXvTMlD3cICsUA+StwVoJ8u4ezj2yPEiFMYhEPwqumLGDknJtqWna/Q/6&#10;CC1hLTu5/DJstNKD69JTg4hcI938MqDTrPFj5NvUHyHcayNDTtPeFa+Ri1Fs13DbHkdKAHSHck4U&#10;91uSN7FLfVXSheJniEbTwdp7h0Ak1WxIASBiDS8oIzWqGh4NwZdwAgflKJOcFD4xTOBP4uFsgmJx&#10;+KISSX6hpudF+4VVcoH0HOtJmfEoHQTHBC/tQJQIkK1TuaK+8gN4YL4Ujhu13F2URpDdl388zIzx&#10;xUDUY1Y23MTEbgcuYmYJ4sT3SEY80UPccUfyMC3Fq44j0YvikF8KjUUKgR7AnhOpvQsnfNY1omYy&#10;7O45nYokbOfZm8Cf7AJAwaF8fLm2h11PobzKiAKQ6rIm6jUSAAl5w0iyUL3KLEclZALA3qk8+Jav&#10;jU7lAbtmLOGIh8ny7Sot5cGwFCn0QQXDZj1x907Eczy4UIrORPhIkcGKKlpJo5GNbikl/VXJxUK0&#10;e4rrNXBAxjAt6hIdYh7TnF/RTYHrm7B20qWlYHyxlwYej+BRb2mwtok84majpaVk/Z8aXsv6P53K&#10;zUqmadZOJWNjfrBRhpDCxjlGqHqFvSXjkqcg5Hes9ckyACa724BFp74q6aL7DP0NfFMBk8ePAcr4&#10;Uz3gm8oLhphWF7+iMt+OxqSCFasP3m8J9DnzRslgMB1EA0HbmEkwtPvVcO2NhZEEES7mkBs5D+1B&#10;sY4DsWFUtqTg4DjgY9Hfk1YnjrKv/5q/iWvajBGCwPbg6AdwpUcl5ovjKjTBzG1FCKpYUFZuxq2b&#10;hUiEs3uqeJr7DNh7lt5uqmvkAIyfMaBAZu964g0t3AJMUFTBXHDMjtMuEQvKIXQ6Lot4Q3OxF1QO&#10;Sqvpk+coaiPCjUwT/Qbquky3o23cm/N0AJ0asibUv5EUWmn2zmG4xwnfpDKBcGcGf7MPdBl70Hkv&#10;OL7QS4jReS+o8xV3RkVhwG78/CPSUGA8hejnDA6BvfZabXW2ApRkNMmWQLhRqFBzaAJg3DXBKAvN&#10;VNMQ/JTWxaQB4IGh4WTQnuL3419cTUSV1Q1kxvOT85BcEWuroZ+T2WleLqkAC8rbSS0FuEcge8Yz&#10;mlHsO4x2z3aQwRipV8EPBpISSvM188Zta3jzLtbZCTOshsZz6b63gmFdtGqh6jh2jUog79BOmjRS&#10;NBPk1WlMO0FS77Fpq7XVnPWAm2yMzlmIF7pDQ8iwWksktLMtVVjE5ad0aPO0mnejnIAMIjWBYrjZ&#10;kS4e8IWtPU2Qs5/zha01TZ+TLPC4/BJ9zZ2qI6CPJk9nIkUVBxLNJoyrGHxWH1oSMmXwFbfm0JEy&#10;m/xbxQzKUklZGUnvvHRTnWRtnsA1UPPzoRoknZ9MErxzoWxzw6MtQWvFlDg829NqrzJOU9LTsVE4&#10;kBZI0yVqZ0ORX945E//9kyz51LSRKPch4o8odSEy3Z0dszveRd3UrMe96m3PPvgBInQSr54NMllk&#10;bKjsYweYh1TKh5Q8r3bXzo+LTHgyVhezn8mSFFAQbREtU5BMyRJ3hihncmje5y4OBjdLelxccKFp&#10;z4lBDOquJzzin/KCcgFphPFPSjrhJ4chPkl0SBTPpuw9GrKGT/Ipm8q57uIsnubBS+D8md69AsaV&#10;1DQltLscnW2HrUcyvVbNilZ+++d5DpXpkw+GqjigpEETp3/S0ZMcoWiX4bMWDO0784bV8icfDFXP&#10;Rnk0+3iBHNkZcjkEPA00XdhQcTW9/DSB+wFuZKTTRlzJ5FBxNUn25Ce+mm/EakfsDnWDx7zafW7p&#10;LyuJHbOfcEuXUHJGAp5ccUsrY619DlAx0pv3ucst3UM/Hd2HJrY9oae62l20vk6f1NnmoeXVJpL1&#10;1RASH6V0P/aSs8DloWxXb6XKTejM/n1IiFRhybZrZ5vnCVxLQ8XVlNc13R1V+oJWF1Nlx7Pdrbr+&#10;4O5IJaWhDHt9dneGOanErGu4BwsdcIANs1TuKL2Pe3fH9Wm+4v5J2Qqmtx+GRDNarEl7A6CTux9C&#10;FB/OydB7UDAhpe0ixpUNx3l+tmEo5rVBvpMud1kyACoNjeEjvpqGJs/YiNJ7eLtPX0jFZCSMR108&#10;oS8kYVELsa4F2iccvzRATFqgkriojhZxoDRZztNqaCxAtSbb4cehFUlDtdkglCeWeGw1cbtij45j&#10;gVsOEDFzR+1sXkkxl+EfLOuvWcPdxVm6qQWMo0EWvcDPEM4gdnTHiAZZVc27NDVyNM/J7YLOWAtm&#10;6WFaLPQCndIoFSVkoiVwGFnogQtfk11TNNdMH6QXCj3Xo0qsgoSwgy/YHNH5vJPO5dJzb0TCogAM&#10;RDvZkakXF1TkqasBR/o8p1P5CEpRBFzB6tf15AsiNxeWYq7ZhBFfCi7KuBT5zUB9ZdKV1QctVbjP&#10;J6Q7TRHkF0Zql1nGV8iJ2+58KT4/aHsWIS+z8vm20kpwmuZLMcF9uqrDnH6Ji6fiy0OEDUuZGDuh&#10;H0Jcf1TQ+m47b3GpPM2Xqo8Ul2KaAJrsJYwwVpt3wTfBahIXCLn1W4IHuz9SnLbzQeiO4Zb4HBsp&#10;noqaEfT9eO2kTsEvHDnadA3mpe6/JWh71J/7c7MwdFPFkwspM8W0ExkHUPk7+mXkxiII5z3uSaay&#10;+KA+YdJu6BXg4yScvLCeGDdRW0qmUpR7i5Df3EVNaoBQGCGPTOh+SwZulljh7qlYa4jTtHf5Fs9I&#10;fQj0tIentNRdJKOaa/dMlHvs3Ojc5wzu8MZiAvOAqYbonUg6SvvbAcWNryoyvQPDvTHSjf16fAPm&#10;92CXlxJ2b4xYQtuRQJh+nnOUi6aB2jrMi85NbW7MBWf7HJ2HiXZs+1NbhyIC2l0Ece7GUKXcsOjG&#10;DEH2wKmtQz3hDb1TRnpEBe1O+RMd7NBaooO7dIqw5W5eQCJdTThArb4eqIEsv/AIILmSAzFi60on&#10;FymuBAetg8zyIGjC293ZJ6qCBMLaO0sVDle+N+croFzhyRfaBPOzcaG7aRqgn2BYI+1v576CDfeX&#10;MItBw0C//qTvi9Y5LxTlnmbd/ZwPGO2cl9ahoTvzWyEcvWzDw36lCewMychw8xxuw6zI56504+an&#10;YI8G0jp379GVXtfTRcqAv+mM3OmOn73f8hdxPfs95Tjk8QfOc2U+Mxp7hYEblW5ekdKNQ8suu1jp&#10;xvkFTt3f9k4ST3DfOXTlqdCgq8Z5rrRpvCGwLHBGamLnFwjXgz6N4ij9FT7DsFmmHL3E6NoVxJIb&#10;YxHPqBgR1zEvBoq71oVctFvqFqGJEGlUzFf+ypgftCqpmwemWbzAw0CsLCdKOL8tdOG+0tKLml+B&#10;MV+pNxAN2sAODZTph9Zv1OwgLPzGxa/YPWLaNMq3xf3dG7jRMMebV7tHrMlDXuDHNWMMH1sN7Jwl&#10;nuDBPSJ3RMcS0p7DgXzFILDzW/4irme/J0cAQoNsjByefrGQbhmuImLpTJ546Ub0GsRAGJuREDWW&#10;okwhwKDB5njj0B/OhA20NCnfbD0xOFe42WgN32UrVKULbw+4eeeJnFE6z4URhMj9iOvw8cskKKEG&#10;EcXbQWvr0LF6vEROdbk3oFdxoJaI+fuUJljgrSvKSAx8ze1fLnT7QscML5ekKnYvLMFB1ID7GtB3&#10;ZaDREWkokX5MqkIXpn8LvBFDMX5OoEGqXngZLkQ4sgEIswTvPZmP9JPvHdJMukkUHDUoby77GgGX&#10;4HZmnXVSAxkSEhA72We46aADDaTz3JWRoMt3gylSGWZOFb/S+Q90Ert955jKA+O+3VdTW7TxGy/y&#10;ZQWvjExCh7JAPzpuVsauNBpRWS7BWxJmVhV1LbNy6etcuqugtM6FQQnIT43Xi6HgWSm/MJiKymVt&#10;HVqE3lBXebwPoCvDTxJZIVB0bYba47QO3yOjgJ3f8xe7FMNs44wwqTcZ9DD9dho7Nz2+a37xy/Gv&#10;vi8peZReSYAgu35DpwFCeGkd3dCtzekg2iKDswOSxh9u4Hyw2N0l2X+adfdzdwcmTO7BDbYgIwzo&#10;KIFi6KjKQtO5FbdtpkAKTbV1mIBK6VDbZv8FWIciye5wp3iCBy8jYzfh3yKXdxksfsXomheEurPv&#10;z1z82fIpDHGgBgcma2UdA0axLqjRh8INqHglzReldVTXlDZtfe5mbu+sM52JcGpZpXXOzILL3bLP&#10;Z4NbVg5hpTId0HETMXIfrwISenXUdAwEC3WdDt7RSN+8lqgdHFiyLjI8q5usWIKD7yyRsWoZZsJ/&#10;Y5eoNb7A+5pfEpQb6xc5d0hHPHSXzM+IOSvzUxVnPCNYcOQLqso7D1DndvtBwuuOZKXPZaOw6p5m&#10;fqoqdZQNavih8TmzMx10wg8v5EBr6Tx3JSuVDoJRhdrQY/6jWi5X7GOEt5oUIOwqqC4qrHNFJYAy&#10;XtF3ot8HNOwMgrFqxKEnY1DGVdKOrvgavJm6iRr5QYKDZtlVy+w5k4hLn29pHbi+jLqTy0rW2BzT&#10;oRmQQDYI1NZhQx0ExgU0XHzgEg4qDRJGwbo3SPoWBM2gUEhUJbrJ0KVSXdHNu0wHYs/XcwwQgoGp&#10;KwUITgh0sEfT1fsgEy8iB2p8W5aBTKfSpKcBmfkv3VxdwysVOIbCEKwXSuYMXNEALRBr9EMNgM5f&#10;fY7uG14vDgivFzwQZbw6pC20R5+jMRAADATsMxw3Zbzqo+bsBswf8zk3caYgLFBvF/svKdhGdmkO&#10;lPAK03R/DjlLcGAUywVpSCOjvUKO2+RaDkzrUM/pEuPe7/mLCD/7PSMH845kds4OfvkrL83MXNWE&#10;bvRXQiUKL7evk4K0ZCMk659OvnsexuhMBMXU1HylZMXmlaqtQ29lDmWReZsXUShmwO5S4I58JzkQ&#10;yAcyxexQf4TUfUlWWLpCwTfcPrk5tORSptBx6XXipzRAUqdMUYS3pUZv5x40XMHhihj4cHN412D2&#10;q7+ofn/awcZ1FKt1jS8qqhdYDJLNqJ2H9w4vaNAAFCeAFz0O6AlEME/93jHScfoc4wTyyw2bWedR&#10;FO1K5/FZSVK8MSCCggDpYI/WynTKotrDnX1Mp+j2bXzUIj61jfJAEQ5muZjYJuHN4CffgFkuliRM&#10;xc1k59/rC4vDZF0elUZIqRZQXDoRauwwwDYJzcj/tpCfLCVgExb+AR9H3Vw2TyOQVkaKp2LhFbT6&#10;ChKyIMt3h3uYSGhe6K7q5aCiAIvJjynW0XVF/f2RFWHElOfMWxF1buICR+Y97qi7r2hN0cWczMVv&#10;NAfkPdzYFnqNSzDaa2I6jF67ItBuPKvCzZa4+I39E9AqJnBxVHQ37wK/R+wCBuR7puMUQUfNEZJx&#10;cPaAZO1iZxY/4G+FlQ8EYdN877yIGa67dFflsrj5tDJaJEOFaGnXsdgD36MseTmCUjhBjN6m3BUh&#10;z1bN2YYOVJqYfX6JwWeOExrKi0sRlZzmp6qPFJeiSToHKr6+QATcVIE3c/L4JugAQ2UQim0JyXu3&#10;XvU7sjHUqwycW0DsIAVBWDG/wfnU2WbxVHS4ZUM2TmWafbb87lJfOtV9fosaad3BAmmN0t8TfquQ&#10;ZvCMYGPwQ6PPZLrj9IByZAIHla+ubiGDyUhz4Jv8STycTWilqzasU1wW1lWwYh7ZOXz8+H0VAAUm&#10;CDm3ED2DHM1dmXvjuGSqScwF3s0ETovJBLm4Y8KPjhnabASOF3qps+aHunrmH77AqVaWnLFhqt6m&#10;6Gop1ZqhCuwjMvesLcVADESYxKdeSJ5esj08RZA9QPKW2N7cZQPdPkEyHJOmF0C2CDxByaFQhSK3&#10;UNoOgvK2OTUkK6OCu3P4MiKE19pHaAC7oq12HcnKas96pRfjuiLcKJ2XkMBzsLAUw5eu4J3xg1KJ&#10;oQOkEbNLExIzAO/zQNXHGkDyFMmmvnCK4KvaZFeUbo17ZFYPjcPzHvden0Oe5kvVR4pLMWwb9tso&#10;DnoyUNLqPaOeV7K4FHOvs/YAeiLDSzZQVCgTf+rxWcWlZBpMvpFXJehmtwCixqjLrRgrMM38M5PU&#10;vHWu3BhJlkl9jhFM7VTa4XwhZTKxG+4EI1vT3bt//5agdXy331zbW9XtmU9uCSLnuzHhhvJ44S4o&#10;OfMGdSKOCIRLrNChCNE+fdCCvK4PRrr0tgr5zIUglpswZWZBQf4oo5TpqMWlmKlKbdg/KGwkOxL0&#10;QgtFIPuclqIcZaLC3gT+JD6UnECtcYuYH6Ve/1R++/aoJ378wSt8lHbtdPuM9JiXNWl6sC+ZoGie&#10;1wGmZvehIjpBLu6Y4BDATRD0DxJQlN00ghQz85cs8RdPF88M+sTIrkm9Rs9oI8oVTzMKepKVJc81&#10;4gPoY4Q7Olw1n+Nm8Qiy+JcBULWYry28c6QnNL80npP8nBDqaDQwIaGGK1UYzgYc1GG2x2W+ajvU&#10;F8/xgHS9MOrQ8vIJ7eqxxeQYCDgUcsldKDFkeH5Fglzd8I2ymcakUfo8hle7ioNy8dH6jsoUpm5h&#10;jwutPL0AsubpTih1dGeIfl4Nzei++3LJBNdqu1OveYwC2cVA7LGhhX8MDcKjdCpriibNm9wT8F5O&#10;xpCQSRWjOqDa2yXEJ/Nq1KhR4xv3sb/HiSx3V6Om+QoDf7y+UuTwyZgLCEMHS3ySJGtn8zp/JBNH&#10;N9VGnC1mPbhGqWMXV1MdyVNLoR45iW8ktz8eKh8O9FGApDLC8Y9cTJGR+rqLOrYX7Ub+78I1necN&#10;nzQuCSU460UMrNZQDZLSLOGO7vlkvhqzXhAznxVc6g+oZ9kjv4urMf3kFXGI8QXwimOg8kSu1HGx&#10;2pK9goabZjOIsiL8AlY/jzxUx97KkDcBHihdiNSBMVrIsXn+STohUFQIPHgk1xfGNy7iTVZCIKfn&#10;6Gk1Z68T3uCvsmPDhUUrYOUGiC1znq/GONHXacj3iJjGhRvwQpMWuorEvKYByJAgEiTpA9JGajQp&#10;D9EESSXW4270mEye2h+H+5zk7jMFizELusJQuZE6dvr4nXK3xSvkvqiy+3ME7AaY3NTIhpOqIGEd&#10;68s1RpcN+4DlNyp0KkvxCnaxQFzDvGuMnYS11Nxwr1dUlYgXZw+IiZTvogD27C4qg8XhRvQ39TEG&#10;hil2OhEDNTSE4PawOR+h7IR6NhRI0h53n2765PAYp6dbfuSdIYrrGFoxLjrjgus8kRaFb0C/x7/o&#10;aAzYRl+mhfhM+ZIhgaYrxWoM+qCWom6Mvikr3pytV8bGyHF7o5CgOikI045BJShMbUoPhiBnl8Ut&#10;l5PPtxiKPd6ZYxTuBqJyOkwEcpeIh6ptRNxzPnJkmDnKfSenjvRl3N8EL6+0h5pi5Fhpn3uELGMN&#10;unzEMD5ED4oJ5qut4lEI+e/28xrb8uKE2GSyu0tnmo4tM+QrssMXzjbO6zyEBOuWTXzy/lCLXC2T&#10;17DaKfFdFVWCwTGWjIGqaNZNDRUhyVoPmudnk+iHQhRRTvNyrDx2cTXJrnCGRgbk5XczA8J9MyOO&#10;GEZxNYbWv0JwijKorwaxPj433n4CFt8FLQzmQJO4EC4XadI5DWJJNlIQkGGw7uaQVw7VzqYqT698&#10;8PVJ+Vlxu1Nchrx3gMiKD1v+YfCSbinWasMn7S3yIWb64ZlascY6uGDmj+zcC5zzhfDVVHWY5FqD&#10;5EBdx1j1wB0hs3gq9x6GLguPhxdxPTfP8aggqLwdrmK++PSfgc10vbR4NlYhaD0VIySd9SL/It5u&#10;WfLRTKE7jWqrySECfCdNBcnqRuZIf0sX34eO3SJVXI3RlXi+kyXLK5lOkJT/Ak/RPQ/m/XcY/tBu&#10;aIaprCsl2OtjaRIvm9lZNEck+3DIgjYxawUH6BbSuRAaWKaWXohQ6F5sfLK3J/aNcOj1hqJg9bcK&#10;Fvlu836FJBR1hCvN4WjHGHUVSAgUvFA+ZP8dprPCzMnDxw7qZ8/fROmEM5iWB2tDzKcBQszO/ArL&#10;RNo08YsmlP1S1GjxKnsfzIzRYw77n1H+DUpauPC71BRP88AMvWmUm9B7O0hYfkaLvk/IEmkzNFne&#10;Hg2ptm/a555MqPMhnLtLQE5w2sj1lgS4KwP6WsvZBVsCypKZpne9JX4Ac7g1bEEwRnztr7K5Lq4m&#10;fXU+G2Nu0Hc2Ra9eGfmDKL173GcXkjrb7ZQCKBxcsAJHIWeXQhLeHvA6hmvpAj/ndTcZ226n9N6g&#10;waqJR9OFvMlszKHarQN4ebUQMRio+SbR4wa2F4dY/E1ssLoaVfzpkyCdzlnBBlOzI5A3h4wNzqvd&#10;x8GNJrfDCzxI7RjPcSCK3nlvSOw7Q06Za5zPj545n4hhXm33XHXK5DFeYSRehQrsS4kykXBJxpEF&#10;96sMLeDwGxnN2Nu9r77DtxhiD9ecuYmhlMfEVfwHuoY4VFzNmen0Sb11CFCLV8TfbrLg4mp686mx&#10;OFd31o0y4+HWDcd2nNUx7id0nczfOkoC9vbDAtGjhUedir+Ja1Ja0Jkm64WDaR7a21X8/oP3G1ZV&#10;61sycD0/U/wOT8YQCPDk5MO5QJjcgmVnUWxYyaS0CdOEDtfxvfkM/mZ/Z4yGgeSUGC7SW8kCswQE&#10;5ZvydDPblG0kW1X7JvvAhfYaCe3C0A0M9TR8kecwC97QldUk9aNoTiBrwKmHQ8GgkId4bJgku2l9&#10;gvodSFqsO3h+Eo1g0TI5ZqvAOCqP2gi424KVFiYCeoEpkQzg0vN6TI0pBooy6Xo+2/1X7QLMdFJF&#10;tBElvGeUL20PXDKK0aBQoy+USgteEeivFDrWeNwAaFgcAsYRIKZrm0SxM2PxdAVnqOy9FmdWs4Tp&#10;KblFzszphTDcL4ijZw+KkaIecB+Yru0YdMJir09w4Oeb3I2I5en3QM5N7ROGGhP86BItQmWYlyzK&#10;4yeTGXEeqq6mA4C3RowLrXQB+tlEDG/o+7HAUYS7KUAHKXn2eEFxjBuBzc6uP2zNK6uRE83hQH79&#10;3w6J9MQt5cqeIMkXga+G3GMDpvmbSJmcoXdmCnNAozVSFKyHASH+oKBGzb79YH81FiuFgbHH1wiR&#10;A9SR5B9W270p8fsP7pnrwIOl/Mk9Q0V/s6ps1yqweSYLwkOWQvMv7lZr+bZ7bylxQejvzeBv4gk5&#10;g89dc5lFvugP0M4QOQAtdRMl7a8mup3ces7Yzy/5ORDhMEyhuNo0z6lDjyTqJ6c7OQ0VV5NfmvxX&#10;q8mEh9CZFCvodqY1q7NbAiZIFoe6rbp2NthY7G05GyX62WQNQw3zSEC7NyXSxYN7dmMZUdh1qzrh&#10;MCe5qJvR0EQUeth1BLc60GU/QYV3yG7N7gz+Jp6QM2QRmfwtV1mXGGmgnSGPw54OCCkL0rTrncim&#10;iNL0MGRgHVajlkWT/gSH3bNtuQbdWZ9dpsBCVwfk5tBqKE5jCFnzgMzzHnxyGCL6F1djDtzMngdi&#10;a7LSyNSHIafdCLtHlO9rGnMCHp68MLDOkVLMe+VHZ6VXNKNLDqob/Dpdbl/kPiLZiVlfwaP7J3d4&#10;HYkBLHZBW0N2KQWHHOfolv8pTHCYhV4Bu69nxIjdVLlw5rBQ56wMLxSQ3WjLoeLdkT2K8/RJt69O&#10;cY7Of2CfWTgbCmGZHDJJZ7Bzms41BSUi/IO05fQYYXefmptf3j6Maknc62NqhqJPvndBFbXxaoGf&#10;0Ksx+cLRIsHoBKWhaUVM+9zT1m5sazLF1WA1kiwd3kQPvHFUG8ljSxjH2QTN5AsHqIiD7NxFLAhd&#10;XHy+iqux0o/iA/wA0kRR8SRYEvdxliB51xowQAahu5Rbn2Fc/vAsyQ9Hz7LasE/KJUWoiCY5z6Gy&#10;MlRdTWhNYTfNkETFID2dI53YUHE1p6/nn/RjT7OKq90PKbqx7B7eneijGy4xilpstp9pNUpTnSvv&#10;z+BvImVqBgMU3pICCAKlB5dB6Q4H3eqBduP3H/E6sQtmieBczyh/mNPjTnwztSHFLaR97vA6wJEm&#10;wJwtNICYpg9uBBZgclaaMCZ8xbUp9Sog8+2YlFu4uM3VByqN+vnw8FlGU3E1ydgnhCGMr0ZzPNsj&#10;lHOF4MmmLovLufJq+GowUYXV5AxDJlTS91ziOiFAvi6VuHw3pf0g9sLMcUwyIt6AUj5fAz1GTN2n&#10;ZnivKKGjYxqtMo+puRk1DdDo/hA1D8f48S11G3fnLiqi8sVI+9yhZih1eYc8+jiE+POIHqmCx+uK&#10;jQ9hLyYHHW8pl8i1S4RxJl1A4jfqY9M2XjmbPO+ojhx9FI6Y0wlbGjUPl0Pxpq/I2PJ8IQEmHgBO&#10;Qbupx2uyX/pGBgpJZ7srJwz0NdyFZ/QljXhKtvNQjPn6yyGMAr6k5LTPPfoadIFsunUv4mzwlU8P&#10;9bM39NT412WaJ2p+NET3mPI/i6vJtjvl4aHcg2Ec4kmQDJFzQfWOuYK11Tze6/QW+40geovq3Twk&#10;DjRQSMLbffpykyI63vDmPaEvPzrMoZGro5oNr799TuhxYtgC8fcstXHX1DUV04bcsnSRFcCHii3J&#10;PaZouzWOguxUorX1mBrZBjQAviGvXaHU2S4suvlKrlfD+EX+PfIG/6TM9tMjsYuzCLsHLxZi0HkM&#10;535PMO7+JXJM7XMcSmHL7h5bw8FZsbEnZPJGHMhPNL0hDktkja9wFOEOD2XQo5HvRFPAw6H+8hQx&#10;Luv+dJFRWJjylwlZArL7wMjRa6u5FwcmkEjNA3JQ4CcAGQYkU7jW+NdZmQcodxDF1eGThhydbZce&#10;y9SsAJAbLODtFADME2JWIC5aD0SYyAV1O/ToY21S/BdC88bxavCXT4DT/IPk2lvzyJHNyJ59u/TY&#10;iuJSkt6RXBfxCdON2XxeDile2Y2wL68rdVvneTrZ0lDtbFuY9WY833LeRmi51gU1KMpkrlvz2MXV&#10;pJNznp9tZai0GtQP6ngvCOAf7+GgbMIEEu+Tm+Ne3vpVK63WIjWNx2zGsgBJWTBRRD8REINHUcRv&#10;JTj5JrEehUUTcuS54gEcyIpiRbGlFUXHybwZAsezudgL0TbdeeWuv5zf9s0skRlRLJFEhuayAW+Q&#10;2Sn/ISEk6djyBCIbYdtjDW+y4d9uU1w/JcOXlgwXTi3JCQakFT2HnnjE7kdC8G2g6n1ayyzYN1Q+&#10;aCO1czkvvvacCFGBS5LTnXdJklemtpjYO6rCnrMkyZeeNKeNDLMM0dXVqOVPFO6CPmlOqw3HNiKu&#10;reYyOWIDkxQjFz9pzldj+OTwekZqfyBI3sQVDi/iCk/e3mEOKrEECnKDENIEIrfzcHJYfFfuqFxw&#10;aBUQL6K/ifD3RXgNq6FPa52WPdgX9e8SeUkj3/JcwyVV+PMBZTUXVhOTQYx8hKS74JoVNwD5Km4H&#10;e+WKIKOMfc5zGlI0E1KcIiN0ZQoVJhbONs8bVqN+xk/uDq3UjRpWOyXJyaPBUFYrQtJjyBADt8G/&#10;eFGx7+77hS0i4s0VAGg5Se+R2vD6ukKTHp/0cutVUh1csm3wUfchhemQPxXPphB0VD6KpOA0icz4&#10;9HToBiB+YOW++TzDgA4wrpYg6cFELxCGFu6bnNAoNJbOJjYz0aSbsnk5apAEsizoAL6WyLmczaAQ&#10;TnqeZVgm/IurKcSB8wRJN0i/HlNCo9tzt2zo8pvv0jzMwJH1+vNAcPlG9l6b+lslszSPAcg8e6sk&#10;EE8Y99gCXsdhnwwDe7mt8PObShehZUGACiLiacHPqw3ecBJDCeN4F7hLci8/gFwlE+m5cX+AYh0H&#10;cpDBek6O+RgH8P0y+DfLZQ+H2KEH5iMZNeM+6RalI3RvBn8TZ3KGQskzZ8V7TBZPEiBwhyHetCK+&#10;ZBJD5b8gHEH2oj2Pn+Rqg0tygHg8DeU7bOO3999+2uT29o///vWbyfBfv/3Xj59//dMf33//9fMv&#10;P//4X37+5Zftjw8/ffz143/+5cu7v7//5Yfvvv2+7QqfCb/65dO7f6DSGAp2vnzXZv3687ePX979&#10;8vOv6NvbHG8UCn75hNX+8dvX77/+9i9f/vTH9q8/f/7x//wLfvvfPn394TuYfpuX7tv4x5fxjz+P&#10;f7z/9OGnz19++O7Dty8bg2+f+8fX3/p38Y93v//6yyf8p9/w5Z++ffvt+z/84Ws7zvuv//zrzx++&#10;fP76+S/f/vnD51//8Pkvf/n5w8c//OPzlx//gDvzsv3rty+fP3z8+vXnT3/915/e//YR52rf//A/&#10;/o7d/vwj9opw9U/vf/34w3d9HIzRfvCvOJz91c/5/vvf//Jlgy1Wevc7ILWJBvC9Hd8oS338/du7&#10;D20IwTRojvLduw/IAMLb7SUR+I0Pf3Ncvf87MLjJmX/9kf9637C6/bcPv3/aEPz+e/zr3ftPf/3h&#10;u46f3z5/bdv4x4/dRPwT/h8TGo3+DgwNP0ck1oa+9h/Lk3Ad/y2zEL1bXKtv1I725eOHb+9Amo1u&#10;tv8FRXz57t2ff/juz+1QneDtt43kG6XC+9gSFX9q/zrAivwO0P/yt68/f/70P/83YeQsy0wB8Hl0&#10;ke6IejQGL/9RvG+c0gopbKlcjdv23XzbCACudhs5Jicp8nxMcmzZtYaW4JHbXQoFYpnzksILUEPF&#10;MisOOZr8AvGtG9xWrEtbNON2qigggVb6zv8pBbmg1giSXLYZKxI7WF7/3jlWDIG0xbjKOHBBWF1f&#10;5tTzQRuhPAXdFuHbNgeNOojjgGgH6RF24RF7pzN85W0G7N8bCErrHNHbdpsFISXojYeWLt8+h6Cu&#10;IBKASjt+kLJV14dbiE/7GjpphK+d7Lm64qKNp+kS6O3YiWM6Cp/HTtL9x9DPFYfO8Qhoez7NaAWm&#10;GsOeTuiC3faIkhydyPmYwb2zDTSVti62Mw+9yVABhSiW2kkF72cHIReCftWBfkAvkw2708n3ToS4&#10;SPsgpOEAXjAFAw7UuqBEHpQIChW+Ti9ozitGkLgHKs4Y/NA+PTIWeKnNC4BYIrKpeJL4l7EqWKTM&#10;G4Qk8rB9JBrT0AmgpSE4ZjoikWRcJ1GYfhrXBQHAsB8RdoPHahu5os7OSKYoaAKNciPs00qZIJ+W&#10;S39oBBkFAZWQqLB2WwopinWEgQAQa7tNS9m5EOCNOPJSKNAE9XSbc1vgWXjA7JYjYTTwpgPqhnY6&#10;fIPVdQTgAe0ejAGhHHkbKVE8dmhcCEsGxuFggrs4AXDnrYxk9/9LIn3/4cPHT994nP+QSkFM/16p&#10;9HCQhc+l0pasC7rapNIzTDKE+H9Ipe0WNbG5//+/UyoFiDep9A1FrCpSKS615a28eenNx1IpRF57&#10;w+AxCCz20CrVbswI7CqOoMYRRZ4FURG8o6lJYKQnSyHm8wuOCINXG0HD5WAobJUButTDkSKbQlj/&#10;nQ+yWhfafSQ2BVGyz7GR0lKIf4PE0PeeYmGQ5NXfwyM6ZozMF9nvsCy3OYeWhlBlvrBBYsvbtEP2&#10;aEIo3EbwPgdxElFkiFtqc1q+en0pVBu1l7dfbqIKNW4RntO+Z55TH4BNZBtAkEt9HUi5HRI2S59D&#10;KlRHfF4HUesmZfTSbjUswUNpsmRAxFsTb9pp/in64SGhklYXDvNG62Er1zQqeIjytlPGOwZ3gIk+&#10;S4k5iNWx65LCuU+tSns7Dorbhg0gqMruw0oC0JFexFziCrqjsYZUM+LQ3KVtA22HZbqGBNgZA+Jm&#10;w7bRQsGkXkjsceTFtK5XBE3XVwILsntit0H0hgbIfecoIBm4XetKbCN2t0oUh0gUu+IWq8+V4C/h&#10;JYYKOFAJemV3KMAnuO2gtA6MhEbYYETj52B2MVqAXjUObH2cNyJpVoIqklDKxD6XsrMQDNhxBG9Z&#10;WOd8MG6FGMq6TvXGaBV0+Ag0jD4VHQ1QFwMtIHOhQwCFHernQQ8eI+FzBA/KM/eBc/JnIfeurwML&#10;BE3ZSYwN5gXTeltMf4M2ioMH8ECL74z5gjSgET+QzDvlQNWqw61F7Ldl0Fo+gI0cAZH5wfPImN2X&#10;U3fNTcRGVd6OYfcQFVtJm/xBhIFpkAjNbbtBF54YVQcTvg0c42vpTmoD+7ShvXVaL+G+jrEB3rJW&#10;KLIPIJMqQJfK8utS3w1jn0iQilg0wx2Uoagnd5xDuLpjTiDwOrj46/a09QvJ8b1D0+AF4SEejUCH&#10;6T3cENQ16cA4tLyj6o1v5okNhDCKBo4oPyUiCwNJCxsIa1i4IcyhOuT2jNwA3ICBdg1cZDgTpRB4&#10;AbjkJ/g1x/eAS4Ty5yQolK/u0EDLun1owBCxcGjSJxJVwu1H5HdfB0klQZLjRQZFdRFvOvbecZDf&#10;ZEhEHbXxHrQsq45dJGOMA4h/sAHYwsrEougBXivC7UbBFCV5ArGgeldfpzVhLa/js15i3T0kWNnn&#10;kqjQEgg6J7CBEtx0HmR2B7ghHLJzZxirAqOF7tUxd7POcqV14FS17b3MLQMMES+TWGQ6EZyOHaa1&#10;pZTCCSUh3CdwNV51WIxGYtChmmekjiUwHLK0lmE0CDkoMsaRxFWgFJFLmWuidCrYcg2A5LWkPDSO&#10;sVPhqQ38EATXcQizMkyWVYaIPpjGAxB2GT6ILoOdmNE5KjAHNH/sRHFewdQ0i0fygfSsTgMl2CFx&#10;pR8IxTTDS3JCU6Xt0qDBdTgogtw65BDKWxfw0d/RJCe76jwPOFnHOcHjA7RoNh9AFUGnI3oOtLuO&#10;+m2BjH3biRJ8oEV519cxfQU6auCdKJ3a7+wlOb20s8tK94/TyQgOJcICE4Ky3EkbFQEDU0U6WIcA&#10;8gg2xJXoACkfJoraLKEBQusG0Ok8iLaygc4wauto2xb0pXVIVvn+CD8wfSych+sgEiQ8rluzvkYg&#10;cKeEewoBo9P1Gn5a8aHtcybm6Tz83ESInEGCL8ENOSt9nbdkDHmj7Ql2hECIZ2RYbzs7Wb2n0jpg&#10;A7YOzPwj14Zu3NGdjYTwOHV2/rZi9YEO0XfHWYSbfw51d8IG0KlhO8+baWtr58mqHNhavz/QXcMj&#10;jgiMzpAuJs/X1uF5UEgokNWZVTmRXhsAKm0aicrbBS6tg0313YGOA12fbxYmgGpHgZEjqazTNZJx&#10;N45YWgfe0TvobhH7jeAzISJ4pTOKN5NVausgs2373Nm4vOiAVt+sGyPuqa+zRThU+TWIqUOBXGRa&#10;J5eERQnD/jIitaEuIAgKt+RtExqQfhbwc2lR9A2g8IHWlQcoGiZupKRBFG42hmSFCXhQVCruGCVD&#10;KuHn2l6XDd2wyozXEd3I+wagDIXzAMB9A0cThGrraFYyVSEwphM8insHfgADet8AB0rrIFQ2ziJ4&#10;YDrr6EaccuCj8Ap3yoELs35/EGTcofD/yDubHcluGwo/Uma6pruqvcgqL2LYxjhAAA+MAH79fBJ5&#10;qEuquk2ts3Nbc0t/FEUeHlJ4tGl5OJ0+APjX1wXlDTmT6xsVO0dDbz4UrZv7g3ZMaux9aP2xceQ5&#10;JEUBw8JH5hdgqx8W24PF2NTp92hx750wUtJw481aG9wg0bWnBJ+RnR5DhwCbTBscLwfMXipghpTY&#10;6r1QEazfFXF478o/kzhcZlXflcIdtKsLKGXOt7mAw1y2DSkbH1s48Gc2XmMgXmFfHKGnKB4/MAU9&#10;gEopNHagNJeOiAw43jjdga7sAYu7iiSDOl16rJ6vEbhN6UoguwS2uXqx88VsAyp0GhXuaTppcH3c&#10;x4Po0desQ2hNUW7iB5RpZ1fwvHbqIulHMsHzma50ijV8OQNFjQ+2r+3vWeBwzaou4FqmravJhRwH&#10;8UT1wVYn58TOb4bpASsAzmZLVSKwVOwbRS97YjEeN5w/uIVsKPZup3S89ZeEnbrytuj6ptkVr1pa&#10;V7whln4QJCD/YIgF8IOd4EnCaZ+rF7FlKnQOTuYCs7eMWMlY2rMgLy9o2e2mxVhjj5YaT35RV2dq&#10;/WUQ5ObmlytxCKCduE2PxNLyovDUML29Iupuar0aw6Dxbj+/ljdLWVq/dSjF2L/nAcW8uqj4FmsB&#10;39xEq5YyOLKDLnJ+erOCI2fLVMNfQHS67KvOv1Edyxb96LYfNG/7jLq/SdgpueK3X1W3EWA+U7ff&#10;FGSQNMUCfosITo3U4mn6II4Mi+2z1RVPYdt8/am7j1t6e0X81s9VHTuGipscVedTSdpndXRfBRti&#10;s8yCWSGjKGYFRpQvnt6sotSH7p71g4igH+7CO4gaIGeXCHiUj/BWLhFony7S9RKZtOipA8nUGlLb&#10;nJV+UHfPmpWYLjNSe7WYKF/iu+iDaHYlBvdmW7wJqn75VliVRC9lj9hKNLsa/tJUt4OVk8Ye2Lcv&#10;05qvBkFU4WQBxWaFO126oijWHMR2vQB/2KygaR0Y7PcoblBv4fmy5/UCjFnxfrmfxRFvb4sFLy9I&#10;J5RZ3UexA5Oz8lbwXXz18RzeQVc8nGg/6CNcYx/e6Oyq3sJwFNwY9Vdqe2LBO7+u2XmCNYnFg4IF&#10;syvp7xgEWVhSTPZNsyto6faDPsL1g2KkbccgKurJxO51xeVmI5RXEV29f4EcPhaQ8lD5JgtanIyE&#10;Xlf3RyCXpUxGSODrMBXTiZO2OOKNYDR6YEuQTcwKw8E2n1JPye0nwCf48iTM8DWuxgq3QSx3CZzv&#10;IF1nRbTTpBZ68IEjfOPp3LkjFenHLnKlKmgv5hvGGb7ytOZ7e7VYZYWxRNTP/Q0eAC2ghZweAXW9&#10;ruCv+kHlXKZf5JVU13RfSt1PIBrXI3jgfc2EJjDNHsFfrROyaVcj1myOCgXKSAKMvX3TmhYvAvgP&#10;AiMlmY54AGc7+0OQ23xWlAnsbxZvB/pnInVoVtj+fonUMwwhQi0Ot7ZmxdqYBCLaucISuJIvLXGV&#10;NN8Vm56Rg/YtAjVtCjv3VtG3gC7e8ppv/FcPsOLcWkNvUpI/faXlC74VlljClxynjZFt3YgkYyQa&#10;/XPq8EhW9Q9+ecJ6I0nOpgeHLQGGBN7UUIjKoxKK3XWk3vdvT1FucSQKUUPU3vE4fBrD2k3Fb7fJ&#10;P5sT3qOLB3KSDjl8K58uJa9SV8DTPl9tTKsrtKRrDRKgUldQctUyKo5eNDIKOdAQozv0uto+k+js&#10;Pxgtokhi2B10hV+pEZaLC6tXIAoPG1xnhRuoI+QC3JpVBOLHNZrkngfndchHMZTLAnILelckcvYR&#10;6+tnply1TMCgvldE39JeXVtQfF19QqqpSxPEgHTzk+LqXbFK8/TEIMZLlPNcEQo+UcgySjHvE+IF&#10;tcd3kaBmEnZEU0vr823t1Sx1P0dIWCuhdZd6lSPj5LJXEaEkk+SAIEKqkut+auukHYmA7MhqTEtL&#10;SS5fWt11rVldPoMUfx37nbpCtiOc8iSB1KH1/UVv9HUghaZ8iwmbph3Bi/FrdWsZ1QXnomsQvVmN&#10;PEz7bFPs2nyuujSrB3a+f3NiEszMZOtqqKjL5j+GiFvL4KdcWt5HppLP6mABg3k/ilak00MpHB87&#10;flFuoVqDdSU2XWsB3wHK/LNCPeCBRe9KrD4dYbJgXQIv7Ot8Q+W/nIONuvV1qgS4FdAb8GtSuNRr&#10;8JD0x+Tlp71FaCK+0/iJxXjUkThE8VjwPbQeJ0wvrmJnqHHB5sDZ6N53Rtz2GEhA8kdhfX7RbVBR&#10;O9cPCqyH15O0xkKU1dISDwQQ/HlIMI8LJdEe1XdspSqTH43l2DpBPvM+en3dyD82WaQQbBaC8O4I&#10;x+ari7IITnoagcO+kho5yi6N22u/pC1px8plQ8zN+aJnDhkvPthhqukQ8KK8hjsVO5OaGrlGtvSP&#10;kxg8PrebhdSbLz84hH3s5eY8w4e0tSCw2b+TqfHrjj84TtLzpKv5MmnsIaEBI8jh7slGALfUKkkX&#10;JSafq8RZV/CifMcrUT6rI0gAl9TEcFumANTEZoxZUZjNbkqBI71Z3YmPzx3Bgk9GDXxXp4ZskRxe&#10;jrBdxCmci97ripJtJk3KSoqxR8USQU+r5cWPCI9O9K1C0EZ9NtJKrzsC4cXGXjNuxzMgdlNC9T1A&#10;YN/1cE1NWxhVhm0XNfY1K7TmXHQ58K0FJIrnN0PtipK3XmW10uDQR65IFOBrdqXEZA5YEgt+0M+V&#10;4oKaFS0er1GAr9cVO2SuIrBGMmrwLt24F7V6dSUS39sw59jfXlfQC2zd3zxna/3gYI9PxVR4q0Th&#10;XGrFyGt2paTq2hV8LteOvOJbZHOoyzEItbS6WoKLq50WENvZ+QX6Qc0XtaRZeeJDr6s4+TxNmrvi&#10;4Vob+70mMQQwf6bZAV5trypjGaXqFHkq6eVBYBWaKL174mVvVgiDf1a1RUShqFyfzYG4RGSV9Loi&#10;v1QGhpsKsSVQmtX0ZpZ6NBFadjTly9FzmBGCHkyxYjuNPoasYYoWstLtJu9EqX29uQGJuq8GbJhX&#10;i4CrHJ6Cm1qa4BzIbQFp2ZzOf7kpH9yZr3LXYrmCRkTeqGFz0bRymuFqzRXpzQ1z0DeHgkLZ6xm1&#10;Fef4v5U800hrxqI/oMwuBwu4M3X1wJmzrios8LgJEj56LxWv0c4YpRqL3y0+7d4yaNNzvsTn+yu4&#10;AHfMiXSjLAQCpnQ6zwvSIII0Ta7WZlGwzIUN8nnuaiT2zbFX9HlaP6ml1VWkZgdoLEmL3GyWKyci&#10;ADr5oiuFpNXVAtUAjNOsImcJky3jKgR6fSUeo/pW9568fZHzoc80Kwr5+xFH6tMRBwxwj5waov29&#10;okaS+zmz6O3VUqMQhe0Vfk7WXbxI4y1khLZnhVPsi7F1FaGH2gLZ2XvCsGr3pFoUXPW5eoNiAGxG&#10;wQltqoOn9fxIKbJgys8tfdz6iD/rHzzVlX4rUtkmw0ZKW8bSyqiR0pZpOGEqax2pUZM1F+iKKQ1m&#10;no08UAuTG744IT4olBGfSURnebZxkmnJ6gSzXoOARd/ezUiNjOVWV8Tz/QfRksmUi4MHG+YkZvXu&#10;YF18pq4iWy52JFqUWAXZ5EBJBjK9LSBkDjsno9JQQnDeXt3ZZhcti6yluXDE/drS+woaOy6rGyGY&#10;csl9j/SDsWnzUmh1tWjqe/AL4ZfeLZUJFuHyLMQIRORsQtR/Hj+Wh2LZuiY1aSxnT3nAhInQYT63&#10;+S+3eL5FQYgaPBk19H1uCEqyGQBuAuAfTmL3DqAoue6OavEw2UCbfXNibsEDwyo7gJux6WVzbrbj&#10;YhdRFCtfBI/hqc9b+whx5p5cSHWx60nwcfOGvOwkkvQVcPRJjjRemCL5X6phz/1gvSnZKRYyYAUg&#10;uJPrVGjEHuFVYuQsdnO9aHlLxw78Uabn0AFm+MqM0dgJsDtroCbpomvcsuAptwO/HbjZR1hO7qrm&#10;WH1flLVDjYKvdgXy4XuQ4yneKVaUS5XZ9HnROBFwEfp8/lathRLciD7kf+3je8IiIFLmAj8CY5dd&#10;DBZBBf/Ff+L/ExPrHv81bK/so80N20YnTg0xn8uaZTWmkpbXJwdMtRE4smNwwVg+X2+gfzv5wATJ&#10;Dr1x688VEjNK44vLmkvo4PIX7ZabJQcSCeG5ytUGqidYVnKtXYW0tpYHs/SDRYZWhQg55NHVm2OW&#10;IXe9rqIYxabkwuqGJpAEjL/dfKY66oFGGqpyniXZtjF2zbfqPgwZM4e5+vsXFoaRjQ8nKFkthKps&#10;BJiMc9waAHU8zS5R7KC1dlgRDnQVvnrUwpBuUz/PpDufDBnvH58G/YuPzxBVaE18BA4zm8/PEMRN&#10;WxhM1LQwIHYmwBV3pYC4nzqH/1orFvZfjWbcpaJr3CTAgocn0rX6CSABDzTphDdB1rPI5EVpBpsC&#10;JdkX6TCDeUw0OeJvghdg7eYBiDYo2ezN58094KrjiPC4CJbrkAqVdgaOYPHgWODEJDmgVrb9HHH4&#10;FMeLHQVgPHCLx9ukQxUQSk3rRoamHXjet0gAEKX57bqDOal7OJ+c/Jedn5DrW4lnBlG0sqKDWEEh&#10;qf7dMLd/zsdHpwOPW2j7o/TRaHhyRvMMPj7fhPDD2TCU528P+ChV5MBCTU6i2L7vRckvJ6juF6gG&#10;35JVA2HHYqh8g+Y8qmo/lyIcMgcyVKuj1xWvRRtksMURIx2wajSuaI+oKkDW7cqviCqZX/EgTEfW&#10;/Hhi+nLiPfuj19VyGD/G42uIlpevHHTzb3pdRc4asE++41dLKR74VPq6ohtoCE4lO2426Od304Xu&#10;Wd40vw1QYhoUlPlMWnZ1I4i5tRycebdQ9JlElwRDN+SqD7+39LrCvvWxF7ydWs52UmE0ZDtzcbpF&#10;zm51xU46dFmh7qjmCdjxAWp13afuJofSi6AL4/x8kxf8o2CMVh7LzwW7BndCuZ8BDNh+LjXCJdTV&#10;ioFshMBReXtKmspKtlYeQFOf3TN+dm3JvNj7IK9aV063a3X1ANH1z3hb/uoOrt3AdU4wxoN3euwb&#10;Mc96XfF48AddUdInj11LuwahONze1Yc+OPvrVqhK1PDx5/KEUeo8t+r8cRO6h1lNMygGToA58jZW&#10;GpB4c5r0unRFc1stT2bUPV5oak84kLH898sRwFM1iFfZ9I2+x3MbpjeIXTwPReQROzbJ248OTIhw&#10;F7MGn3Yt+oXk8KuQUnlA7F7R7XYBeQKCPPlu9RYMc/3kJ03d3sRO3n+S9DKT/Y0UGJl7h6TAy3d3&#10;7P+Lt0JkQ9TbCkZ8DZIFKI9FcptzU/oj0bESmFngKm/XJI96UcP46sBgRhNJVezoQjzaqbKasW9U&#10;CPIL+mVVA85SmP9ymbx85zle6ydH8qPp24IfcfWJAkr6TR9+YEJKohIAtnpTRX+A4IxWwXaXNXOU&#10;h4YgKEQrCn709jrqp825bUbrt3fV/1RTT0oiiRKqa/bQYG06le1Z01df5KOXKthtiTnGerLwLrxe&#10;cv7StbbcDExMW+Te3NZbUcpxiZUE6vGbTYGa1RTVQI4IFyROOM8M3nr2qb+ujEnlYKm3RSQRoN6a&#10;GuFPH35lDMAi9Z2pyWigda7HuXX7sfUorkitoBysp46UmyhU4ErqjM11D0pxxtasViSUU5VghDB5&#10;iRNl2g+0bnV1wp8K4A587ANiBVhlcULwQubpi0G0ZkXOqB1aPsuJlry6Z3sVPyixCKg7htfrSgg5&#10;7PlMZSKfwzY/QsnqCp9Lg/D5troiVcRsTX4wJz2SoqSufEfUFe+YqeUjMsRTbS80mah1sTIWw6Cw&#10;Li7kk/VgU/7x/JddLOSHuILliCSDhloVflNhFSYkaxFnRDHpLSBhQNPl1J9MqnA5u3AG0u18I7qp&#10;bw6YOOS1SyeUWHzU3MXuynlMvLri8xVRqDWrKN5K9CHfh693OTQVRH8bL1nMW+3uUeBWV4HVjrzM&#10;tFcBCpPNkV+bWNlo0tGtrlbOWfW443mRjSYQZSuDP9bqiuicowUQe1NInPcCXN1ix6QWCnD4Xl1A&#10;mCze+S8T9kXE0Gc6qOtWAkZInIMo3Rj55K1ZRYlG6AyZHrVK9ZGSgphejWKk39dC1IdWZxTrczIL&#10;uYec5/STKq43bJpsZUTJu2jq9YZr6uK7/6SKwA3PMSkN4lVOMIqmXm9RkSxGqU3DqxYBeTMcV9IU&#10;ekwwXZaJ/Jfb2VEci/GW4hGRq7S9ejJecXbIAxz4wM5eVJct7kpBeVfM+smYdjw3Rb0z4BmDIPNs&#10;8l8+NzJcXLpqCuKw5ASkeBLC6i0K9x8Vsrj4EBtThECvD2S739Bx1nTmshPZtg1QQDyGT/jNf7Cm&#10;8N1vzg0TbtCTR86T3S0bjZ73WmwQG5f/obrtHME+b4EguvsjNdp7aSmVZmnxWR0FgmF6cPGOK4lH&#10;UNMNTIsqwRTwbXGBjrg2qHIHqfRZ7FW8qIeNn/T9U8Aoy7iCTWzi/8Gr9//468f3n/76/mMmC33/&#10;8+cfv//7l3/9/N+fr3/z33/9+Om3lz9+/+M/v/725z//BwAA//8DAFBLAwQUAAYACAAAACEAD4lA&#10;R9sAAAAHAQAADwAAAGRycy9kb3ducmV2LnhtbEyPQU/DMAyF70j8h8hI3FhKRMZUmk6oiCMgOiSu&#10;WWPaao1TNelW/j0eF7hYtt7T8/eK7eIHccQp9oEM3K4yEEhNcD21Bj52zzcbEDFZcnYIhAa+McK2&#10;vLwobO7Cid7xWKdWcAjF3BroUhpzKWPTobdxFUYk1r7C5G3ic2qlm+yJw/0gVZatpbc98YfOjlh1&#10;2Bzq2Ru4e0svc/VaZ7qS+nMnG3V4Witjrq+WxwcQCZf0Z4YzPqNDyUz7MJOLYjDARdLvPGtKae6x&#10;501v9D3IspD/+csfAAAA//8DAFBLAQItABQABgAIAAAAIQC2gziS/gAAAOEBAAATAAAAAAAAAAAA&#10;AAAAAAAAAABbQ29udGVudF9UeXBlc10ueG1sUEsBAi0AFAAGAAgAAAAhADj9If/WAAAAlAEAAAsA&#10;AAAAAAAAAAAAAAAALwEAAF9yZWxzLy5yZWxzUEsBAi0AFAAGAAgAAAAhAGKIDUI+igMA/V0RAA4A&#10;AAAAAAAAAAAAAAAALgIAAGRycy9lMm9Eb2MueG1sUEsBAi0AFAAGAAgAAAAhAA+JQEfbAAAABwEA&#10;AA8AAAAAAAAAAAAAAAAAmIwDAGRycy9kb3ducmV2LnhtbFBLBQYAAAAABAAEAPMAAACgjQMAAAA=&#10;">
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F"/>
    <w:rsid w:val="00012C6F"/>
    <w:rsid w:val="000703C2"/>
    <w:rsid w:val="00091780"/>
    <w:rsid w:val="000A5F0C"/>
    <w:rsid w:val="000D5312"/>
    <w:rsid w:val="0010018F"/>
    <w:rsid w:val="001C6483"/>
    <w:rsid w:val="001D6157"/>
    <w:rsid w:val="00222B8F"/>
    <w:rsid w:val="00354479"/>
    <w:rsid w:val="00483715"/>
    <w:rsid w:val="004A46D7"/>
    <w:rsid w:val="004C6424"/>
    <w:rsid w:val="0053009F"/>
    <w:rsid w:val="005C17F4"/>
    <w:rsid w:val="005C3F4F"/>
    <w:rsid w:val="006A53E6"/>
    <w:rsid w:val="00726205"/>
    <w:rsid w:val="00794733"/>
    <w:rsid w:val="008E44DB"/>
    <w:rsid w:val="00A37AD2"/>
    <w:rsid w:val="00AC5432"/>
    <w:rsid w:val="00AF6E34"/>
    <w:rsid w:val="00B1319A"/>
    <w:rsid w:val="00B76DD1"/>
    <w:rsid w:val="00BD45E7"/>
    <w:rsid w:val="00C60894"/>
    <w:rsid w:val="00C84A63"/>
    <w:rsid w:val="00D94ED9"/>
    <w:rsid w:val="00DF7A8B"/>
    <w:rsid w:val="00E40C6F"/>
    <w:rsid w:val="00EA7504"/>
    <w:rsid w:val="00ED4B80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797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9"/>
    <w:semiHidden/>
    <w:rPr>
      <w:i/>
      <w:iCs/>
      <w:szCs w:val="28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432"/>
    <w:rPr>
      <w:color w:val="000000" w:themeColor="text1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432"/>
    <w:rPr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tro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2F20F2AED84BEEAC373ABA3D3E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375D-D38D-4F6D-BD68-7E32B1D6E03E}"/>
      </w:docPartPr>
      <w:docPartBody>
        <w:p w:rsidR="00A329A5" w:rsidRDefault="00C8390E">
          <w:pPr>
            <w:pStyle w:val="B22F20F2AED84BEEAC373ABA3D3E865E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0E"/>
    <w:rsid w:val="00A329A5"/>
    <w:rsid w:val="00B73A9C"/>
    <w:rsid w:val="00C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F20F2AED84BEEAC373ABA3D3E865E">
    <w:name w:val="B22F20F2AED84BEEAC373ABA3D3E865E"/>
  </w:style>
  <w:style w:type="paragraph" w:customStyle="1" w:styleId="99908ED3B2244FA8B319C49255C4918F">
    <w:name w:val="99908ED3B2244FA8B319C49255C4918F"/>
  </w:style>
  <w:style w:type="paragraph" w:customStyle="1" w:styleId="4F3AFF477D04401BA7CC0D95F888C6C1">
    <w:name w:val="4F3AFF477D04401BA7CC0D95F888C6C1"/>
  </w:style>
  <w:style w:type="paragraph" w:customStyle="1" w:styleId="DA9C19D0495246FBBD8632969099A879">
    <w:name w:val="DA9C19D0495246FBBD8632969099A879"/>
  </w:style>
  <w:style w:type="paragraph" w:customStyle="1" w:styleId="ACD23F01ECE04A61AA1DFF15A80E9C61">
    <w:name w:val="ACD23F01ECE04A61AA1DFF15A80E9C61"/>
  </w:style>
  <w:style w:type="paragraph" w:customStyle="1" w:styleId="E036720BB32141FABF7EB124E03E4942">
    <w:name w:val="E036720BB32141FABF7EB124E03E4942"/>
  </w:style>
  <w:style w:type="paragraph" w:customStyle="1" w:styleId="61E1184FEE1C48A49C6BDBED98E76FC3">
    <w:name w:val="61E1184FEE1C48A49C6BDBED98E76FC3"/>
  </w:style>
  <w:style w:type="paragraph" w:customStyle="1" w:styleId="41898A9A302B48248F4BE334250ECF15">
    <w:name w:val="41898A9A302B48248F4BE334250ECF15"/>
  </w:style>
  <w:style w:type="paragraph" w:customStyle="1" w:styleId="38B8788516BE4542A4E677A08B580B5A">
    <w:name w:val="38B8788516BE4542A4E677A08B580B5A"/>
  </w:style>
  <w:style w:type="paragraph" w:customStyle="1" w:styleId="8854825E14964384B02F98E6CF5074B1">
    <w:name w:val="8854825E14964384B02F98E6CF5074B1"/>
  </w:style>
  <w:style w:type="paragraph" w:customStyle="1" w:styleId="2BFCE0CA50534741A03DDF8BD351E232">
    <w:name w:val="2BFCE0CA50534741A03DDF8BD351E232"/>
  </w:style>
  <w:style w:type="paragraph" w:customStyle="1" w:styleId="61D3BC4C87F5468D9FEA398672D12993">
    <w:name w:val="61D3BC4C87F5468D9FEA398672D12993"/>
  </w:style>
  <w:style w:type="paragraph" w:customStyle="1" w:styleId="4AB2C0593A294D95A050A6432FC8AFE2">
    <w:name w:val="4AB2C0593A294D95A050A6432FC8AFE2"/>
  </w:style>
  <w:style w:type="paragraph" w:customStyle="1" w:styleId="6BAD71301DE942B2A871601BD5CD1954">
    <w:name w:val="6BAD71301DE942B2A871601BD5CD1954"/>
  </w:style>
  <w:style w:type="paragraph" w:customStyle="1" w:styleId="BC0713B82F8E4132B3E8BFD1FEEC264C">
    <w:name w:val="BC0713B82F8E4132B3E8BFD1FEEC2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C82F-1CF1-419F-8D86-A75C65DB8E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108A748-92F0-437F-B52E-BE7A9EE23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A2E0-6989-4CEB-AF63-84E70709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1FED8-39BA-4937-A7AA-CFFE00EF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Retro menu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2020-05-02T12:05:00Z</dcterms:created>
  <dcterms:modified xsi:type="dcterms:W3CDTF">2020-05-02T12:05:00Z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